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96" w:rsidRPr="00277665" w:rsidRDefault="00AD5896" w:rsidP="006D1A26">
      <w:pPr>
        <w:rPr>
          <w:b/>
        </w:rPr>
      </w:pPr>
      <w:r w:rsidRPr="00277665">
        <w:rPr>
          <w:b/>
        </w:rPr>
        <w:t>УТВЕРЖДАЮ</w:t>
      </w:r>
    </w:p>
    <w:p w:rsidR="00AD5896" w:rsidRPr="00277665" w:rsidRDefault="00AD5896" w:rsidP="006D1A26">
      <w:pPr>
        <w:ind w:left="6372" w:firstLine="708"/>
        <w:jc w:val="center"/>
        <w:rPr>
          <w:b/>
        </w:rPr>
      </w:pPr>
    </w:p>
    <w:p w:rsidR="00AD5896" w:rsidRPr="00277665" w:rsidRDefault="00AD5896" w:rsidP="006D1A26">
      <w:pPr>
        <w:rPr>
          <w:b/>
        </w:rPr>
      </w:pPr>
      <w:r>
        <w:rPr>
          <w:b/>
        </w:rPr>
        <w:t>Первый проректор-п</w:t>
      </w:r>
      <w:r w:rsidRPr="00277665">
        <w:rPr>
          <w:b/>
        </w:rPr>
        <w:t>роректор по УР</w:t>
      </w:r>
      <w:r w:rsidRPr="00277665">
        <w:rPr>
          <w:u w:val="single"/>
        </w:rPr>
        <w:tab/>
      </w:r>
      <w:r w:rsidRPr="00277665">
        <w:rPr>
          <w:u w:val="single"/>
        </w:rPr>
        <w:tab/>
      </w:r>
      <w:r w:rsidRPr="00277665">
        <w:rPr>
          <w:u w:val="single"/>
        </w:rPr>
        <w:tab/>
      </w:r>
      <w:r w:rsidRPr="00277665">
        <w:rPr>
          <w:b/>
        </w:rPr>
        <w:t>В.Н. Лесев</w:t>
      </w:r>
    </w:p>
    <w:p w:rsidR="00AD5896" w:rsidRPr="00277665" w:rsidRDefault="00AD5896" w:rsidP="006D1A26">
      <w:pPr>
        <w:rPr>
          <w:b/>
        </w:rPr>
      </w:pPr>
    </w:p>
    <w:p w:rsidR="00AD5896" w:rsidRPr="00277665" w:rsidRDefault="00AD5896" w:rsidP="006D1A26">
      <w:pPr>
        <w:rPr>
          <w:b/>
        </w:rPr>
      </w:pPr>
      <w:r w:rsidRPr="00277665">
        <w:rPr>
          <w:b/>
        </w:rPr>
        <w:t xml:space="preserve">                                       «____»__________20</w:t>
      </w:r>
      <w:r>
        <w:rPr>
          <w:b/>
        </w:rPr>
        <w:t>20</w:t>
      </w:r>
      <w:r w:rsidRPr="00277665">
        <w:rPr>
          <w:b/>
        </w:rPr>
        <w:t xml:space="preserve"> г.</w:t>
      </w:r>
    </w:p>
    <w:p w:rsidR="00AD5896" w:rsidRPr="00EB0FB5" w:rsidRDefault="00AD5896" w:rsidP="006D1A26">
      <w:pPr>
        <w:ind w:left="6372" w:firstLine="7"/>
        <w:jc w:val="center"/>
        <w:rPr>
          <w:b/>
          <w:sz w:val="24"/>
        </w:rPr>
      </w:pPr>
    </w:p>
    <w:p w:rsidR="00AD5896" w:rsidRPr="00EB0FB5" w:rsidRDefault="00AD5896" w:rsidP="006D1A26">
      <w:pPr>
        <w:jc w:val="center"/>
        <w:rPr>
          <w:b/>
          <w:sz w:val="24"/>
        </w:rPr>
      </w:pPr>
    </w:p>
    <w:p w:rsidR="00AD5896" w:rsidRPr="00B75253" w:rsidRDefault="00AD5896" w:rsidP="006D1A26">
      <w:pPr>
        <w:jc w:val="center"/>
        <w:rPr>
          <w:sz w:val="32"/>
        </w:rPr>
      </w:pPr>
      <w:r w:rsidRPr="00B75253">
        <w:rPr>
          <w:b/>
          <w:sz w:val="32"/>
        </w:rPr>
        <w:t>ГРАФИК</w:t>
      </w:r>
    </w:p>
    <w:p w:rsidR="00AD5896" w:rsidRDefault="00AD5896" w:rsidP="006D1A26">
      <w:pPr>
        <w:jc w:val="center"/>
        <w:rPr>
          <w:szCs w:val="28"/>
        </w:rPr>
      </w:pPr>
      <w:r w:rsidRPr="00B75253">
        <w:rPr>
          <w:sz w:val="32"/>
          <w:szCs w:val="32"/>
        </w:rPr>
        <w:t xml:space="preserve">ликвидации академических задолженностей за </w:t>
      </w:r>
      <w:r w:rsidRPr="00B75253">
        <w:rPr>
          <w:sz w:val="32"/>
          <w:szCs w:val="32"/>
          <w:lang w:val="en-US"/>
        </w:rPr>
        <w:t>I</w:t>
      </w:r>
      <w:r w:rsidRPr="00B75253">
        <w:rPr>
          <w:sz w:val="32"/>
          <w:szCs w:val="32"/>
        </w:rPr>
        <w:t xml:space="preserve"> полугодие 201</w:t>
      </w:r>
      <w:r>
        <w:rPr>
          <w:sz w:val="32"/>
          <w:szCs w:val="32"/>
        </w:rPr>
        <w:t>9</w:t>
      </w:r>
      <w:r w:rsidRPr="00B75253">
        <w:rPr>
          <w:sz w:val="32"/>
          <w:szCs w:val="32"/>
        </w:rPr>
        <w:t>-20</w:t>
      </w:r>
      <w:r>
        <w:rPr>
          <w:sz w:val="32"/>
          <w:szCs w:val="32"/>
        </w:rPr>
        <w:t>20</w:t>
      </w:r>
      <w:r w:rsidRPr="00B75253">
        <w:rPr>
          <w:sz w:val="32"/>
          <w:szCs w:val="32"/>
        </w:rPr>
        <w:t xml:space="preserve"> учебного года</w:t>
      </w:r>
      <w:r w:rsidRPr="00B75253">
        <w:rPr>
          <w:sz w:val="32"/>
          <w:szCs w:val="32"/>
        </w:rPr>
        <w:br/>
        <w:t xml:space="preserve">по направлениям подготовки </w:t>
      </w:r>
      <w:r w:rsidRPr="00864A91">
        <w:rPr>
          <w:szCs w:val="28"/>
        </w:rPr>
        <w:t xml:space="preserve">07.03.01 </w:t>
      </w:r>
      <w:r>
        <w:rPr>
          <w:szCs w:val="28"/>
        </w:rPr>
        <w:t>Архитектура</w:t>
      </w:r>
    </w:p>
    <w:p w:rsidR="00AD5896" w:rsidRPr="00864A91" w:rsidRDefault="00AD5896" w:rsidP="005D7CDE">
      <w:pPr>
        <w:jc w:val="center"/>
        <w:rPr>
          <w:color w:val="FF0000"/>
          <w:szCs w:val="28"/>
        </w:rPr>
      </w:pPr>
      <w:r w:rsidRPr="00864A91">
        <w:rPr>
          <w:szCs w:val="28"/>
        </w:rPr>
        <w:t>института архитектуры, строительства и дизайна</w:t>
      </w:r>
    </w:p>
    <w:p w:rsidR="00AD5896" w:rsidRPr="00864A91" w:rsidRDefault="00AD5896" w:rsidP="005D7CDE">
      <w:pPr>
        <w:jc w:val="center"/>
        <w:rPr>
          <w:color w:val="000000"/>
          <w:szCs w:val="28"/>
        </w:rPr>
      </w:pPr>
      <w:r w:rsidRPr="00864A91">
        <w:rPr>
          <w:color w:val="000000"/>
          <w:szCs w:val="28"/>
        </w:rPr>
        <w:t>очной формы обучения</w:t>
      </w:r>
    </w:p>
    <w:p w:rsidR="00AD5896" w:rsidRPr="00864A91" w:rsidRDefault="00AD5896" w:rsidP="005D7CDE">
      <w:pPr>
        <w:jc w:val="center"/>
        <w:rPr>
          <w:b/>
          <w:szCs w:val="28"/>
        </w:rPr>
      </w:pPr>
    </w:p>
    <w:tbl>
      <w:tblPr>
        <w:tblW w:w="16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823"/>
        <w:gridCol w:w="4819"/>
        <w:gridCol w:w="851"/>
        <w:gridCol w:w="1905"/>
        <w:gridCol w:w="2068"/>
        <w:gridCol w:w="4981"/>
      </w:tblGrid>
      <w:tr w:rsidR="00AD5896" w:rsidRPr="005A3FD6" w:rsidTr="008522C3">
        <w:trPr>
          <w:trHeight w:val="471"/>
          <w:jc w:val="center"/>
        </w:trPr>
        <w:tc>
          <w:tcPr>
            <w:tcW w:w="732" w:type="dxa"/>
            <w:vMerge w:val="restart"/>
            <w:vAlign w:val="center"/>
          </w:tcPr>
          <w:p w:rsidR="00AD5896" w:rsidRPr="005A3FD6" w:rsidRDefault="00AD5896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№</w:t>
            </w:r>
          </w:p>
        </w:tc>
        <w:tc>
          <w:tcPr>
            <w:tcW w:w="823" w:type="dxa"/>
            <w:vMerge w:val="restart"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5D7CDE">
            <w:pPr>
              <w:jc w:val="center"/>
              <w:rPr>
                <w:b/>
                <w:sz w:val="24"/>
              </w:rPr>
            </w:pPr>
            <w:r w:rsidRPr="005A3FD6">
              <w:rPr>
                <w:b/>
                <w:sz w:val="24"/>
              </w:rPr>
              <w:t>КУРС</w:t>
            </w:r>
          </w:p>
        </w:tc>
        <w:tc>
          <w:tcPr>
            <w:tcW w:w="4819" w:type="dxa"/>
            <w:vMerge w:val="restart"/>
            <w:vAlign w:val="center"/>
          </w:tcPr>
          <w:p w:rsidR="00AD5896" w:rsidRPr="005A3FD6" w:rsidRDefault="00AD5896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НАИМЕНОВАНИЕ ДИСЦИПЛИНЫ</w:t>
            </w:r>
          </w:p>
        </w:tc>
        <w:tc>
          <w:tcPr>
            <w:tcW w:w="851" w:type="dxa"/>
            <w:vMerge w:val="restart"/>
            <w:vAlign w:val="center"/>
          </w:tcPr>
          <w:p w:rsidR="00AD5896" w:rsidRPr="00954978" w:rsidRDefault="00AD5896" w:rsidP="005D7CDE">
            <w:pPr>
              <w:jc w:val="center"/>
              <w:rPr>
                <w:b/>
                <w:sz w:val="24"/>
              </w:rPr>
            </w:pPr>
            <w:r w:rsidRPr="00954978">
              <w:rPr>
                <w:b/>
                <w:sz w:val="24"/>
              </w:rPr>
              <w:t>АУД.</w:t>
            </w:r>
          </w:p>
        </w:tc>
        <w:tc>
          <w:tcPr>
            <w:tcW w:w="3973" w:type="dxa"/>
            <w:gridSpan w:val="2"/>
            <w:vAlign w:val="center"/>
          </w:tcPr>
          <w:p w:rsidR="00AD5896" w:rsidRPr="005A3FD6" w:rsidRDefault="00AD5896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ДАТА СДАЧИ</w:t>
            </w:r>
          </w:p>
        </w:tc>
        <w:tc>
          <w:tcPr>
            <w:tcW w:w="4981" w:type="dxa"/>
            <w:vMerge w:val="restart"/>
            <w:vAlign w:val="center"/>
          </w:tcPr>
          <w:p w:rsidR="00AD5896" w:rsidRDefault="00AD5896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СОСТАВ</w:t>
            </w:r>
          </w:p>
          <w:p w:rsidR="00AD5896" w:rsidRPr="005A3FD6" w:rsidRDefault="00AD5896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 xml:space="preserve"> КОМИССИИ</w:t>
            </w:r>
          </w:p>
        </w:tc>
      </w:tr>
      <w:tr w:rsidR="00AD5896" w:rsidRPr="005A3FD6" w:rsidTr="008522C3">
        <w:trPr>
          <w:trHeight w:val="410"/>
          <w:jc w:val="center"/>
        </w:trPr>
        <w:tc>
          <w:tcPr>
            <w:tcW w:w="732" w:type="dxa"/>
            <w:vMerge/>
            <w:vAlign w:val="center"/>
          </w:tcPr>
          <w:p w:rsidR="00AD5896" w:rsidRPr="005A3FD6" w:rsidRDefault="00AD5896" w:rsidP="005D7CDE">
            <w:pPr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  <w:vMerge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5D7CDE">
            <w:pPr>
              <w:jc w:val="center"/>
              <w:rPr>
                <w:b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AD5896" w:rsidRPr="005A3FD6" w:rsidRDefault="00AD5896" w:rsidP="005D7CDE">
            <w:pPr>
              <w:rPr>
                <w:b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D5896" w:rsidRPr="005A3FD6" w:rsidRDefault="00AD5896" w:rsidP="005D7CDE">
            <w:pPr>
              <w:jc w:val="center"/>
              <w:rPr>
                <w:b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AD5896" w:rsidRPr="005A3FD6" w:rsidRDefault="00AD5896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1 этап</w:t>
            </w:r>
          </w:p>
        </w:tc>
        <w:tc>
          <w:tcPr>
            <w:tcW w:w="2068" w:type="dxa"/>
            <w:vAlign w:val="center"/>
          </w:tcPr>
          <w:p w:rsidR="00AD5896" w:rsidRPr="005A3FD6" w:rsidRDefault="00AD5896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2 этап</w:t>
            </w:r>
          </w:p>
        </w:tc>
        <w:tc>
          <w:tcPr>
            <w:tcW w:w="4981" w:type="dxa"/>
            <w:vMerge/>
            <w:vAlign w:val="center"/>
          </w:tcPr>
          <w:p w:rsidR="00AD5896" w:rsidRPr="005A3FD6" w:rsidRDefault="00AD5896" w:rsidP="005D7CDE">
            <w:pPr>
              <w:jc w:val="center"/>
              <w:rPr>
                <w:b/>
                <w:szCs w:val="28"/>
              </w:rPr>
            </w:pPr>
          </w:p>
        </w:tc>
      </w:tr>
      <w:tr w:rsidR="00AD5896" w:rsidRPr="005A3FD6" w:rsidTr="00CB706D">
        <w:trPr>
          <w:trHeight w:val="534"/>
          <w:jc w:val="center"/>
        </w:trPr>
        <w:tc>
          <w:tcPr>
            <w:tcW w:w="16179" w:type="dxa"/>
            <w:gridSpan w:val="7"/>
            <w:vAlign w:val="center"/>
          </w:tcPr>
          <w:p w:rsidR="00AD5896" w:rsidRPr="005A3FD6" w:rsidRDefault="00AD5896" w:rsidP="005D7CDE">
            <w:pPr>
              <w:jc w:val="center"/>
              <w:rPr>
                <w:szCs w:val="28"/>
              </w:rPr>
            </w:pPr>
            <w:r w:rsidRPr="005A3FD6">
              <w:rPr>
                <w:b/>
                <w:szCs w:val="28"/>
              </w:rPr>
              <w:t>07.03.01 АРХИТЕКТУРА</w:t>
            </w:r>
          </w:p>
        </w:tc>
      </w:tr>
      <w:tr w:rsidR="00AD5896" w:rsidRPr="005A3FD6" w:rsidTr="008522C3">
        <w:trPr>
          <w:trHeight w:val="1064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5D7CDE">
            <w:pPr>
              <w:pStyle w:val="ListParagraph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AD5896" w:rsidRPr="005A3FD6" w:rsidRDefault="00AD5896" w:rsidP="005D7CDE">
            <w:pPr>
              <w:rPr>
                <w:szCs w:val="28"/>
              </w:rPr>
            </w:pPr>
            <w:r w:rsidRPr="000F3BB0">
              <w:rPr>
                <w:szCs w:val="28"/>
              </w:rPr>
              <w:t xml:space="preserve">ИНОСТРАННЫЙ ЯЗЫК </w:t>
            </w:r>
            <w:r>
              <w:rPr>
                <w:szCs w:val="28"/>
              </w:rPr>
              <w:t>(Зачет)</w:t>
            </w:r>
          </w:p>
        </w:tc>
        <w:tc>
          <w:tcPr>
            <w:tcW w:w="851" w:type="dxa"/>
            <w:vAlign w:val="center"/>
          </w:tcPr>
          <w:p w:rsidR="00AD5896" w:rsidRPr="001654EC" w:rsidRDefault="00AD5896" w:rsidP="005D7CDE">
            <w:pPr>
              <w:jc w:val="center"/>
              <w:rPr>
                <w:szCs w:val="28"/>
                <w:lang w:val="en-US"/>
              </w:rPr>
            </w:pPr>
            <w:r w:rsidRPr="001654EC">
              <w:rPr>
                <w:szCs w:val="28"/>
              </w:rPr>
              <w:t>3</w:t>
            </w:r>
            <w:r w:rsidRPr="001654EC">
              <w:rPr>
                <w:szCs w:val="28"/>
                <w:lang w:val="en-US"/>
              </w:rPr>
              <w:t>0</w:t>
            </w: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905" w:type="dxa"/>
            <w:vAlign w:val="center"/>
          </w:tcPr>
          <w:p w:rsidR="00AD5896" w:rsidRPr="00F62CD4" w:rsidRDefault="00AD5896" w:rsidP="00855092">
            <w:pPr>
              <w:jc w:val="center"/>
              <w:rPr>
                <w:szCs w:val="28"/>
              </w:rPr>
            </w:pPr>
            <w:r w:rsidRPr="00F62CD4">
              <w:rPr>
                <w:szCs w:val="28"/>
                <w:lang w:val="en-US"/>
              </w:rPr>
              <w:t>2</w:t>
            </w:r>
            <w:r w:rsidRPr="00F62CD4">
              <w:rPr>
                <w:szCs w:val="28"/>
              </w:rPr>
              <w:t>.0</w:t>
            </w:r>
            <w:r w:rsidRPr="00F62CD4">
              <w:rPr>
                <w:szCs w:val="28"/>
                <w:lang w:val="en-US"/>
              </w:rPr>
              <w:t>3</w:t>
            </w:r>
            <w:r w:rsidRPr="00F62CD4">
              <w:rPr>
                <w:szCs w:val="28"/>
              </w:rPr>
              <w:t xml:space="preserve">.2020г. </w:t>
            </w:r>
          </w:p>
        </w:tc>
        <w:tc>
          <w:tcPr>
            <w:tcW w:w="2068" w:type="dxa"/>
            <w:vAlign w:val="center"/>
          </w:tcPr>
          <w:p w:rsidR="00AD5896" w:rsidRPr="00F62CD4" w:rsidRDefault="00AD5896" w:rsidP="00CB706D">
            <w:pPr>
              <w:jc w:val="center"/>
              <w:rPr>
                <w:szCs w:val="28"/>
              </w:rPr>
            </w:pPr>
            <w:r w:rsidRPr="00F62CD4">
              <w:rPr>
                <w:szCs w:val="28"/>
              </w:rPr>
              <w:t>1</w:t>
            </w:r>
            <w:r w:rsidRPr="00F62CD4">
              <w:rPr>
                <w:szCs w:val="28"/>
                <w:lang w:val="en-US"/>
              </w:rPr>
              <w:t>8</w:t>
            </w:r>
            <w:r w:rsidRPr="00F62CD4">
              <w:rPr>
                <w:szCs w:val="28"/>
              </w:rPr>
              <w:t>.05.2020 г.</w:t>
            </w:r>
          </w:p>
          <w:p w:rsidR="00AD5896" w:rsidRPr="00F62CD4" w:rsidRDefault="00AD5896" w:rsidP="00CB706D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4981" w:type="dxa"/>
            <w:vAlign w:val="center"/>
          </w:tcPr>
          <w:p w:rsidR="00AD5896" w:rsidRPr="000F07BA" w:rsidRDefault="00AD5896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ст.</w:t>
            </w:r>
            <w:r w:rsidRPr="00DE22F4">
              <w:rPr>
                <w:szCs w:val="28"/>
              </w:rPr>
              <w:t xml:space="preserve"> </w:t>
            </w:r>
            <w:r w:rsidRPr="005A3FD6">
              <w:rPr>
                <w:szCs w:val="28"/>
              </w:rPr>
              <w:t>пр. Сабанчиева</w:t>
            </w:r>
            <w:r>
              <w:rPr>
                <w:szCs w:val="28"/>
              </w:rPr>
              <w:t xml:space="preserve"> А.В.</w:t>
            </w:r>
          </w:p>
          <w:p w:rsidR="00AD5896" w:rsidRPr="000F07BA" w:rsidRDefault="00AD5896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ст. пр</w:t>
            </w:r>
            <w:r w:rsidRPr="00375C3C">
              <w:rPr>
                <w:szCs w:val="28"/>
              </w:rPr>
              <w:t>. Асанова М.С.</w:t>
            </w:r>
            <w:r>
              <w:rPr>
                <w:szCs w:val="28"/>
              </w:rPr>
              <w:t>,</w:t>
            </w:r>
          </w:p>
          <w:p w:rsidR="00AD5896" w:rsidRPr="005A3FD6" w:rsidRDefault="00AD5896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доц. Абазова К.В.</w:t>
            </w:r>
          </w:p>
        </w:tc>
      </w:tr>
      <w:tr w:rsidR="00AD5896" w:rsidRPr="005A3FD6" w:rsidTr="008522C3">
        <w:trPr>
          <w:trHeight w:val="1122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5D7CDE">
            <w:pPr>
              <w:pStyle w:val="ListParagraph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AD5896" w:rsidRPr="005A3FD6" w:rsidRDefault="00AD5896" w:rsidP="005D7CDE">
            <w:pPr>
              <w:rPr>
                <w:szCs w:val="28"/>
              </w:rPr>
            </w:pPr>
            <w:r w:rsidRPr="000F3BB0">
              <w:rPr>
                <w:szCs w:val="28"/>
              </w:rPr>
              <w:t>ИСТОРИЯ  (история России, всеобщая история)</w:t>
            </w:r>
            <w:r>
              <w:rPr>
                <w:szCs w:val="28"/>
              </w:rPr>
              <w:t xml:space="preserve"> (Экзамен)</w:t>
            </w:r>
          </w:p>
        </w:tc>
        <w:tc>
          <w:tcPr>
            <w:tcW w:w="851" w:type="dxa"/>
            <w:vAlign w:val="center"/>
          </w:tcPr>
          <w:p w:rsidR="00AD5896" w:rsidRPr="005A3FD6" w:rsidRDefault="00AD5896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309</w:t>
            </w:r>
          </w:p>
        </w:tc>
        <w:tc>
          <w:tcPr>
            <w:tcW w:w="1905" w:type="dxa"/>
            <w:vAlign w:val="center"/>
          </w:tcPr>
          <w:p w:rsidR="00AD5896" w:rsidRPr="00F62CD4" w:rsidRDefault="00AD5896" w:rsidP="00855092">
            <w:pPr>
              <w:jc w:val="center"/>
              <w:rPr>
                <w:szCs w:val="28"/>
              </w:rPr>
            </w:pPr>
            <w:r w:rsidRPr="00F62CD4">
              <w:rPr>
                <w:szCs w:val="28"/>
                <w:lang w:val="en-US"/>
              </w:rPr>
              <w:t>2</w:t>
            </w:r>
            <w:r w:rsidRPr="00F62CD4">
              <w:rPr>
                <w:szCs w:val="28"/>
              </w:rPr>
              <w:t>.0</w:t>
            </w:r>
            <w:r w:rsidRPr="00F62CD4">
              <w:rPr>
                <w:szCs w:val="28"/>
                <w:lang w:val="en-US"/>
              </w:rPr>
              <w:t>3</w:t>
            </w:r>
            <w:r w:rsidRPr="00F62CD4">
              <w:rPr>
                <w:szCs w:val="28"/>
              </w:rPr>
              <w:t>.2020г.</w:t>
            </w:r>
          </w:p>
        </w:tc>
        <w:tc>
          <w:tcPr>
            <w:tcW w:w="2068" w:type="dxa"/>
            <w:vAlign w:val="center"/>
          </w:tcPr>
          <w:p w:rsidR="00AD5896" w:rsidRPr="00F62CD4" w:rsidRDefault="00AD5896" w:rsidP="00855092">
            <w:pPr>
              <w:jc w:val="center"/>
              <w:rPr>
                <w:szCs w:val="28"/>
              </w:rPr>
            </w:pPr>
            <w:r w:rsidRPr="00F62CD4">
              <w:rPr>
                <w:szCs w:val="28"/>
              </w:rPr>
              <w:t>1</w:t>
            </w:r>
            <w:r w:rsidRPr="00F62CD4">
              <w:rPr>
                <w:szCs w:val="28"/>
                <w:lang w:val="en-US"/>
              </w:rPr>
              <w:t>8</w:t>
            </w:r>
            <w:r w:rsidRPr="00F62CD4">
              <w:rPr>
                <w:szCs w:val="28"/>
              </w:rPr>
              <w:t>.05.2020 г.</w:t>
            </w:r>
          </w:p>
        </w:tc>
        <w:tc>
          <w:tcPr>
            <w:tcW w:w="4981" w:type="dxa"/>
            <w:vAlign w:val="center"/>
          </w:tcPr>
          <w:p w:rsidR="00AD5896" w:rsidRPr="00DE22F4" w:rsidRDefault="00AD5896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проф. Апажева Е.Х.,</w:t>
            </w:r>
          </w:p>
          <w:p w:rsidR="00AD5896" w:rsidRPr="00DE22F4" w:rsidRDefault="00AD5896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доц. Мирзоева С. Г.,  </w:t>
            </w:r>
            <w:r w:rsidRPr="000F07BA">
              <w:rPr>
                <w:szCs w:val="28"/>
              </w:rPr>
              <w:t xml:space="preserve"> </w:t>
            </w:r>
          </w:p>
          <w:p w:rsidR="00AD5896" w:rsidRPr="005A3FD6" w:rsidRDefault="00AD5896" w:rsidP="005D7CDE">
            <w:pPr>
              <w:jc w:val="center"/>
              <w:rPr>
                <w:szCs w:val="28"/>
              </w:rPr>
            </w:pPr>
            <w:r w:rsidRPr="000F07BA">
              <w:rPr>
                <w:szCs w:val="28"/>
              </w:rPr>
              <w:t xml:space="preserve"> доц. Мурзаханов Ю.И.  </w:t>
            </w:r>
          </w:p>
        </w:tc>
      </w:tr>
      <w:tr w:rsidR="00AD5896" w:rsidRPr="005A3FD6" w:rsidTr="008522C3">
        <w:trPr>
          <w:trHeight w:val="1121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5D7CDE">
            <w:pPr>
              <w:pStyle w:val="ListParagraph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AD5896" w:rsidRPr="005A3FD6" w:rsidRDefault="00AD5896" w:rsidP="005D7CDE">
            <w:pPr>
              <w:rPr>
                <w:szCs w:val="28"/>
              </w:rPr>
            </w:pPr>
            <w:r w:rsidRPr="000F3BB0">
              <w:rPr>
                <w:szCs w:val="28"/>
              </w:rPr>
              <w:t>МАТЕМАТИКА</w:t>
            </w:r>
            <w:r>
              <w:rPr>
                <w:szCs w:val="28"/>
              </w:rPr>
              <w:t xml:space="preserve"> (Экзамен)</w:t>
            </w:r>
          </w:p>
        </w:tc>
        <w:tc>
          <w:tcPr>
            <w:tcW w:w="851" w:type="dxa"/>
            <w:vAlign w:val="center"/>
          </w:tcPr>
          <w:p w:rsidR="00AD5896" w:rsidRPr="005A3FD6" w:rsidRDefault="00AD5896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309</w:t>
            </w:r>
          </w:p>
        </w:tc>
        <w:tc>
          <w:tcPr>
            <w:tcW w:w="1905" w:type="dxa"/>
            <w:vAlign w:val="center"/>
          </w:tcPr>
          <w:p w:rsidR="00AD5896" w:rsidRPr="005A3FD6" w:rsidRDefault="00AD5896" w:rsidP="006D1A26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2020</w:t>
            </w:r>
            <w:r>
              <w:rPr>
                <w:szCs w:val="28"/>
                <w:lang w:val="en-US"/>
              </w:rPr>
              <w:t xml:space="preserve">    </w:t>
            </w:r>
            <w:r>
              <w:rPr>
                <w:szCs w:val="28"/>
              </w:rPr>
              <w:t>г.</w:t>
            </w:r>
          </w:p>
        </w:tc>
        <w:tc>
          <w:tcPr>
            <w:tcW w:w="2068" w:type="dxa"/>
            <w:vAlign w:val="center"/>
          </w:tcPr>
          <w:p w:rsidR="00AD5896" w:rsidRPr="005A3FD6" w:rsidRDefault="00AD5896" w:rsidP="00855092">
            <w:pPr>
              <w:jc w:val="center"/>
              <w:rPr>
                <w:szCs w:val="28"/>
              </w:rPr>
            </w:pPr>
            <w:r w:rsidRPr="00F62CD4">
              <w:rPr>
                <w:szCs w:val="28"/>
              </w:rPr>
              <w:t>1</w:t>
            </w:r>
            <w:r w:rsidRPr="00F62CD4">
              <w:rPr>
                <w:szCs w:val="28"/>
                <w:lang w:val="en-US"/>
              </w:rPr>
              <w:t>8</w:t>
            </w:r>
            <w:r w:rsidRPr="00F62CD4">
              <w:rPr>
                <w:szCs w:val="28"/>
              </w:rPr>
              <w:t>.05.2020 г.</w:t>
            </w:r>
          </w:p>
        </w:tc>
        <w:tc>
          <w:tcPr>
            <w:tcW w:w="4981" w:type="dxa"/>
            <w:vAlign w:val="center"/>
          </w:tcPr>
          <w:p w:rsidR="00AD5896" w:rsidRPr="00DE22F4" w:rsidRDefault="00AD5896" w:rsidP="005D7CDE">
            <w:pPr>
              <w:jc w:val="center"/>
              <w:rPr>
                <w:szCs w:val="28"/>
              </w:rPr>
            </w:pPr>
            <w:r w:rsidRPr="000F07BA">
              <w:rPr>
                <w:szCs w:val="28"/>
              </w:rPr>
              <w:t>ст. пр. Жабоев Ж.Ж.,</w:t>
            </w:r>
          </w:p>
          <w:p w:rsidR="00AD5896" w:rsidRPr="00DE22F4" w:rsidRDefault="00AD5896" w:rsidP="005D7CDE">
            <w:pPr>
              <w:jc w:val="center"/>
              <w:rPr>
                <w:szCs w:val="28"/>
              </w:rPr>
            </w:pPr>
            <w:r w:rsidRPr="000F07BA">
              <w:rPr>
                <w:szCs w:val="28"/>
              </w:rPr>
              <w:t xml:space="preserve">ст. пр. Желдашева А.О., </w:t>
            </w:r>
          </w:p>
          <w:p w:rsidR="00AD5896" w:rsidRPr="005A3FD6" w:rsidRDefault="00AD5896" w:rsidP="005D7CDE">
            <w:pPr>
              <w:jc w:val="center"/>
              <w:rPr>
                <w:szCs w:val="28"/>
              </w:rPr>
            </w:pPr>
            <w:r w:rsidRPr="000F07BA">
              <w:rPr>
                <w:szCs w:val="28"/>
              </w:rPr>
              <w:t xml:space="preserve"> ст. преп. Гучаева З.Х.</w:t>
            </w:r>
          </w:p>
        </w:tc>
      </w:tr>
      <w:tr w:rsidR="00AD5896" w:rsidRPr="005A3FD6" w:rsidTr="008522C3">
        <w:trPr>
          <w:trHeight w:val="355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5D7CDE">
            <w:pPr>
              <w:pStyle w:val="ListParagraph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AD5896" w:rsidRPr="005A3FD6" w:rsidRDefault="00AD5896" w:rsidP="005D7CDE">
            <w:pPr>
              <w:rPr>
                <w:szCs w:val="28"/>
              </w:rPr>
            </w:pPr>
            <w:r w:rsidRPr="000F3BB0">
              <w:rPr>
                <w:szCs w:val="28"/>
              </w:rPr>
              <w:t xml:space="preserve">ЦВЕТОВЕДЕНИЕ И КОЛОРИСТИКА  </w:t>
            </w:r>
            <w:r>
              <w:rPr>
                <w:szCs w:val="28"/>
              </w:rPr>
              <w:t>(Зачет)</w:t>
            </w:r>
          </w:p>
        </w:tc>
        <w:tc>
          <w:tcPr>
            <w:tcW w:w="851" w:type="dxa"/>
            <w:vAlign w:val="center"/>
          </w:tcPr>
          <w:p w:rsidR="00AD5896" w:rsidRPr="005A3FD6" w:rsidRDefault="00AD5896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1905" w:type="dxa"/>
            <w:vAlign w:val="center"/>
          </w:tcPr>
          <w:p w:rsidR="00AD5896" w:rsidRPr="005A3FD6" w:rsidRDefault="00AD5896" w:rsidP="006D1A26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2020г.</w:t>
            </w:r>
          </w:p>
        </w:tc>
        <w:tc>
          <w:tcPr>
            <w:tcW w:w="2068" w:type="dxa"/>
            <w:vAlign w:val="center"/>
          </w:tcPr>
          <w:p w:rsidR="00AD5896" w:rsidRPr="005A3FD6" w:rsidRDefault="00AD5896" w:rsidP="00CB706D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5A3FD6">
              <w:rPr>
                <w:szCs w:val="28"/>
              </w:rPr>
              <w:t>.05.</w:t>
            </w:r>
            <w:r>
              <w:rPr>
                <w:szCs w:val="28"/>
              </w:rPr>
              <w:t>2020 г.</w:t>
            </w:r>
          </w:p>
        </w:tc>
        <w:tc>
          <w:tcPr>
            <w:tcW w:w="4981" w:type="dxa"/>
            <w:vAlign w:val="center"/>
          </w:tcPr>
          <w:p w:rsidR="00AD5896" w:rsidRDefault="00AD5896" w:rsidP="00CB78BC">
            <w:pPr>
              <w:jc w:val="center"/>
              <w:rPr>
                <w:szCs w:val="28"/>
              </w:rPr>
            </w:pPr>
            <w:r w:rsidRPr="000F3BB0">
              <w:rPr>
                <w:szCs w:val="28"/>
              </w:rPr>
              <w:t>доц. Султанова А.М.</w:t>
            </w:r>
            <w:r>
              <w:rPr>
                <w:szCs w:val="28"/>
              </w:rPr>
              <w:t>,</w:t>
            </w:r>
            <w:r w:rsidRPr="000F3BB0">
              <w:rPr>
                <w:szCs w:val="28"/>
              </w:rPr>
              <w:t xml:space="preserve">   </w:t>
            </w:r>
          </w:p>
          <w:p w:rsidR="00AD5896" w:rsidRDefault="00AD5896" w:rsidP="00CB78BC">
            <w:pPr>
              <w:jc w:val="center"/>
              <w:rPr>
                <w:szCs w:val="28"/>
              </w:rPr>
            </w:pPr>
            <w:r w:rsidRPr="000F3BB0">
              <w:rPr>
                <w:szCs w:val="28"/>
              </w:rPr>
              <w:t>доц. Хачиева А.С.</w:t>
            </w:r>
            <w:r>
              <w:rPr>
                <w:szCs w:val="28"/>
              </w:rPr>
              <w:t>,</w:t>
            </w:r>
            <w:r w:rsidRPr="000F3BB0">
              <w:rPr>
                <w:szCs w:val="28"/>
              </w:rPr>
              <w:t xml:space="preserve"> </w:t>
            </w:r>
          </w:p>
          <w:p w:rsidR="00AD5896" w:rsidRPr="005A3FD6" w:rsidRDefault="00AD5896" w:rsidP="00CB78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пр</w:t>
            </w:r>
            <w:r w:rsidRPr="000F3BB0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0F3BB0">
              <w:rPr>
                <w:szCs w:val="28"/>
              </w:rPr>
              <w:t>Иванникова О. Е.</w:t>
            </w:r>
          </w:p>
        </w:tc>
      </w:tr>
      <w:tr w:rsidR="00AD5896" w:rsidRPr="005A3FD6" w:rsidTr="008522C3">
        <w:trPr>
          <w:trHeight w:val="355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5D7CDE">
            <w:pPr>
              <w:pStyle w:val="ListParagraph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AD5896" w:rsidRPr="005A3FD6" w:rsidRDefault="00AD5896" w:rsidP="005D7CDE">
            <w:pPr>
              <w:rPr>
                <w:szCs w:val="28"/>
              </w:rPr>
            </w:pPr>
            <w:r w:rsidRPr="000F3BB0">
              <w:rPr>
                <w:szCs w:val="28"/>
              </w:rPr>
              <w:t xml:space="preserve">РОДНОЙ ЯЗЫК </w:t>
            </w:r>
            <w:r>
              <w:rPr>
                <w:szCs w:val="28"/>
              </w:rPr>
              <w:t>(Зачет)</w:t>
            </w:r>
          </w:p>
        </w:tc>
        <w:tc>
          <w:tcPr>
            <w:tcW w:w="851" w:type="dxa"/>
            <w:vAlign w:val="center"/>
          </w:tcPr>
          <w:p w:rsidR="00AD5896" w:rsidRPr="005A3FD6" w:rsidRDefault="00AD5896" w:rsidP="005D7CDE">
            <w:pPr>
              <w:jc w:val="center"/>
              <w:rPr>
                <w:szCs w:val="28"/>
              </w:rPr>
            </w:pPr>
            <w:r w:rsidRPr="005571E2">
              <w:rPr>
                <w:szCs w:val="28"/>
              </w:rPr>
              <w:t>206</w:t>
            </w:r>
          </w:p>
        </w:tc>
        <w:tc>
          <w:tcPr>
            <w:tcW w:w="1905" w:type="dxa"/>
          </w:tcPr>
          <w:p w:rsidR="00AD5896" w:rsidRDefault="00AD5896" w:rsidP="006D1A26"/>
          <w:p w:rsidR="00AD5896" w:rsidRPr="00C108E6" w:rsidRDefault="00AD5896" w:rsidP="002E5213">
            <w:pPr>
              <w:jc w:val="center"/>
            </w:pPr>
            <w:r w:rsidRPr="00C108E6">
              <w:t>2</w:t>
            </w:r>
            <w:r>
              <w:t>6.02.2020</w:t>
            </w:r>
            <w:r w:rsidRPr="00C108E6">
              <w:t>г.</w:t>
            </w:r>
          </w:p>
        </w:tc>
        <w:tc>
          <w:tcPr>
            <w:tcW w:w="2068" w:type="dxa"/>
          </w:tcPr>
          <w:p w:rsidR="00AD5896" w:rsidRDefault="00AD5896" w:rsidP="002E5213">
            <w:pPr>
              <w:jc w:val="center"/>
            </w:pPr>
          </w:p>
          <w:p w:rsidR="00AD5896" w:rsidRDefault="00AD5896" w:rsidP="002E5213">
            <w:pPr>
              <w:jc w:val="center"/>
            </w:pPr>
            <w:r>
              <w:t xml:space="preserve">12.05.2020 </w:t>
            </w:r>
            <w:r w:rsidRPr="00C108E6">
              <w:t>г.</w:t>
            </w:r>
          </w:p>
        </w:tc>
        <w:tc>
          <w:tcPr>
            <w:tcW w:w="4981" w:type="dxa"/>
            <w:vAlign w:val="center"/>
          </w:tcPr>
          <w:p w:rsidR="00AD5896" w:rsidRDefault="00AD5896" w:rsidP="000F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Езаова М.Ю.,  </w:t>
            </w:r>
          </w:p>
          <w:p w:rsidR="00AD5896" w:rsidRDefault="00AD5896" w:rsidP="000F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доц. Мизиев А.М.,</w:t>
            </w:r>
          </w:p>
          <w:p w:rsidR="00AD5896" w:rsidRDefault="00AD5896" w:rsidP="000F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доц. Дохова З.Р.  </w:t>
            </w:r>
          </w:p>
        </w:tc>
      </w:tr>
      <w:tr w:rsidR="00AD5896" w:rsidRPr="005A3FD6" w:rsidTr="008522C3">
        <w:trPr>
          <w:trHeight w:val="355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864A91">
            <w:pPr>
              <w:pStyle w:val="ListParagraph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864A9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shd w:val="clear" w:color="auto" w:fill="FFFF00"/>
            <w:vAlign w:val="center"/>
          </w:tcPr>
          <w:p w:rsidR="00AD5896" w:rsidRPr="005571E2" w:rsidRDefault="00AD5896" w:rsidP="00DE22F4">
            <w:pPr>
              <w:rPr>
                <w:szCs w:val="28"/>
              </w:rPr>
            </w:pPr>
            <w:r w:rsidRPr="000F3BB0">
              <w:rPr>
                <w:szCs w:val="28"/>
              </w:rPr>
              <w:t>АРХИТ</w:t>
            </w:r>
            <w:r>
              <w:rPr>
                <w:szCs w:val="28"/>
              </w:rPr>
              <w:t>ЕКТУРНОЕ ПРОЕКТИРОВАНИЕ (I УРОВ</w:t>
            </w:r>
            <w:r w:rsidRPr="000F3BB0">
              <w:rPr>
                <w:szCs w:val="28"/>
              </w:rPr>
              <w:t>Н</w:t>
            </w:r>
            <w:r>
              <w:rPr>
                <w:szCs w:val="28"/>
              </w:rPr>
              <w:t>Я</w:t>
            </w:r>
            <w:r w:rsidRPr="000F3BB0">
              <w:rPr>
                <w:szCs w:val="28"/>
              </w:rPr>
              <w:t xml:space="preserve">) </w:t>
            </w:r>
            <w:r>
              <w:rPr>
                <w:szCs w:val="28"/>
              </w:rPr>
              <w:t>(зачет +</w:t>
            </w:r>
            <w:r w:rsidRPr="005571E2">
              <w:rPr>
                <w:szCs w:val="28"/>
              </w:rPr>
              <w:t>1,2 кур.работа)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AD5896" w:rsidRPr="00D05C74" w:rsidRDefault="00AD5896" w:rsidP="00864A91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>305</w:t>
            </w:r>
          </w:p>
        </w:tc>
        <w:tc>
          <w:tcPr>
            <w:tcW w:w="1905" w:type="dxa"/>
            <w:shd w:val="clear" w:color="auto" w:fill="FFFF00"/>
            <w:vAlign w:val="center"/>
          </w:tcPr>
          <w:p w:rsidR="00AD5896" w:rsidRPr="00D05C74" w:rsidRDefault="00AD5896" w:rsidP="006D1A26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>2</w:t>
            </w:r>
            <w:r>
              <w:rPr>
                <w:szCs w:val="28"/>
              </w:rPr>
              <w:t>6</w:t>
            </w:r>
            <w:r w:rsidRPr="00D05C74">
              <w:rPr>
                <w:szCs w:val="28"/>
              </w:rPr>
              <w:t>.02.20</w:t>
            </w:r>
            <w:r>
              <w:rPr>
                <w:szCs w:val="28"/>
              </w:rPr>
              <w:t>20</w:t>
            </w:r>
            <w:r w:rsidRPr="00D05C74">
              <w:rPr>
                <w:szCs w:val="28"/>
              </w:rPr>
              <w:t>г.</w:t>
            </w:r>
          </w:p>
        </w:tc>
        <w:tc>
          <w:tcPr>
            <w:tcW w:w="2068" w:type="dxa"/>
            <w:shd w:val="clear" w:color="auto" w:fill="FFFF00"/>
            <w:vAlign w:val="center"/>
          </w:tcPr>
          <w:p w:rsidR="00AD5896" w:rsidRPr="00D05C74" w:rsidRDefault="00AD5896" w:rsidP="00CB706D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D05C74">
              <w:rPr>
                <w:szCs w:val="28"/>
              </w:rPr>
              <w:t>.05</w:t>
            </w:r>
            <w:r>
              <w:rPr>
                <w:szCs w:val="28"/>
              </w:rPr>
              <w:t xml:space="preserve">.2020 </w:t>
            </w:r>
            <w:r w:rsidRPr="00D05C74">
              <w:rPr>
                <w:szCs w:val="28"/>
              </w:rPr>
              <w:t>г.</w:t>
            </w:r>
          </w:p>
        </w:tc>
        <w:tc>
          <w:tcPr>
            <w:tcW w:w="4981" w:type="dxa"/>
            <w:shd w:val="clear" w:color="auto" w:fill="FFFF00"/>
            <w:vAlign w:val="center"/>
          </w:tcPr>
          <w:p w:rsidR="00AD5896" w:rsidRPr="00DE22F4" w:rsidRDefault="00AD5896" w:rsidP="00864A91">
            <w:pPr>
              <w:jc w:val="center"/>
              <w:rPr>
                <w:szCs w:val="28"/>
              </w:rPr>
            </w:pPr>
          </w:p>
          <w:p w:rsidR="00AD5896" w:rsidRPr="00DE22F4" w:rsidRDefault="00AD5896" w:rsidP="00864A91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 xml:space="preserve">доц. </w:t>
            </w:r>
            <w:r w:rsidRPr="000F07BA">
              <w:rPr>
                <w:szCs w:val="28"/>
              </w:rPr>
              <w:t>Гукетлов Х.М</w:t>
            </w:r>
            <w:r w:rsidRPr="00DE22F4">
              <w:rPr>
                <w:szCs w:val="28"/>
              </w:rPr>
              <w:t>.</w:t>
            </w:r>
            <w:r>
              <w:rPr>
                <w:szCs w:val="28"/>
              </w:rPr>
              <w:t>,</w:t>
            </w:r>
          </w:p>
          <w:p w:rsidR="00AD5896" w:rsidRPr="00D05C74" w:rsidRDefault="00AD5896" w:rsidP="00864A91">
            <w:pPr>
              <w:jc w:val="center"/>
              <w:rPr>
                <w:szCs w:val="28"/>
              </w:rPr>
            </w:pPr>
            <w:r w:rsidRPr="000F07BA">
              <w:rPr>
                <w:szCs w:val="28"/>
              </w:rPr>
              <w:t xml:space="preserve">доц. </w:t>
            </w:r>
            <w:r w:rsidRPr="00D05C74">
              <w:rPr>
                <w:szCs w:val="28"/>
              </w:rPr>
              <w:t>Хуранов В.Х.</w:t>
            </w:r>
            <w:r>
              <w:rPr>
                <w:szCs w:val="28"/>
              </w:rPr>
              <w:t>,</w:t>
            </w:r>
          </w:p>
          <w:p w:rsidR="00AD5896" w:rsidRPr="00D05C74" w:rsidRDefault="00AD5896" w:rsidP="00864A91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>доц.</w:t>
            </w:r>
            <w:r>
              <w:rPr>
                <w:szCs w:val="28"/>
              </w:rPr>
              <w:t xml:space="preserve"> Елеев В.Л.</w:t>
            </w:r>
          </w:p>
          <w:p w:rsidR="00AD5896" w:rsidRPr="00D05C74" w:rsidRDefault="00AD5896" w:rsidP="000F07BA">
            <w:pPr>
              <w:rPr>
                <w:szCs w:val="28"/>
              </w:rPr>
            </w:pPr>
            <w:r w:rsidRPr="00D05C74">
              <w:rPr>
                <w:szCs w:val="28"/>
              </w:rPr>
              <w:t>.</w:t>
            </w:r>
          </w:p>
        </w:tc>
      </w:tr>
      <w:tr w:rsidR="00AD5896" w:rsidRPr="005A3FD6" w:rsidTr="008522C3">
        <w:trPr>
          <w:trHeight w:val="595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864A91">
            <w:pPr>
              <w:pStyle w:val="ListParagraph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864A91">
            <w:pPr>
              <w:jc w:val="center"/>
              <w:rPr>
                <w:szCs w:val="28"/>
                <w:lang w:val="en-US"/>
              </w:rPr>
            </w:pPr>
            <w:r w:rsidRPr="005A3FD6">
              <w:rPr>
                <w:szCs w:val="28"/>
                <w:lang w:val="en-US"/>
              </w:rPr>
              <w:t>1</w:t>
            </w:r>
          </w:p>
        </w:tc>
        <w:tc>
          <w:tcPr>
            <w:tcW w:w="4819" w:type="dxa"/>
            <w:vAlign w:val="center"/>
          </w:tcPr>
          <w:p w:rsidR="00AD5896" w:rsidRPr="00083D29" w:rsidRDefault="00AD5896" w:rsidP="00954978">
            <w:pPr>
              <w:rPr>
                <w:szCs w:val="28"/>
              </w:rPr>
            </w:pPr>
            <w:r w:rsidRPr="000F3BB0">
              <w:rPr>
                <w:szCs w:val="28"/>
              </w:rPr>
              <w:t xml:space="preserve">РИСУНОК  </w:t>
            </w:r>
            <w:r>
              <w:rPr>
                <w:szCs w:val="28"/>
              </w:rPr>
              <w:t xml:space="preserve"> (Диф.зачет)</w:t>
            </w:r>
          </w:p>
        </w:tc>
        <w:tc>
          <w:tcPr>
            <w:tcW w:w="851" w:type="dxa"/>
            <w:vAlign w:val="center"/>
          </w:tcPr>
          <w:p w:rsidR="00AD5896" w:rsidRPr="005A3FD6" w:rsidRDefault="00AD5896" w:rsidP="00864A9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504</w:t>
            </w:r>
          </w:p>
        </w:tc>
        <w:tc>
          <w:tcPr>
            <w:tcW w:w="1905" w:type="dxa"/>
            <w:vAlign w:val="center"/>
          </w:tcPr>
          <w:p w:rsidR="00AD5896" w:rsidRPr="005A3FD6" w:rsidRDefault="00AD5896" w:rsidP="006D1A26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6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2020г.</w:t>
            </w:r>
          </w:p>
        </w:tc>
        <w:tc>
          <w:tcPr>
            <w:tcW w:w="2068" w:type="dxa"/>
            <w:vAlign w:val="center"/>
          </w:tcPr>
          <w:p w:rsidR="00AD5896" w:rsidRPr="005A3FD6" w:rsidRDefault="00AD5896" w:rsidP="00CB70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13.05.2020 </w:t>
            </w:r>
            <w:r w:rsidRPr="005A3FD6">
              <w:rPr>
                <w:szCs w:val="28"/>
              </w:rPr>
              <w:t>г.</w:t>
            </w:r>
          </w:p>
        </w:tc>
        <w:tc>
          <w:tcPr>
            <w:tcW w:w="4981" w:type="dxa"/>
            <w:vAlign w:val="center"/>
          </w:tcPr>
          <w:p w:rsidR="00AD5896" w:rsidRDefault="00AD5896" w:rsidP="000F3BB0">
            <w:pPr>
              <w:jc w:val="center"/>
              <w:rPr>
                <w:szCs w:val="28"/>
              </w:rPr>
            </w:pPr>
            <w:r w:rsidRPr="000F3BB0">
              <w:rPr>
                <w:szCs w:val="28"/>
              </w:rPr>
              <w:t>доц. Султанова А.М.</w:t>
            </w:r>
            <w:r>
              <w:rPr>
                <w:szCs w:val="28"/>
              </w:rPr>
              <w:t>,</w:t>
            </w:r>
            <w:r w:rsidRPr="000F3BB0">
              <w:rPr>
                <w:szCs w:val="28"/>
              </w:rPr>
              <w:t xml:space="preserve">   </w:t>
            </w:r>
          </w:p>
          <w:p w:rsidR="00AD5896" w:rsidRDefault="00AD5896" w:rsidP="000F3BB0">
            <w:pPr>
              <w:jc w:val="center"/>
              <w:rPr>
                <w:szCs w:val="28"/>
                <w:lang w:val="en-US"/>
              </w:rPr>
            </w:pPr>
            <w:r w:rsidRPr="000F3BB0">
              <w:rPr>
                <w:szCs w:val="28"/>
              </w:rPr>
              <w:t>доц. Хачиева А.С.</w:t>
            </w:r>
            <w:r>
              <w:rPr>
                <w:szCs w:val="28"/>
              </w:rPr>
              <w:t>,</w:t>
            </w:r>
            <w:r w:rsidRPr="000F3BB0">
              <w:rPr>
                <w:szCs w:val="28"/>
              </w:rPr>
              <w:t xml:space="preserve"> </w:t>
            </w:r>
          </w:p>
          <w:p w:rsidR="00AD5896" w:rsidRPr="00654CD9" w:rsidRDefault="00AD5896" w:rsidP="000F3BB0">
            <w:pPr>
              <w:jc w:val="center"/>
              <w:rPr>
                <w:szCs w:val="28"/>
              </w:rPr>
            </w:pPr>
            <w:r w:rsidRPr="000F3BB0">
              <w:rPr>
                <w:szCs w:val="28"/>
              </w:rPr>
              <w:t>ст. преп.Иванникова О. Е.</w:t>
            </w:r>
          </w:p>
        </w:tc>
      </w:tr>
      <w:tr w:rsidR="00AD5896" w:rsidRPr="005A3FD6" w:rsidTr="008522C3">
        <w:trPr>
          <w:trHeight w:val="1089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864A91">
            <w:pPr>
              <w:pStyle w:val="ListParagraph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864A9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AD5896" w:rsidRPr="00954978" w:rsidRDefault="00AD5896" w:rsidP="00864A91">
            <w:pPr>
              <w:rPr>
                <w:szCs w:val="28"/>
              </w:rPr>
            </w:pPr>
            <w:r w:rsidRPr="000F3BB0">
              <w:rPr>
                <w:szCs w:val="28"/>
              </w:rPr>
              <w:t xml:space="preserve">ИСТОРИЯ </w:t>
            </w:r>
            <w:r>
              <w:rPr>
                <w:szCs w:val="28"/>
                <w:lang w:val="en-US"/>
              </w:rPr>
              <w:t xml:space="preserve"> </w:t>
            </w:r>
            <w:r w:rsidRPr="000F3BB0">
              <w:rPr>
                <w:szCs w:val="28"/>
              </w:rPr>
              <w:t xml:space="preserve">ИСКУССТВ   </w:t>
            </w:r>
            <w:r>
              <w:rPr>
                <w:szCs w:val="28"/>
              </w:rPr>
              <w:t>(Зачет</w:t>
            </w:r>
            <w:r w:rsidRPr="00954978">
              <w:rPr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AD5896" w:rsidRPr="005A3FD6" w:rsidRDefault="00AD5896" w:rsidP="00864A9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305</w:t>
            </w:r>
          </w:p>
        </w:tc>
        <w:tc>
          <w:tcPr>
            <w:tcW w:w="1905" w:type="dxa"/>
            <w:vAlign w:val="center"/>
          </w:tcPr>
          <w:p w:rsidR="00AD5896" w:rsidRPr="005A3FD6" w:rsidRDefault="00AD5896" w:rsidP="006D1A26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7.02.2020</w:t>
            </w:r>
            <w:r w:rsidRPr="005A3FD6">
              <w:rPr>
                <w:szCs w:val="28"/>
              </w:rPr>
              <w:t>г.</w:t>
            </w:r>
          </w:p>
        </w:tc>
        <w:tc>
          <w:tcPr>
            <w:tcW w:w="2068" w:type="dxa"/>
            <w:vAlign w:val="center"/>
          </w:tcPr>
          <w:p w:rsidR="00AD5896" w:rsidRPr="005A3FD6" w:rsidRDefault="00AD5896" w:rsidP="00CB706D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5A3FD6">
              <w:rPr>
                <w:szCs w:val="28"/>
              </w:rPr>
              <w:t>.05.</w:t>
            </w:r>
            <w:r>
              <w:rPr>
                <w:szCs w:val="28"/>
              </w:rPr>
              <w:t>2020 г.</w:t>
            </w:r>
          </w:p>
        </w:tc>
        <w:tc>
          <w:tcPr>
            <w:tcW w:w="4981" w:type="dxa"/>
            <w:vAlign w:val="center"/>
          </w:tcPr>
          <w:p w:rsidR="00AD5896" w:rsidRDefault="00AD5896" w:rsidP="007C11E3">
            <w:pPr>
              <w:jc w:val="center"/>
              <w:rPr>
                <w:szCs w:val="28"/>
              </w:rPr>
            </w:pPr>
            <w:r w:rsidRPr="000F3BB0">
              <w:rPr>
                <w:szCs w:val="28"/>
              </w:rPr>
              <w:t>доц. Султанова А.М.</w:t>
            </w:r>
            <w:r>
              <w:rPr>
                <w:szCs w:val="28"/>
              </w:rPr>
              <w:t>,</w:t>
            </w:r>
            <w:r w:rsidRPr="000F3BB0">
              <w:rPr>
                <w:szCs w:val="28"/>
              </w:rPr>
              <w:t xml:space="preserve">   </w:t>
            </w:r>
          </w:p>
          <w:p w:rsidR="00AD5896" w:rsidRDefault="00AD5896" w:rsidP="007C11E3">
            <w:pPr>
              <w:jc w:val="center"/>
              <w:rPr>
                <w:szCs w:val="28"/>
              </w:rPr>
            </w:pPr>
            <w:r w:rsidRPr="000F3BB0">
              <w:rPr>
                <w:szCs w:val="28"/>
              </w:rPr>
              <w:t>доц. Хачиева А.С.</w:t>
            </w:r>
            <w:r>
              <w:rPr>
                <w:szCs w:val="28"/>
              </w:rPr>
              <w:t>,</w:t>
            </w:r>
            <w:r w:rsidRPr="000F3BB0">
              <w:rPr>
                <w:szCs w:val="28"/>
              </w:rPr>
              <w:t xml:space="preserve"> </w:t>
            </w:r>
          </w:p>
          <w:p w:rsidR="00AD5896" w:rsidRPr="005A3FD6" w:rsidRDefault="00AD5896" w:rsidP="007C11E3">
            <w:pPr>
              <w:jc w:val="center"/>
              <w:rPr>
                <w:szCs w:val="28"/>
              </w:rPr>
            </w:pPr>
            <w:r w:rsidRPr="000F3BB0">
              <w:rPr>
                <w:szCs w:val="28"/>
              </w:rPr>
              <w:t>ст. преп.Иванникова О. Е.</w:t>
            </w:r>
          </w:p>
        </w:tc>
      </w:tr>
      <w:tr w:rsidR="00AD5896" w:rsidRPr="005A3FD6" w:rsidTr="008522C3">
        <w:trPr>
          <w:trHeight w:val="595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864A91">
            <w:pPr>
              <w:pStyle w:val="ListParagraph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A114A2" w:rsidRDefault="00AD5896" w:rsidP="00864A91">
            <w:pPr>
              <w:jc w:val="center"/>
            </w:pPr>
            <w:r w:rsidRPr="00A114A2">
              <w:t>1</w:t>
            </w:r>
          </w:p>
        </w:tc>
        <w:tc>
          <w:tcPr>
            <w:tcW w:w="4819" w:type="dxa"/>
            <w:vAlign w:val="center"/>
          </w:tcPr>
          <w:p w:rsidR="00AD5896" w:rsidRPr="00A114A2" w:rsidRDefault="00AD5896" w:rsidP="00864A91">
            <w:r w:rsidRPr="000F3BB0">
              <w:t xml:space="preserve">ЭЛЕКТИВНЫЕ ДИСЦИПЛИНЫ ПО ФИЗИЧЕСКОЙ КУЛЬТУРЕ И СПОРТУ </w:t>
            </w:r>
            <w:r>
              <w:t>(Допуск)</w:t>
            </w:r>
          </w:p>
        </w:tc>
        <w:tc>
          <w:tcPr>
            <w:tcW w:w="851" w:type="dxa"/>
            <w:vAlign w:val="center"/>
          </w:tcPr>
          <w:p w:rsidR="00AD5896" w:rsidRPr="00A114A2" w:rsidRDefault="00AD5896" w:rsidP="00954978">
            <w:pPr>
              <w:jc w:val="center"/>
            </w:pPr>
            <w:r w:rsidRPr="00A114A2">
              <w:t>Ф</w:t>
            </w:r>
            <w:r>
              <w:t>С</w:t>
            </w:r>
            <w:r w:rsidRPr="00A114A2">
              <w:t>К</w:t>
            </w:r>
          </w:p>
        </w:tc>
        <w:tc>
          <w:tcPr>
            <w:tcW w:w="1905" w:type="dxa"/>
            <w:vAlign w:val="center"/>
          </w:tcPr>
          <w:p w:rsidR="00AD5896" w:rsidRPr="00A114A2" w:rsidRDefault="00AD5896" w:rsidP="006D1A26">
            <w:pPr>
              <w:jc w:val="center"/>
            </w:pPr>
            <w:r w:rsidRPr="00A114A2">
              <w:t>2</w:t>
            </w:r>
            <w:r>
              <w:t>7</w:t>
            </w:r>
            <w:r w:rsidRPr="00A114A2">
              <w:t>.02.</w:t>
            </w:r>
            <w:r>
              <w:t>2020г.</w:t>
            </w:r>
          </w:p>
        </w:tc>
        <w:tc>
          <w:tcPr>
            <w:tcW w:w="2068" w:type="dxa"/>
            <w:vAlign w:val="center"/>
          </w:tcPr>
          <w:p w:rsidR="00AD5896" w:rsidRPr="00A114A2" w:rsidRDefault="00AD5896" w:rsidP="00CB706D">
            <w:pPr>
              <w:jc w:val="center"/>
            </w:pPr>
            <w:r w:rsidRPr="00A114A2">
              <w:t>1</w:t>
            </w:r>
            <w:r>
              <w:t>4</w:t>
            </w:r>
            <w:r w:rsidRPr="00A114A2">
              <w:t>.05.</w:t>
            </w:r>
            <w:r>
              <w:t>2020  г.</w:t>
            </w:r>
          </w:p>
        </w:tc>
        <w:tc>
          <w:tcPr>
            <w:tcW w:w="4981" w:type="dxa"/>
            <w:vAlign w:val="center"/>
          </w:tcPr>
          <w:p w:rsidR="00AD5896" w:rsidRDefault="00AD5896" w:rsidP="00864A91">
            <w:pPr>
              <w:jc w:val="center"/>
            </w:pPr>
            <w:r>
              <w:t xml:space="preserve">доц. </w:t>
            </w:r>
            <w:r w:rsidRPr="000F3BB0">
              <w:t xml:space="preserve">Хежев А.А.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ст.пр.: Гашаева К.Б., Ингушев Ч. Х. ,Соблиров А. М.,  Абазов З. В.,  Кишев А.З.,Карданов А.Х., Караев А.Ш., Полякова О.А.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5896" w:rsidRPr="005A3FD6" w:rsidTr="008522C3">
        <w:trPr>
          <w:trHeight w:val="595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864A91">
            <w:pPr>
              <w:pStyle w:val="ListParagraph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B33F9E" w:rsidRDefault="00AD5896" w:rsidP="00864A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19" w:type="dxa"/>
            <w:vAlign w:val="center"/>
          </w:tcPr>
          <w:p w:rsidR="00AD5896" w:rsidRPr="00A114A2" w:rsidRDefault="00AD5896" w:rsidP="00864A91">
            <w:r w:rsidRPr="000F3BB0">
              <w:t xml:space="preserve">НАЧЕРТАТЕЛЬНАЯ ГЕОМЕТРИЯ И ЧЕРЧЕНИЕ  </w:t>
            </w:r>
            <w:r>
              <w:rPr>
                <w:szCs w:val="28"/>
              </w:rPr>
              <w:t>(Экзамен)</w:t>
            </w:r>
          </w:p>
        </w:tc>
        <w:tc>
          <w:tcPr>
            <w:tcW w:w="851" w:type="dxa"/>
            <w:vAlign w:val="center"/>
          </w:tcPr>
          <w:p w:rsidR="00AD5896" w:rsidRPr="00524AA7" w:rsidRDefault="00AD5896" w:rsidP="009549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309</w:t>
            </w:r>
          </w:p>
        </w:tc>
        <w:tc>
          <w:tcPr>
            <w:tcW w:w="1905" w:type="dxa"/>
            <w:vAlign w:val="center"/>
          </w:tcPr>
          <w:p w:rsidR="00AD5896" w:rsidRPr="00A114A2" w:rsidRDefault="00AD5896" w:rsidP="006D1A26">
            <w:pPr>
              <w:ind w:right="-171"/>
              <w:jc w:val="center"/>
            </w:pPr>
            <w:r>
              <w:t>28.02.2020 г.</w:t>
            </w:r>
          </w:p>
        </w:tc>
        <w:tc>
          <w:tcPr>
            <w:tcW w:w="2068" w:type="dxa"/>
            <w:vAlign w:val="center"/>
          </w:tcPr>
          <w:p w:rsidR="00AD5896" w:rsidRPr="00A114A2" w:rsidRDefault="00AD5896" w:rsidP="00CB706D">
            <w:pPr>
              <w:jc w:val="center"/>
            </w:pPr>
            <w:r>
              <w:t>15.05.2020 г.</w:t>
            </w:r>
          </w:p>
        </w:tc>
        <w:tc>
          <w:tcPr>
            <w:tcW w:w="4981" w:type="dxa"/>
            <w:vAlign w:val="center"/>
          </w:tcPr>
          <w:p w:rsidR="00AD5896" w:rsidRDefault="00AD5896" w:rsidP="00B33F9E">
            <w:pPr>
              <w:jc w:val="center"/>
            </w:pPr>
            <w:r>
              <w:t>доц. Хуранов В.Х.,</w:t>
            </w:r>
          </w:p>
          <w:p w:rsidR="00AD5896" w:rsidRDefault="00AD5896" w:rsidP="00B33F9E">
            <w:pPr>
              <w:jc w:val="center"/>
            </w:pPr>
            <w:r>
              <w:t>доц. Бжахов М.И.,</w:t>
            </w:r>
          </w:p>
          <w:p w:rsidR="00AD5896" w:rsidRPr="00A114A2" w:rsidRDefault="00AD5896" w:rsidP="00B33F9E">
            <w:pPr>
              <w:jc w:val="center"/>
            </w:pPr>
            <w:r>
              <w:t>ст.пр. Шогенова Ф.М.</w:t>
            </w:r>
          </w:p>
        </w:tc>
      </w:tr>
      <w:tr w:rsidR="00AD5896" w:rsidRPr="005A3FD6" w:rsidTr="008522C3">
        <w:trPr>
          <w:trHeight w:val="595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864A91">
            <w:pPr>
              <w:pStyle w:val="ListParagraph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F43296" w:rsidRDefault="00AD5896" w:rsidP="00864A91">
            <w:pPr>
              <w:jc w:val="center"/>
            </w:pPr>
            <w:r>
              <w:t>1</w:t>
            </w:r>
          </w:p>
        </w:tc>
        <w:tc>
          <w:tcPr>
            <w:tcW w:w="4819" w:type="dxa"/>
            <w:vAlign w:val="center"/>
          </w:tcPr>
          <w:p w:rsidR="00AD5896" w:rsidRPr="004C1F00" w:rsidRDefault="00AD5896" w:rsidP="00864A91">
            <w:r w:rsidRPr="000F3BB0">
              <w:t xml:space="preserve">ФИЗИЧЕСКАЯ КУЛЬТУРА И СПОРТ </w:t>
            </w:r>
            <w:r>
              <w:rPr>
                <w:szCs w:val="28"/>
              </w:rPr>
              <w:t>(Зачет)</w:t>
            </w:r>
          </w:p>
        </w:tc>
        <w:tc>
          <w:tcPr>
            <w:tcW w:w="851" w:type="dxa"/>
          </w:tcPr>
          <w:p w:rsidR="00AD5896" w:rsidRDefault="00AD5896" w:rsidP="00F339C9"/>
          <w:p w:rsidR="00AD5896" w:rsidRPr="005537F7" w:rsidRDefault="00AD5896" w:rsidP="00F339C9">
            <w:r w:rsidRPr="005537F7">
              <w:t>ФСК</w:t>
            </w:r>
          </w:p>
        </w:tc>
        <w:tc>
          <w:tcPr>
            <w:tcW w:w="1905" w:type="dxa"/>
          </w:tcPr>
          <w:p w:rsidR="00AD5896" w:rsidRDefault="00AD5896" w:rsidP="006D1A26">
            <w:pPr>
              <w:jc w:val="center"/>
            </w:pPr>
          </w:p>
          <w:p w:rsidR="00AD5896" w:rsidRPr="005537F7" w:rsidRDefault="00AD5896" w:rsidP="006D1A26">
            <w:pPr>
              <w:jc w:val="center"/>
            </w:pPr>
            <w:r>
              <w:t>28.02.2020</w:t>
            </w:r>
            <w:r w:rsidRPr="005537F7">
              <w:t>г.</w:t>
            </w:r>
          </w:p>
        </w:tc>
        <w:tc>
          <w:tcPr>
            <w:tcW w:w="2068" w:type="dxa"/>
          </w:tcPr>
          <w:p w:rsidR="00AD5896" w:rsidRDefault="00AD5896" w:rsidP="00CB706D">
            <w:pPr>
              <w:jc w:val="center"/>
            </w:pPr>
          </w:p>
          <w:p w:rsidR="00AD5896" w:rsidRDefault="00AD5896" w:rsidP="00CB706D">
            <w:pPr>
              <w:jc w:val="center"/>
            </w:pPr>
            <w:r w:rsidRPr="005537F7">
              <w:t>1</w:t>
            </w:r>
            <w:r>
              <w:t>5</w:t>
            </w:r>
            <w:r w:rsidRPr="005537F7">
              <w:t>.05.20</w:t>
            </w:r>
            <w:r>
              <w:t xml:space="preserve">20 </w:t>
            </w:r>
            <w:r w:rsidRPr="005537F7">
              <w:t>г.</w:t>
            </w:r>
          </w:p>
        </w:tc>
        <w:tc>
          <w:tcPr>
            <w:tcW w:w="4981" w:type="dxa"/>
            <w:vAlign w:val="center"/>
          </w:tcPr>
          <w:p w:rsidR="00AD5896" w:rsidRDefault="00AD5896" w:rsidP="00B33F9E">
            <w:pPr>
              <w:jc w:val="center"/>
            </w:pPr>
            <w:r w:rsidRPr="000F3BB0">
              <w:t>доц. Черкесов Т.Ю.</w:t>
            </w:r>
            <w:r>
              <w:t>,</w:t>
            </w:r>
            <w:r w:rsidRPr="000F3BB0">
              <w:t xml:space="preserve">    </w:t>
            </w:r>
          </w:p>
          <w:p w:rsidR="00AD5896" w:rsidRPr="005571E2" w:rsidRDefault="00AD5896" w:rsidP="00B33F9E">
            <w:pPr>
              <w:jc w:val="center"/>
            </w:pPr>
            <w:r>
              <w:t xml:space="preserve">доц. </w:t>
            </w:r>
            <w:r w:rsidRPr="00A114A2">
              <w:t xml:space="preserve"> Ингушев Ч.Х</w:t>
            </w:r>
            <w:r>
              <w:t xml:space="preserve">., </w:t>
            </w:r>
          </w:p>
          <w:p w:rsidR="00AD5896" w:rsidRDefault="00AD5896" w:rsidP="00B33F9E">
            <w:pPr>
              <w:jc w:val="center"/>
            </w:pPr>
            <w:r>
              <w:t>доц. Коноплева А.В.</w:t>
            </w:r>
          </w:p>
        </w:tc>
      </w:tr>
      <w:tr w:rsidR="00AD5896" w:rsidRPr="005A3FD6" w:rsidTr="008522C3">
        <w:trPr>
          <w:trHeight w:val="595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864A91">
            <w:pPr>
              <w:pStyle w:val="ListParagraph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F43296" w:rsidRDefault="00AD5896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AD5896" w:rsidRDefault="00AD5896" w:rsidP="00F43296"/>
          <w:p w:rsidR="00AD5896" w:rsidRPr="00B03CD6" w:rsidRDefault="00AD5896" w:rsidP="00F43296">
            <w:r w:rsidRPr="00375C3C">
              <w:t>ФИЛОСОФИЯ</w:t>
            </w:r>
            <w:r>
              <w:t xml:space="preserve"> </w:t>
            </w:r>
            <w:r>
              <w:rPr>
                <w:szCs w:val="28"/>
              </w:rPr>
              <w:t>(Экзамен)</w:t>
            </w:r>
          </w:p>
        </w:tc>
        <w:tc>
          <w:tcPr>
            <w:tcW w:w="851" w:type="dxa"/>
            <w:vAlign w:val="center"/>
          </w:tcPr>
          <w:p w:rsidR="00AD5896" w:rsidRPr="00B33F9E" w:rsidRDefault="00AD5896" w:rsidP="00954978">
            <w:pPr>
              <w:jc w:val="center"/>
            </w:pPr>
            <w:r>
              <w:t>204</w:t>
            </w:r>
          </w:p>
        </w:tc>
        <w:tc>
          <w:tcPr>
            <w:tcW w:w="1905" w:type="dxa"/>
          </w:tcPr>
          <w:p w:rsidR="00AD5896" w:rsidRPr="00F62CD4" w:rsidRDefault="00AD5896" w:rsidP="006D1A26"/>
          <w:p w:rsidR="00AD5896" w:rsidRPr="00F62CD4" w:rsidRDefault="00AD5896" w:rsidP="00855092">
            <w:pPr>
              <w:jc w:val="center"/>
            </w:pPr>
            <w:r w:rsidRPr="00F62CD4">
              <w:rPr>
                <w:lang w:val="en-US"/>
              </w:rPr>
              <w:t>2</w:t>
            </w:r>
            <w:r w:rsidRPr="00F62CD4">
              <w:t>.0</w:t>
            </w:r>
            <w:r w:rsidRPr="00F62CD4">
              <w:rPr>
                <w:lang w:val="en-US"/>
              </w:rPr>
              <w:t>3</w:t>
            </w:r>
            <w:r w:rsidRPr="00F62CD4">
              <w:t>.2020г.</w:t>
            </w:r>
          </w:p>
        </w:tc>
        <w:tc>
          <w:tcPr>
            <w:tcW w:w="2068" w:type="dxa"/>
            <w:vAlign w:val="center"/>
          </w:tcPr>
          <w:p w:rsidR="00AD5896" w:rsidRPr="00F62CD4" w:rsidRDefault="00AD5896" w:rsidP="00855092">
            <w:pPr>
              <w:jc w:val="center"/>
              <w:rPr>
                <w:szCs w:val="28"/>
              </w:rPr>
            </w:pPr>
            <w:r w:rsidRPr="00F62CD4">
              <w:rPr>
                <w:szCs w:val="28"/>
              </w:rPr>
              <w:t>1</w:t>
            </w:r>
            <w:r w:rsidRPr="00F62CD4">
              <w:rPr>
                <w:szCs w:val="28"/>
                <w:lang w:val="en-US"/>
              </w:rPr>
              <w:t>8</w:t>
            </w:r>
            <w:r w:rsidRPr="00F62CD4">
              <w:rPr>
                <w:szCs w:val="28"/>
              </w:rPr>
              <w:t>.05.2020 г.</w:t>
            </w:r>
          </w:p>
        </w:tc>
        <w:tc>
          <w:tcPr>
            <w:tcW w:w="4981" w:type="dxa"/>
          </w:tcPr>
          <w:p w:rsidR="00AD5896" w:rsidRPr="005A3FD6" w:rsidRDefault="00AD5896" w:rsidP="004C1F00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проф.Кочесоков </w:t>
            </w:r>
            <w:r>
              <w:rPr>
                <w:szCs w:val="28"/>
              </w:rPr>
              <w:t>Р.М.,</w:t>
            </w:r>
          </w:p>
          <w:p w:rsidR="00AD5896" w:rsidRPr="005A3FD6" w:rsidRDefault="00AD5896" w:rsidP="004C1F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проф. Тхагапсоев Х.Г.,</w:t>
            </w:r>
          </w:p>
          <w:p w:rsidR="00AD5896" w:rsidRPr="00663254" w:rsidRDefault="00AD5896" w:rsidP="00F339C9">
            <w:pPr>
              <w:jc w:val="center"/>
            </w:pPr>
            <w:r>
              <w:rPr>
                <w:szCs w:val="28"/>
              </w:rPr>
              <w:t>проф. А</w:t>
            </w:r>
            <w:r w:rsidRPr="00375C3C">
              <w:rPr>
                <w:szCs w:val="28"/>
              </w:rPr>
              <w:t>ш</w:t>
            </w:r>
            <w:r>
              <w:rPr>
                <w:szCs w:val="28"/>
              </w:rPr>
              <w:t>н</w:t>
            </w:r>
            <w:r w:rsidRPr="00375C3C">
              <w:rPr>
                <w:szCs w:val="28"/>
              </w:rPr>
              <w:t xml:space="preserve">окова Л.М.  </w:t>
            </w:r>
          </w:p>
        </w:tc>
      </w:tr>
      <w:tr w:rsidR="00AD5896" w:rsidRPr="005A3FD6" w:rsidTr="008522C3">
        <w:trPr>
          <w:trHeight w:val="595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864A91">
            <w:pPr>
              <w:pStyle w:val="ListParagraph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F43296" w:rsidRDefault="00AD5896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AD5896" w:rsidRPr="00B03CD6" w:rsidRDefault="00AD5896" w:rsidP="00F43296">
            <w:r w:rsidRPr="00375C3C">
              <w:t xml:space="preserve">КОМПОЗИЦИОННОЕ МОДЕЛИРОВАНИЕ </w:t>
            </w:r>
            <w:r>
              <w:rPr>
                <w:szCs w:val="28"/>
              </w:rPr>
              <w:t>(Экзамен+ кур.работа)</w:t>
            </w:r>
          </w:p>
        </w:tc>
        <w:tc>
          <w:tcPr>
            <w:tcW w:w="851" w:type="dxa"/>
          </w:tcPr>
          <w:p w:rsidR="00AD5896" w:rsidRDefault="00AD5896" w:rsidP="00DE22F4">
            <w:pPr>
              <w:jc w:val="center"/>
            </w:pPr>
          </w:p>
          <w:p w:rsidR="00AD5896" w:rsidRPr="009F5AFB" w:rsidRDefault="00AD5896" w:rsidP="00DE22F4">
            <w:pPr>
              <w:jc w:val="center"/>
            </w:pPr>
            <w:r w:rsidRPr="009F5AFB">
              <w:t>305</w:t>
            </w:r>
          </w:p>
        </w:tc>
        <w:tc>
          <w:tcPr>
            <w:tcW w:w="1905" w:type="dxa"/>
          </w:tcPr>
          <w:p w:rsidR="00AD5896" w:rsidRPr="00F62CD4" w:rsidRDefault="00AD5896" w:rsidP="002E5213">
            <w:pPr>
              <w:jc w:val="center"/>
            </w:pPr>
          </w:p>
          <w:p w:rsidR="00AD5896" w:rsidRPr="00F62CD4" w:rsidRDefault="00AD5896" w:rsidP="00855092">
            <w:pPr>
              <w:jc w:val="center"/>
            </w:pPr>
            <w:r w:rsidRPr="00F62CD4">
              <w:rPr>
                <w:lang w:val="en-US"/>
              </w:rPr>
              <w:t>2</w:t>
            </w:r>
            <w:r w:rsidRPr="00F62CD4">
              <w:t>.0</w:t>
            </w:r>
            <w:r w:rsidRPr="00F62CD4">
              <w:rPr>
                <w:lang w:val="en-US"/>
              </w:rPr>
              <w:t>3</w:t>
            </w:r>
            <w:r w:rsidRPr="00F62CD4">
              <w:t>.2020г.</w:t>
            </w:r>
          </w:p>
        </w:tc>
        <w:tc>
          <w:tcPr>
            <w:tcW w:w="2068" w:type="dxa"/>
            <w:vAlign w:val="center"/>
          </w:tcPr>
          <w:p w:rsidR="00AD5896" w:rsidRPr="00F62CD4" w:rsidRDefault="00AD5896" w:rsidP="00855092">
            <w:pPr>
              <w:jc w:val="center"/>
              <w:rPr>
                <w:szCs w:val="28"/>
              </w:rPr>
            </w:pPr>
            <w:r w:rsidRPr="00F62CD4">
              <w:rPr>
                <w:szCs w:val="28"/>
              </w:rPr>
              <w:t>1</w:t>
            </w:r>
            <w:r w:rsidRPr="00F62CD4">
              <w:rPr>
                <w:szCs w:val="28"/>
                <w:lang w:val="en-US"/>
              </w:rPr>
              <w:t>8</w:t>
            </w:r>
            <w:r w:rsidRPr="00F62CD4">
              <w:rPr>
                <w:szCs w:val="28"/>
              </w:rPr>
              <w:t>.05.2020 г.</w:t>
            </w:r>
          </w:p>
        </w:tc>
        <w:tc>
          <w:tcPr>
            <w:tcW w:w="4981" w:type="dxa"/>
          </w:tcPr>
          <w:p w:rsidR="00AD5896" w:rsidRPr="005A3FD6" w:rsidRDefault="00AD5896" w:rsidP="00D05C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доц. Хуранов В.Х.</w:t>
            </w:r>
          </w:p>
          <w:p w:rsidR="00AD5896" w:rsidRPr="005A3FD6" w:rsidRDefault="00AD5896" w:rsidP="00D05C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доц. Бжахов М.И.,</w:t>
            </w:r>
          </w:p>
          <w:p w:rsidR="00AD5896" w:rsidRPr="00663254" w:rsidRDefault="00AD5896" w:rsidP="00D05C74">
            <w:pPr>
              <w:jc w:val="center"/>
            </w:pPr>
            <w:r w:rsidRPr="005A3FD6">
              <w:rPr>
                <w:szCs w:val="28"/>
              </w:rPr>
              <w:t>ст</w:t>
            </w:r>
            <w:r>
              <w:rPr>
                <w:szCs w:val="28"/>
              </w:rPr>
              <w:t>.</w:t>
            </w:r>
            <w:r w:rsidRPr="005A3FD6">
              <w:rPr>
                <w:szCs w:val="28"/>
              </w:rPr>
              <w:t xml:space="preserve">пр. </w:t>
            </w:r>
            <w:r>
              <w:rPr>
                <w:szCs w:val="28"/>
              </w:rPr>
              <w:t>Елеев  В.Л.</w:t>
            </w:r>
          </w:p>
        </w:tc>
      </w:tr>
      <w:tr w:rsidR="00AD5896" w:rsidRPr="005A3FD6" w:rsidTr="008522C3">
        <w:trPr>
          <w:trHeight w:val="595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864A91">
            <w:pPr>
              <w:pStyle w:val="ListParagraph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F43296" w:rsidRDefault="00AD5896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AD5896" w:rsidRDefault="00AD5896" w:rsidP="00F43296"/>
          <w:p w:rsidR="00AD5896" w:rsidRPr="00B03CD6" w:rsidRDefault="00AD5896" w:rsidP="00F43296">
            <w:r w:rsidRPr="00375C3C">
              <w:t xml:space="preserve">ИНОСТРАННЫЙ ЯЗЫК </w:t>
            </w:r>
            <w:r>
              <w:rPr>
                <w:szCs w:val="28"/>
              </w:rPr>
              <w:t>(Зачет)</w:t>
            </w:r>
          </w:p>
        </w:tc>
        <w:tc>
          <w:tcPr>
            <w:tcW w:w="851" w:type="dxa"/>
            <w:vAlign w:val="center"/>
          </w:tcPr>
          <w:p w:rsidR="00AD5896" w:rsidRPr="00B33F9E" w:rsidRDefault="00AD5896" w:rsidP="00954978">
            <w:pPr>
              <w:jc w:val="center"/>
            </w:pPr>
            <w:r>
              <w:t>311</w:t>
            </w:r>
          </w:p>
        </w:tc>
        <w:tc>
          <w:tcPr>
            <w:tcW w:w="1905" w:type="dxa"/>
          </w:tcPr>
          <w:p w:rsidR="00AD5896" w:rsidRPr="00F62CD4" w:rsidRDefault="00AD5896" w:rsidP="002E5213">
            <w:pPr>
              <w:jc w:val="center"/>
            </w:pPr>
          </w:p>
          <w:p w:rsidR="00AD5896" w:rsidRPr="00F62CD4" w:rsidRDefault="00AD5896" w:rsidP="002E5213">
            <w:pPr>
              <w:jc w:val="center"/>
            </w:pPr>
            <w:r w:rsidRPr="00F62CD4">
              <w:t>25.02.2020г.</w:t>
            </w:r>
          </w:p>
        </w:tc>
        <w:tc>
          <w:tcPr>
            <w:tcW w:w="2068" w:type="dxa"/>
            <w:vAlign w:val="center"/>
          </w:tcPr>
          <w:p w:rsidR="00AD5896" w:rsidRPr="00F62CD4" w:rsidRDefault="00AD5896" w:rsidP="00964390">
            <w:pPr>
              <w:jc w:val="center"/>
              <w:rPr>
                <w:szCs w:val="28"/>
              </w:rPr>
            </w:pPr>
            <w:r w:rsidRPr="00F62CD4">
              <w:rPr>
                <w:szCs w:val="28"/>
              </w:rPr>
              <w:t>1</w:t>
            </w:r>
            <w:r w:rsidRPr="00F62CD4">
              <w:rPr>
                <w:szCs w:val="28"/>
                <w:lang w:val="en-US"/>
              </w:rPr>
              <w:t>2</w:t>
            </w:r>
            <w:r w:rsidRPr="00F62CD4">
              <w:rPr>
                <w:szCs w:val="28"/>
              </w:rPr>
              <w:t>.05.2020 г.</w:t>
            </w:r>
          </w:p>
        </w:tc>
        <w:tc>
          <w:tcPr>
            <w:tcW w:w="4981" w:type="dxa"/>
            <w:vAlign w:val="center"/>
          </w:tcPr>
          <w:p w:rsidR="00AD5896" w:rsidRDefault="00AD5896" w:rsidP="00375C3C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ст.пр. Сабанчиева</w:t>
            </w:r>
            <w:r>
              <w:rPr>
                <w:szCs w:val="28"/>
              </w:rPr>
              <w:t xml:space="preserve"> А.В.,</w:t>
            </w:r>
          </w:p>
          <w:p w:rsidR="00AD5896" w:rsidRDefault="00AD5896" w:rsidP="00375C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ст. преп. Асанова М.С.,</w:t>
            </w:r>
          </w:p>
          <w:p w:rsidR="00AD5896" w:rsidRDefault="00AD5896" w:rsidP="00375C3C">
            <w:pPr>
              <w:jc w:val="center"/>
            </w:pPr>
            <w:r>
              <w:rPr>
                <w:szCs w:val="28"/>
              </w:rPr>
              <w:t>доц. Абазова К.В.</w:t>
            </w:r>
          </w:p>
        </w:tc>
      </w:tr>
      <w:tr w:rsidR="00AD5896" w:rsidRPr="005A3FD6" w:rsidTr="008522C3">
        <w:trPr>
          <w:trHeight w:val="595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864A91">
            <w:pPr>
              <w:pStyle w:val="ListParagraph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B01358" w:rsidRDefault="00AD5896" w:rsidP="00864A91">
            <w:pPr>
              <w:jc w:val="center"/>
            </w:pPr>
            <w:r w:rsidRPr="00B01358">
              <w:t>2</w:t>
            </w:r>
          </w:p>
        </w:tc>
        <w:tc>
          <w:tcPr>
            <w:tcW w:w="4819" w:type="dxa"/>
          </w:tcPr>
          <w:p w:rsidR="00AD5896" w:rsidRPr="00B01358" w:rsidRDefault="00AD5896" w:rsidP="00F43296">
            <w:r w:rsidRPr="00375C3C">
              <w:t xml:space="preserve">АРХИТЕКТУРНОЕ ПРОЕКТИРОВАНИЕ (I УРОВЕНЬ) </w:t>
            </w:r>
            <w:r>
              <w:rPr>
                <w:szCs w:val="28"/>
              </w:rPr>
              <w:t>(</w:t>
            </w:r>
            <w:r w:rsidRPr="00B01358">
              <w:rPr>
                <w:szCs w:val="28"/>
              </w:rPr>
              <w:t>1,2 кур.работа)</w:t>
            </w:r>
          </w:p>
        </w:tc>
        <w:tc>
          <w:tcPr>
            <w:tcW w:w="851" w:type="dxa"/>
            <w:vAlign w:val="center"/>
          </w:tcPr>
          <w:p w:rsidR="00AD5896" w:rsidRPr="00B01358" w:rsidRDefault="00AD5896" w:rsidP="00954978">
            <w:pPr>
              <w:jc w:val="center"/>
            </w:pPr>
            <w:r w:rsidRPr="00B01358">
              <w:t>305</w:t>
            </w:r>
          </w:p>
        </w:tc>
        <w:tc>
          <w:tcPr>
            <w:tcW w:w="1905" w:type="dxa"/>
          </w:tcPr>
          <w:p w:rsidR="00AD5896" w:rsidRDefault="00AD5896" w:rsidP="006D1A26"/>
          <w:p w:rsidR="00AD5896" w:rsidRPr="00B01358" w:rsidRDefault="00AD5896" w:rsidP="002E5213">
            <w:pPr>
              <w:jc w:val="center"/>
            </w:pPr>
            <w:r>
              <w:t>25</w:t>
            </w:r>
            <w:r w:rsidRPr="00B01358">
              <w:t>.02.20</w:t>
            </w:r>
            <w:r>
              <w:t>20</w:t>
            </w:r>
            <w:r w:rsidRPr="00B01358">
              <w:t>г.</w:t>
            </w:r>
          </w:p>
        </w:tc>
        <w:tc>
          <w:tcPr>
            <w:tcW w:w="2068" w:type="dxa"/>
            <w:vAlign w:val="center"/>
          </w:tcPr>
          <w:p w:rsidR="00AD5896" w:rsidRPr="005A3FD6" w:rsidRDefault="00AD5896" w:rsidP="008F7560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5A3FD6">
              <w:rPr>
                <w:szCs w:val="28"/>
              </w:rPr>
              <w:t>.05.</w:t>
            </w:r>
            <w:r>
              <w:rPr>
                <w:szCs w:val="28"/>
              </w:rPr>
              <w:t>2020 г.</w:t>
            </w:r>
          </w:p>
        </w:tc>
        <w:tc>
          <w:tcPr>
            <w:tcW w:w="4981" w:type="dxa"/>
            <w:vAlign w:val="center"/>
          </w:tcPr>
          <w:p w:rsidR="00AD5896" w:rsidRPr="000F07BA" w:rsidRDefault="00AD5896" w:rsidP="004C1F00">
            <w:pPr>
              <w:jc w:val="center"/>
              <w:rPr>
                <w:szCs w:val="28"/>
              </w:rPr>
            </w:pPr>
            <w:r w:rsidRPr="000F07BA">
              <w:rPr>
                <w:szCs w:val="28"/>
              </w:rPr>
              <w:t>доц. Гукетлов Х.М.</w:t>
            </w:r>
            <w:r>
              <w:rPr>
                <w:szCs w:val="28"/>
              </w:rPr>
              <w:t>,</w:t>
            </w:r>
          </w:p>
          <w:p w:rsidR="00AD5896" w:rsidRPr="00B01358" w:rsidRDefault="00AD5896" w:rsidP="004C1F00">
            <w:pPr>
              <w:jc w:val="center"/>
              <w:rPr>
                <w:szCs w:val="28"/>
              </w:rPr>
            </w:pPr>
            <w:r w:rsidRPr="00B01358">
              <w:rPr>
                <w:szCs w:val="28"/>
              </w:rPr>
              <w:t>доц. Хуранов В.Х.</w:t>
            </w:r>
            <w:r>
              <w:rPr>
                <w:szCs w:val="28"/>
              </w:rPr>
              <w:t>,</w:t>
            </w:r>
          </w:p>
          <w:p w:rsidR="00AD5896" w:rsidRPr="00B01358" w:rsidRDefault="00AD5896" w:rsidP="000F07BA">
            <w:pPr>
              <w:jc w:val="center"/>
            </w:pPr>
            <w:r w:rsidRPr="00B01358">
              <w:rPr>
                <w:szCs w:val="28"/>
              </w:rPr>
              <w:t>доц. Бжахов М.И.</w:t>
            </w:r>
          </w:p>
        </w:tc>
      </w:tr>
      <w:tr w:rsidR="00AD5896" w:rsidRPr="005A3FD6" w:rsidTr="008522C3">
        <w:trPr>
          <w:trHeight w:val="595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864A91">
            <w:pPr>
              <w:pStyle w:val="ListParagraph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F43296" w:rsidRDefault="00AD5896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AD5896" w:rsidRDefault="00AD5896" w:rsidP="00394893">
            <w:pPr>
              <w:spacing w:line="192" w:lineRule="auto"/>
            </w:pPr>
          </w:p>
          <w:p w:rsidR="00AD5896" w:rsidRPr="00B03CD6" w:rsidRDefault="00AD5896" w:rsidP="00394893">
            <w:pPr>
              <w:spacing w:line="192" w:lineRule="auto"/>
            </w:pPr>
            <w:r w:rsidRPr="00375C3C">
              <w:t xml:space="preserve">ВСЕОБЩАЯ ИСТОРИЯ АРХИТЕКТУРЫ    </w:t>
            </w:r>
            <w:r>
              <w:rPr>
                <w:szCs w:val="28"/>
              </w:rPr>
              <w:t>(Зачет)</w:t>
            </w:r>
          </w:p>
        </w:tc>
        <w:tc>
          <w:tcPr>
            <w:tcW w:w="851" w:type="dxa"/>
            <w:vAlign w:val="center"/>
          </w:tcPr>
          <w:p w:rsidR="00AD5896" w:rsidRPr="00B33F9E" w:rsidRDefault="00AD5896" w:rsidP="00954978">
            <w:pPr>
              <w:jc w:val="center"/>
            </w:pPr>
            <w:r>
              <w:t>305</w:t>
            </w:r>
          </w:p>
        </w:tc>
        <w:tc>
          <w:tcPr>
            <w:tcW w:w="1905" w:type="dxa"/>
          </w:tcPr>
          <w:p w:rsidR="00AD5896" w:rsidRDefault="00AD5896" w:rsidP="002E5213">
            <w:pPr>
              <w:jc w:val="center"/>
            </w:pPr>
          </w:p>
          <w:p w:rsidR="00AD5896" w:rsidRPr="00395B30" w:rsidRDefault="00AD5896" w:rsidP="002E5213">
            <w:pPr>
              <w:jc w:val="center"/>
            </w:pPr>
            <w:r w:rsidRPr="00395B30">
              <w:t>2</w:t>
            </w:r>
            <w:r>
              <w:t>5</w:t>
            </w:r>
            <w:r w:rsidRPr="00395B30">
              <w:t>.02.20</w:t>
            </w:r>
            <w:r>
              <w:t>20</w:t>
            </w:r>
            <w:r w:rsidRPr="00395B30">
              <w:t>г.</w:t>
            </w:r>
          </w:p>
        </w:tc>
        <w:tc>
          <w:tcPr>
            <w:tcW w:w="2068" w:type="dxa"/>
          </w:tcPr>
          <w:p w:rsidR="00AD5896" w:rsidRDefault="00AD5896" w:rsidP="002E5213">
            <w:pPr>
              <w:jc w:val="center"/>
            </w:pPr>
          </w:p>
          <w:p w:rsidR="00AD5896" w:rsidRDefault="00AD5896" w:rsidP="002E5213">
            <w:pPr>
              <w:jc w:val="center"/>
            </w:pPr>
            <w:r>
              <w:t xml:space="preserve">12.05.2020 </w:t>
            </w:r>
            <w:r w:rsidRPr="00C108E6">
              <w:t>г.</w:t>
            </w:r>
          </w:p>
        </w:tc>
        <w:tc>
          <w:tcPr>
            <w:tcW w:w="4981" w:type="dxa"/>
            <w:vAlign w:val="center"/>
          </w:tcPr>
          <w:p w:rsidR="00AD5896" w:rsidRPr="005A3FD6" w:rsidRDefault="00AD5896" w:rsidP="004C1F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доц. Хуранов В.Х.,</w:t>
            </w:r>
          </w:p>
          <w:p w:rsidR="00AD5896" w:rsidRPr="005A3FD6" w:rsidRDefault="00AD5896" w:rsidP="004C1F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доц. Бжахов М.И.,</w:t>
            </w:r>
          </w:p>
          <w:p w:rsidR="00AD5896" w:rsidRDefault="00AD5896" w:rsidP="004C1F00">
            <w:pPr>
              <w:jc w:val="center"/>
            </w:pPr>
            <w:r>
              <w:rPr>
                <w:szCs w:val="28"/>
              </w:rPr>
              <w:t>доц. Гукетлов Х.М.</w:t>
            </w:r>
          </w:p>
        </w:tc>
      </w:tr>
      <w:tr w:rsidR="00AD5896" w:rsidRPr="005A3FD6" w:rsidTr="008522C3">
        <w:trPr>
          <w:trHeight w:val="595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864A91">
            <w:pPr>
              <w:pStyle w:val="ListParagraph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F43296" w:rsidRDefault="00AD5896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AD5896" w:rsidRDefault="00AD5896" w:rsidP="00F43296"/>
          <w:p w:rsidR="00AD5896" w:rsidRPr="00B03CD6" w:rsidRDefault="00AD5896" w:rsidP="00F43296">
            <w:r w:rsidRPr="00375C3C">
              <w:t>РИСУНОК</w:t>
            </w:r>
            <w:r>
              <w:t xml:space="preserve"> </w:t>
            </w:r>
            <w:r>
              <w:rPr>
                <w:szCs w:val="28"/>
              </w:rPr>
              <w:t>(Экзамен)</w:t>
            </w:r>
          </w:p>
        </w:tc>
        <w:tc>
          <w:tcPr>
            <w:tcW w:w="851" w:type="dxa"/>
            <w:vAlign w:val="center"/>
          </w:tcPr>
          <w:p w:rsidR="00AD5896" w:rsidRPr="00B33F9E" w:rsidRDefault="00AD5896" w:rsidP="00954978">
            <w:pPr>
              <w:jc w:val="center"/>
            </w:pPr>
            <w:r>
              <w:t>504</w:t>
            </w:r>
          </w:p>
        </w:tc>
        <w:tc>
          <w:tcPr>
            <w:tcW w:w="1905" w:type="dxa"/>
          </w:tcPr>
          <w:p w:rsidR="00AD5896" w:rsidRDefault="00AD5896" w:rsidP="00CB706D"/>
          <w:p w:rsidR="00AD5896" w:rsidRPr="007F3FB2" w:rsidRDefault="00AD5896" w:rsidP="002E5213">
            <w:pPr>
              <w:jc w:val="center"/>
            </w:pPr>
            <w:r>
              <w:t>26.02.2020</w:t>
            </w:r>
            <w:r w:rsidRPr="007F3FB2">
              <w:t>г.</w:t>
            </w:r>
          </w:p>
        </w:tc>
        <w:tc>
          <w:tcPr>
            <w:tcW w:w="2068" w:type="dxa"/>
            <w:vAlign w:val="center"/>
          </w:tcPr>
          <w:p w:rsidR="00AD5896" w:rsidRPr="00D05C74" w:rsidRDefault="00AD5896" w:rsidP="008F7560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D05C74">
              <w:rPr>
                <w:szCs w:val="28"/>
              </w:rPr>
              <w:t>.05</w:t>
            </w:r>
            <w:r>
              <w:rPr>
                <w:szCs w:val="28"/>
              </w:rPr>
              <w:t xml:space="preserve">.2020 </w:t>
            </w:r>
            <w:r w:rsidRPr="00D05C74">
              <w:rPr>
                <w:szCs w:val="28"/>
              </w:rPr>
              <w:t>г.</w:t>
            </w:r>
          </w:p>
        </w:tc>
        <w:tc>
          <w:tcPr>
            <w:tcW w:w="4981" w:type="dxa"/>
            <w:vAlign w:val="center"/>
          </w:tcPr>
          <w:p w:rsidR="00AD5896" w:rsidRDefault="00AD5896" w:rsidP="00375C3C">
            <w:pPr>
              <w:jc w:val="center"/>
              <w:rPr>
                <w:szCs w:val="28"/>
              </w:rPr>
            </w:pPr>
            <w:r w:rsidRPr="000F3BB0">
              <w:rPr>
                <w:szCs w:val="28"/>
              </w:rPr>
              <w:t>доц. Султанова А.М.</w:t>
            </w:r>
            <w:r>
              <w:rPr>
                <w:szCs w:val="28"/>
              </w:rPr>
              <w:t>,</w:t>
            </w:r>
            <w:r w:rsidRPr="000F3BB0">
              <w:rPr>
                <w:szCs w:val="28"/>
              </w:rPr>
              <w:t xml:space="preserve">   </w:t>
            </w:r>
          </w:p>
          <w:p w:rsidR="00AD5896" w:rsidRDefault="00AD5896" w:rsidP="00375C3C">
            <w:pPr>
              <w:jc w:val="center"/>
              <w:rPr>
                <w:szCs w:val="28"/>
              </w:rPr>
            </w:pPr>
            <w:r w:rsidRPr="000F3BB0">
              <w:rPr>
                <w:szCs w:val="28"/>
              </w:rPr>
              <w:t>доц. Хачиева А.С.</w:t>
            </w:r>
            <w:r>
              <w:rPr>
                <w:szCs w:val="28"/>
              </w:rPr>
              <w:t>,</w:t>
            </w:r>
            <w:r w:rsidRPr="000F3BB0">
              <w:rPr>
                <w:szCs w:val="28"/>
              </w:rPr>
              <w:t xml:space="preserve"> </w:t>
            </w:r>
          </w:p>
          <w:p w:rsidR="00AD5896" w:rsidRDefault="00AD5896" w:rsidP="00375C3C">
            <w:pPr>
              <w:jc w:val="center"/>
            </w:pPr>
            <w:r w:rsidRPr="000F3BB0">
              <w:rPr>
                <w:szCs w:val="28"/>
              </w:rPr>
              <w:t>ст.</w:t>
            </w:r>
            <w:r>
              <w:rPr>
                <w:szCs w:val="28"/>
              </w:rPr>
              <w:t xml:space="preserve"> пр</w:t>
            </w:r>
            <w:r w:rsidRPr="000F3BB0">
              <w:rPr>
                <w:szCs w:val="28"/>
              </w:rPr>
              <w:t>.Иванникова О. Е.</w:t>
            </w:r>
          </w:p>
        </w:tc>
      </w:tr>
      <w:tr w:rsidR="00AD5896" w:rsidRPr="005A3FD6" w:rsidTr="008522C3">
        <w:trPr>
          <w:trHeight w:val="595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864A91">
            <w:pPr>
              <w:pStyle w:val="ListParagraph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F43296" w:rsidRDefault="00AD5896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AD5896" w:rsidRDefault="00AD5896" w:rsidP="00394893">
            <w:pPr>
              <w:spacing w:line="192" w:lineRule="auto"/>
            </w:pPr>
          </w:p>
          <w:p w:rsidR="00AD5896" w:rsidRPr="00B03CD6" w:rsidRDefault="00AD5896" w:rsidP="00394893">
            <w:pPr>
              <w:spacing w:line="192" w:lineRule="auto"/>
            </w:pPr>
            <w:r w:rsidRPr="00375C3C">
              <w:t xml:space="preserve">ТЕОРЕТИЧЕСКАЯ МЕХАНИКА </w:t>
            </w:r>
            <w:r>
              <w:rPr>
                <w:szCs w:val="28"/>
              </w:rPr>
              <w:t>(Экзамен)</w:t>
            </w:r>
          </w:p>
        </w:tc>
        <w:tc>
          <w:tcPr>
            <w:tcW w:w="851" w:type="dxa"/>
            <w:vAlign w:val="center"/>
          </w:tcPr>
          <w:p w:rsidR="00AD5896" w:rsidRPr="00B33F9E" w:rsidRDefault="00AD5896" w:rsidP="00954978">
            <w:pPr>
              <w:jc w:val="center"/>
            </w:pPr>
            <w:r>
              <w:t>201</w:t>
            </w:r>
          </w:p>
        </w:tc>
        <w:tc>
          <w:tcPr>
            <w:tcW w:w="1905" w:type="dxa"/>
          </w:tcPr>
          <w:p w:rsidR="00AD5896" w:rsidRDefault="00AD5896" w:rsidP="00CB706D"/>
          <w:p w:rsidR="00AD5896" w:rsidRPr="007F3FB2" w:rsidRDefault="00AD5896" w:rsidP="002E5213">
            <w:pPr>
              <w:jc w:val="center"/>
            </w:pPr>
            <w:r>
              <w:t>26.02.2020</w:t>
            </w:r>
            <w:r w:rsidRPr="007F3FB2">
              <w:t>г.</w:t>
            </w:r>
          </w:p>
        </w:tc>
        <w:tc>
          <w:tcPr>
            <w:tcW w:w="2068" w:type="dxa"/>
            <w:vAlign w:val="center"/>
          </w:tcPr>
          <w:p w:rsidR="00AD5896" w:rsidRPr="005A3FD6" w:rsidRDefault="00AD5896" w:rsidP="008F75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13.05.2020 </w:t>
            </w:r>
            <w:r w:rsidRPr="005A3FD6">
              <w:rPr>
                <w:szCs w:val="28"/>
              </w:rPr>
              <w:t>г.</w:t>
            </w:r>
          </w:p>
        </w:tc>
        <w:tc>
          <w:tcPr>
            <w:tcW w:w="4981" w:type="dxa"/>
            <w:vAlign w:val="center"/>
          </w:tcPr>
          <w:p w:rsidR="00AD5896" w:rsidRDefault="00AD5896" w:rsidP="004C1F00">
            <w:r>
              <w:t xml:space="preserve">              </w:t>
            </w:r>
            <w:r w:rsidRPr="00663254">
              <w:t>доц. Шогенова М.М.</w:t>
            </w:r>
            <w:r>
              <w:t>,</w:t>
            </w:r>
            <w:r w:rsidRPr="00663254">
              <w:t xml:space="preserve"> </w:t>
            </w:r>
          </w:p>
          <w:p w:rsidR="00AD5896" w:rsidRPr="00DE22F4" w:rsidRDefault="00AD5896" w:rsidP="004C1F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</w:t>
            </w:r>
            <w:r w:rsidRPr="005A3FD6">
              <w:rPr>
                <w:szCs w:val="28"/>
              </w:rPr>
              <w:t>пр. Барагунова Л.А.</w:t>
            </w:r>
            <w:r>
              <w:rPr>
                <w:szCs w:val="28"/>
              </w:rPr>
              <w:t>,</w:t>
            </w:r>
          </w:p>
          <w:p w:rsidR="00AD5896" w:rsidRPr="007E3C60" w:rsidRDefault="00AD5896" w:rsidP="004C1F00">
            <w:pPr>
              <w:jc w:val="center"/>
            </w:pPr>
            <w:r w:rsidRPr="007E3C60">
              <w:t>доц. Лихов З.Р</w:t>
            </w:r>
          </w:p>
        </w:tc>
      </w:tr>
      <w:tr w:rsidR="00AD5896" w:rsidRPr="005A3FD6" w:rsidTr="008522C3">
        <w:trPr>
          <w:trHeight w:val="595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864A91">
            <w:pPr>
              <w:pStyle w:val="ListParagraph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F43296" w:rsidRDefault="00AD5896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AD5896" w:rsidRPr="00B03CD6" w:rsidRDefault="00AD5896" w:rsidP="00F43296">
            <w:r w:rsidRPr="00375C3C">
              <w:t xml:space="preserve">ТЕНИ И ПЕРСПЕКТИВА В АРХИТЕКТУРНОМ ПРОЕКТИРОВАНИИ </w:t>
            </w:r>
            <w:r>
              <w:rPr>
                <w:szCs w:val="28"/>
              </w:rPr>
              <w:t>(Зачет)</w:t>
            </w:r>
          </w:p>
        </w:tc>
        <w:tc>
          <w:tcPr>
            <w:tcW w:w="851" w:type="dxa"/>
            <w:vAlign w:val="center"/>
          </w:tcPr>
          <w:p w:rsidR="00AD5896" w:rsidRPr="00B33F9E" w:rsidRDefault="00AD5896" w:rsidP="00954978">
            <w:pPr>
              <w:jc w:val="center"/>
            </w:pPr>
            <w:r>
              <w:t>305</w:t>
            </w:r>
          </w:p>
        </w:tc>
        <w:tc>
          <w:tcPr>
            <w:tcW w:w="1905" w:type="dxa"/>
          </w:tcPr>
          <w:p w:rsidR="00AD5896" w:rsidRDefault="00AD5896" w:rsidP="002E5213">
            <w:pPr>
              <w:jc w:val="center"/>
            </w:pPr>
          </w:p>
          <w:p w:rsidR="00AD5896" w:rsidRPr="0033126B" w:rsidRDefault="00AD5896" w:rsidP="002E5213">
            <w:pPr>
              <w:jc w:val="center"/>
            </w:pPr>
            <w:r>
              <w:t>26</w:t>
            </w:r>
            <w:r w:rsidRPr="0033126B">
              <w:t>.02.20</w:t>
            </w:r>
            <w:r>
              <w:t xml:space="preserve">20 </w:t>
            </w:r>
            <w:r w:rsidRPr="0033126B">
              <w:t>г.</w:t>
            </w:r>
          </w:p>
        </w:tc>
        <w:tc>
          <w:tcPr>
            <w:tcW w:w="2068" w:type="dxa"/>
            <w:vAlign w:val="center"/>
          </w:tcPr>
          <w:p w:rsidR="00AD5896" w:rsidRPr="005A3FD6" w:rsidRDefault="00AD5896" w:rsidP="008F7560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5A3FD6">
              <w:rPr>
                <w:szCs w:val="28"/>
              </w:rPr>
              <w:t>.05.</w:t>
            </w:r>
            <w:r>
              <w:rPr>
                <w:szCs w:val="28"/>
              </w:rPr>
              <w:t>2020 г.</w:t>
            </w:r>
          </w:p>
        </w:tc>
        <w:tc>
          <w:tcPr>
            <w:tcW w:w="4981" w:type="dxa"/>
            <w:vAlign w:val="center"/>
          </w:tcPr>
          <w:p w:rsidR="00AD5896" w:rsidRPr="00964390" w:rsidRDefault="00AD5896" w:rsidP="004C1F00">
            <w:pPr>
              <w:jc w:val="center"/>
              <w:rPr>
                <w:szCs w:val="28"/>
              </w:rPr>
            </w:pPr>
            <w:r w:rsidRPr="000F07BA">
              <w:rPr>
                <w:szCs w:val="28"/>
              </w:rPr>
              <w:t>доц. Гукетлов Х.М</w:t>
            </w:r>
            <w:r w:rsidRPr="00964390">
              <w:rPr>
                <w:szCs w:val="28"/>
              </w:rPr>
              <w:t>.</w:t>
            </w:r>
            <w:r>
              <w:rPr>
                <w:szCs w:val="28"/>
              </w:rPr>
              <w:t>,</w:t>
            </w:r>
          </w:p>
          <w:p w:rsidR="00AD5896" w:rsidRPr="005A3FD6" w:rsidRDefault="00AD5896" w:rsidP="004C1F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доц. Бжахов М.И.,</w:t>
            </w:r>
          </w:p>
          <w:p w:rsidR="00AD5896" w:rsidRDefault="00AD5896" w:rsidP="004C1F00">
            <w:pPr>
              <w:jc w:val="center"/>
            </w:pPr>
            <w:r w:rsidRPr="005A3FD6">
              <w:rPr>
                <w:szCs w:val="28"/>
              </w:rPr>
              <w:t>ст</w:t>
            </w:r>
            <w:r>
              <w:rPr>
                <w:szCs w:val="28"/>
              </w:rPr>
              <w:t>.</w:t>
            </w:r>
            <w:r w:rsidRPr="005A3FD6">
              <w:rPr>
                <w:szCs w:val="28"/>
              </w:rPr>
              <w:t>пр. Шогенова Ф.М.</w:t>
            </w:r>
          </w:p>
        </w:tc>
      </w:tr>
      <w:tr w:rsidR="00AD5896" w:rsidRPr="005A3FD6" w:rsidTr="008522C3">
        <w:trPr>
          <w:trHeight w:val="595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864A91">
            <w:pPr>
              <w:pStyle w:val="ListParagraph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F43296" w:rsidRDefault="00AD5896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AD5896" w:rsidRDefault="00AD5896" w:rsidP="00394893">
            <w:pPr>
              <w:spacing w:line="192" w:lineRule="auto"/>
            </w:pPr>
          </w:p>
          <w:p w:rsidR="00AD5896" w:rsidRPr="00B03CD6" w:rsidRDefault="00AD5896" w:rsidP="00394893">
            <w:pPr>
              <w:spacing w:line="192" w:lineRule="auto"/>
            </w:pPr>
            <w:r w:rsidRPr="00375C3C">
              <w:t xml:space="preserve">ИНФОРМАТИКА И ОСНОВЫ КОМПЬЮТЕРНЫХ ТЕХНОЛОГИЙ В АРХИТЕКТУРЕ </w:t>
            </w:r>
            <w:r>
              <w:rPr>
                <w:szCs w:val="28"/>
              </w:rPr>
              <w:t>(Зачет)</w:t>
            </w:r>
          </w:p>
        </w:tc>
        <w:tc>
          <w:tcPr>
            <w:tcW w:w="851" w:type="dxa"/>
            <w:vAlign w:val="center"/>
          </w:tcPr>
          <w:p w:rsidR="00AD5896" w:rsidRPr="00B33F9E" w:rsidRDefault="00AD5896" w:rsidP="00954978">
            <w:pPr>
              <w:jc w:val="center"/>
            </w:pPr>
            <w:r>
              <w:t>601</w:t>
            </w:r>
          </w:p>
        </w:tc>
        <w:tc>
          <w:tcPr>
            <w:tcW w:w="1905" w:type="dxa"/>
          </w:tcPr>
          <w:p w:rsidR="00AD5896" w:rsidRDefault="00AD5896" w:rsidP="002E5213">
            <w:pPr>
              <w:spacing w:line="360" w:lineRule="auto"/>
            </w:pPr>
          </w:p>
          <w:p w:rsidR="00AD5896" w:rsidRPr="00A74FA4" w:rsidRDefault="00AD5896" w:rsidP="002E5213">
            <w:pPr>
              <w:spacing w:line="360" w:lineRule="auto"/>
              <w:jc w:val="center"/>
            </w:pPr>
            <w:r w:rsidRPr="00A74FA4">
              <w:t>2</w:t>
            </w:r>
            <w:r>
              <w:t xml:space="preserve">7.02.2020 </w:t>
            </w:r>
            <w:r w:rsidRPr="00A74FA4">
              <w:t>г.</w:t>
            </w:r>
          </w:p>
        </w:tc>
        <w:tc>
          <w:tcPr>
            <w:tcW w:w="2068" w:type="dxa"/>
            <w:vAlign w:val="center"/>
          </w:tcPr>
          <w:p w:rsidR="00AD5896" w:rsidRPr="00A114A2" w:rsidRDefault="00AD5896" w:rsidP="002E5213">
            <w:pPr>
              <w:jc w:val="center"/>
            </w:pPr>
            <w:r w:rsidRPr="00A114A2">
              <w:t>1</w:t>
            </w:r>
            <w:r>
              <w:t>4</w:t>
            </w:r>
            <w:r w:rsidRPr="00A114A2">
              <w:t>.05.</w:t>
            </w:r>
            <w:r>
              <w:t>2020 г.</w:t>
            </w:r>
          </w:p>
        </w:tc>
        <w:tc>
          <w:tcPr>
            <w:tcW w:w="4981" w:type="dxa"/>
            <w:vAlign w:val="center"/>
          </w:tcPr>
          <w:p w:rsidR="00AD5896" w:rsidRPr="005A3FD6" w:rsidRDefault="00AD5896" w:rsidP="004C1F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доц. Хуранов В.Х.,</w:t>
            </w:r>
          </w:p>
          <w:p w:rsidR="00AD5896" w:rsidRPr="005A3FD6" w:rsidRDefault="00AD5896" w:rsidP="004C1F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доц. Гукетлов Х.М.,</w:t>
            </w:r>
          </w:p>
          <w:p w:rsidR="00AD5896" w:rsidRPr="005A3FD6" w:rsidRDefault="00AD5896" w:rsidP="00BB2B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доц. Бжахов М.И.</w:t>
            </w:r>
          </w:p>
          <w:p w:rsidR="00AD5896" w:rsidRDefault="00AD5896" w:rsidP="004C1F00">
            <w:pPr>
              <w:jc w:val="center"/>
            </w:pPr>
          </w:p>
        </w:tc>
      </w:tr>
      <w:tr w:rsidR="00AD5896" w:rsidRPr="005A3FD6" w:rsidTr="008522C3">
        <w:trPr>
          <w:trHeight w:val="595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864A91">
            <w:pPr>
              <w:pStyle w:val="ListParagraph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F43296" w:rsidRDefault="00AD5896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AD5896" w:rsidRDefault="00AD5896" w:rsidP="00F43296"/>
          <w:p w:rsidR="00AD5896" w:rsidRPr="00B03CD6" w:rsidRDefault="00AD5896" w:rsidP="00F43296">
            <w:r w:rsidRPr="00375C3C">
              <w:t xml:space="preserve">ЭЛЕКТИВНЫЕ ДИСЦИПЛИНЫ ПО ФИЗИЧЕСКОЙ КУЛЬТУРЕ И СПОРТУ   </w:t>
            </w:r>
            <w:r>
              <w:t>(Допуск)</w:t>
            </w:r>
          </w:p>
        </w:tc>
        <w:tc>
          <w:tcPr>
            <w:tcW w:w="851" w:type="dxa"/>
            <w:vAlign w:val="center"/>
          </w:tcPr>
          <w:p w:rsidR="00AD5896" w:rsidRPr="00B33F9E" w:rsidRDefault="00AD5896" w:rsidP="00954978">
            <w:pPr>
              <w:jc w:val="center"/>
            </w:pPr>
            <w:r>
              <w:t>ФСК</w:t>
            </w:r>
          </w:p>
        </w:tc>
        <w:tc>
          <w:tcPr>
            <w:tcW w:w="1905" w:type="dxa"/>
          </w:tcPr>
          <w:p w:rsidR="00AD5896" w:rsidRDefault="00AD5896" w:rsidP="002E5213">
            <w:pPr>
              <w:jc w:val="center"/>
            </w:pPr>
          </w:p>
          <w:p w:rsidR="00AD5896" w:rsidRDefault="00AD5896" w:rsidP="002E5213">
            <w:pPr>
              <w:jc w:val="center"/>
            </w:pPr>
          </w:p>
          <w:p w:rsidR="00AD5896" w:rsidRPr="00D3155A" w:rsidRDefault="00AD5896" w:rsidP="002E5213">
            <w:pPr>
              <w:jc w:val="center"/>
            </w:pPr>
            <w:r>
              <w:t xml:space="preserve">27.02.2020 </w:t>
            </w:r>
            <w:r w:rsidRPr="00D3155A">
              <w:t>г.</w:t>
            </w:r>
          </w:p>
        </w:tc>
        <w:tc>
          <w:tcPr>
            <w:tcW w:w="2068" w:type="dxa"/>
          </w:tcPr>
          <w:p w:rsidR="00AD5896" w:rsidRDefault="00AD5896" w:rsidP="002E5213">
            <w:pPr>
              <w:jc w:val="center"/>
            </w:pPr>
          </w:p>
          <w:p w:rsidR="00AD5896" w:rsidRDefault="00AD5896" w:rsidP="002E5213">
            <w:pPr>
              <w:jc w:val="center"/>
            </w:pPr>
          </w:p>
          <w:p w:rsidR="00AD5896" w:rsidRDefault="00AD5896" w:rsidP="002E5213">
            <w:pPr>
              <w:jc w:val="center"/>
            </w:pPr>
            <w:r w:rsidRPr="00621FBA">
              <w:t>15.05.2020 г.</w:t>
            </w:r>
          </w:p>
        </w:tc>
        <w:tc>
          <w:tcPr>
            <w:tcW w:w="4981" w:type="dxa"/>
            <w:vAlign w:val="center"/>
          </w:tcPr>
          <w:p w:rsidR="00AD5896" w:rsidRDefault="00AD5896" w:rsidP="004C1F00">
            <w:pPr>
              <w:jc w:val="center"/>
            </w:pPr>
            <w:r w:rsidRPr="00375C3C">
              <w:t xml:space="preserve">ст.пр.: Гилясова М. Х., Ингушев Ч. Х. ,Соблиров А. М., Биттиров Р.М., Абазов З. В., Карданов А.Х., Кишев А.З.,Киржинов М.М., Жероков З. А., Чеченов Б. Х.    </w:t>
            </w:r>
          </w:p>
        </w:tc>
      </w:tr>
      <w:tr w:rsidR="00AD5896" w:rsidRPr="005A3FD6" w:rsidTr="008522C3">
        <w:trPr>
          <w:trHeight w:val="595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864A91">
            <w:pPr>
              <w:pStyle w:val="ListParagraph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5571E2" w:rsidRDefault="00AD5896" w:rsidP="00864A91">
            <w:pPr>
              <w:jc w:val="center"/>
              <w:rPr>
                <w:lang w:val="en-US"/>
              </w:rPr>
            </w:pPr>
            <w:r w:rsidRPr="005571E2">
              <w:rPr>
                <w:lang w:val="en-US"/>
              </w:rPr>
              <w:t>2</w:t>
            </w:r>
          </w:p>
        </w:tc>
        <w:tc>
          <w:tcPr>
            <w:tcW w:w="4819" w:type="dxa"/>
          </w:tcPr>
          <w:p w:rsidR="00AD5896" w:rsidRDefault="00AD5896" w:rsidP="00D05C74"/>
          <w:p w:rsidR="00AD5896" w:rsidRPr="00B03CD6" w:rsidRDefault="00AD5896" w:rsidP="00D05C74">
            <w:r w:rsidRPr="00375C3C">
              <w:t>ЖИВОПИСЬ</w:t>
            </w:r>
            <w:r>
              <w:t xml:space="preserve"> </w:t>
            </w:r>
            <w:r>
              <w:rPr>
                <w:szCs w:val="28"/>
              </w:rPr>
              <w:t>( Диф. зачет)</w:t>
            </w:r>
          </w:p>
        </w:tc>
        <w:tc>
          <w:tcPr>
            <w:tcW w:w="851" w:type="dxa"/>
            <w:vAlign w:val="center"/>
          </w:tcPr>
          <w:p w:rsidR="00AD5896" w:rsidRPr="00B33F9E" w:rsidRDefault="00AD5896" w:rsidP="00954978">
            <w:pPr>
              <w:jc w:val="center"/>
            </w:pPr>
            <w:r>
              <w:t>504</w:t>
            </w:r>
          </w:p>
        </w:tc>
        <w:tc>
          <w:tcPr>
            <w:tcW w:w="1905" w:type="dxa"/>
          </w:tcPr>
          <w:p w:rsidR="00AD5896" w:rsidRDefault="00AD5896" w:rsidP="002E5213">
            <w:pPr>
              <w:jc w:val="center"/>
            </w:pPr>
          </w:p>
          <w:p w:rsidR="00AD5896" w:rsidRPr="00923913" w:rsidRDefault="00AD5896" w:rsidP="002E5213">
            <w:pPr>
              <w:jc w:val="center"/>
            </w:pPr>
            <w:r>
              <w:t>28.02.2020</w:t>
            </w:r>
            <w:r w:rsidRPr="00923913">
              <w:t>г.</w:t>
            </w:r>
          </w:p>
        </w:tc>
        <w:tc>
          <w:tcPr>
            <w:tcW w:w="2068" w:type="dxa"/>
          </w:tcPr>
          <w:p w:rsidR="00AD5896" w:rsidRDefault="00AD5896" w:rsidP="002E5213">
            <w:pPr>
              <w:jc w:val="center"/>
            </w:pPr>
          </w:p>
          <w:p w:rsidR="00AD5896" w:rsidRDefault="00AD5896" w:rsidP="002E5213">
            <w:pPr>
              <w:jc w:val="center"/>
            </w:pPr>
            <w:r w:rsidRPr="00621FBA">
              <w:t>15.05.2020 г.</w:t>
            </w:r>
          </w:p>
        </w:tc>
        <w:tc>
          <w:tcPr>
            <w:tcW w:w="4981" w:type="dxa"/>
            <w:vAlign w:val="center"/>
          </w:tcPr>
          <w:p w:rsidR="00AD5896" w:rsidRDefault="00AD5896" w:rsidP="004C1F00">
            <w:pPr>
              <w:jc w:val="center"/>
            </w:pPr>
            <w:r w:rsidRPr="005A3FD6">
              <w:rPr>
                <w:szCs w:val="28"/>
              </w:rPr>
              <w:t>доц. Султанова А.М.</w:t>
            </w:r>
            <w:r>
              <w:rPr>
                <w:szCs w:val="28"/>
              </w:rPr>
              <w:t>,</w:t>
            </w:r>
          </w:p>
          <w:p w:rsidR="00AD5896" w:rsidRDefault="00AD5896" w:rsidP="00375C3C">
            <w:pPr>
              <w:jc w:val="center"/>
              <w:rPr>
                <w:szCs w:val="28"/>
              </w:rPr>
            </w:pPr>
            <w:r w:rsidRPr="00654CD9">
              <w:rPr>
                <w:szCs w:val="28"/>
              </w:rPr>
              <w:t xml:space="preserve">cт.пр. </w:t>
            </w:r>
            <w:r>
              <w:rPr>
                <w:szCs w:val="28"/>
              </w:rPr>
              <w:t>Унежева З.С.,</w:t>
            </w:r>
          </w:p>
          <w:p w:rsidR="00AD5896" w:rsidRDefault="00AD5896" w:rsidP="00375C3C">
            <w:pPr>
              <w:jc w:val="center"/>
            </w:pPr>
            <w:r>
              <w:rPr>
                <w:szCs w:val="28"/>
              </w:rPr>
              <w:t>ст. пр</w:t>
            </w:r>
            <w:r w:rsidRPr="000F3BB0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0F3BB0">
              <w:rPr>
                <w:szCs w:val="28"/>
              </w:rPr>
              <w:t>Иванникова О. Е.</w:t>
            </w:r>
          </w:p>
        </w:tc>
      </w:tr>
      <w:tr w:rsidR="00AD5896" w:rsidRPr="005A3FD6" w:rsidTr="008522C3">
        <w:trPr>
          <w:trHeight w:val="595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864A91">
            <w:pPr>
              <w:pStyle w:val="ListParagraph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5571E2" w:rsidRDefault="00AD5896" w:rsidP="00864A91">
            <w:pPr>
              <w:jc w:val="center"/>
              <w:rPr>
                <w:lang w:val="en-US"/>
              </w:rPr>
            </w:pPr>
            <w:r w:rsidRPr="005571E2">
              <w:rPr>
                <w:lang w:val="en-US"/>
              </w:rPr>
              <w:t>2</w:t>
            </w:r>
          </w:p>
        </w:tc>
        <w:tc>
          <w:tcPr>
            <w:tcW w:w="4819" w:type="dxa"/>
          </w:tcPr>
          <w:p w:rsidR="00AD5896" w:rsidRDefault="00AD5896" w:rsidP="00394893"/>
          <w:p w:rsidR="00AD5896" w:rsidRDefault="00AD5896" w:rsidP="00394893">
            <w:r w:rsidRPr="00375C3C">
              <w:t>СКУЛЬПТУРА</w:t>
            </w:r>
            <w:r>
              <w:t xml:space="preserve"> </w:t>
            </w:r>
            <w:r>
              <w:rPr>
                <w:szCs w:val="28"/>
              </w:rPr>
              <w:t>( Диф. зачет)</w:t>
            </w:r>
          </w:p>
        </w:tc>
        <w:tc>
          <w:tcPr>
            <w:tcW w:w="851" w:type="dxa"/>
            <w:vAlign w:val="center"/>
          </w:tcPr>
          <w:p w:rsidR="00AD5896" w:rsidRPr="00B33F9E" w:rsidRDefault="00AD5896" w:rsidP="00954978">
            <w:pPr>
              <w:jc w:val="center"/>
            </w:pPr>
            <w:r>
              <w:t>504</w:t>
            </w:r>
          </w:p>
        </w:tc>
        <w:tc>
          <w:tcPr>
            <w:tcW w:w="1905" w:type="dxa"/>
          </w:tcPr>
          <w:p w:rsidR="00AD5896" w:rsidRDefault="00AD5896" w:rsidP="002E5213">
            <w:pPr>
              <w:jc w:val="center"/>
            </w:pPr>
          </w:p>
          <w:p w:rsidR="00AD5896" w:rsidRPr="00FE71E2" w:rsidRDefault="00AD5896" w:rsidP="002E5213">
            <w:pPr>
              <w:jc w:val="center"/>
            </w:pPr>
            <w:r>
              <w:t xml:space="preserve">28.02.2020 </w:t>
            </w:r>
            <w:r w:rsidRPr="00FE71E2">
              <w:t>г.</w:t>
            </w:r>
          </w:p>
        </w:tc>
        <w:tc>
          <w:tcPr>
            <w:tcW w:w="2068" w:type="dxa"/>
          </w:tcPr>
          <w:p w:rsidR="00AD5896" w:rsidRDefault="00AD5896" w:rsidP="002E5213">
            <w:pPr>
              <w:jc w:val="center"/>
            </w:pPr>
          </w:p>
          <w:p w:rsidR="00AD5896" w:rsidRDefault="00AD5896" w:rsidP="002E5213">
            <w:pPr>
              <w:jc w:val="center"/>
            </w:pPr>
            <w:r w:rsidRPr="00621FBA">
              <w:t>15.05.2020 г.</w:t>
            </w:r>
          </w:p>
        </w:tc>
        <w:tc>
          <w:tcPr>
            <w:tcW w:w="4981" w:type="dxa"/>
            <w:vAlign w:val="center"/>
          </w:tcPr>
          <w:p w:rsidR="00AD5896" w:rsidRDefault="00AD5896" w:rsidP="00375C3C">
            <w:pPr>
              <w:jc w:val="center"/>
            </w:pPr>
            <w:r w:rsidRPr="005A3FD6">
              <w:rPr>
                <w:szCs w:val="28"/>
              </w:rPr>
              <w:t>доц. Султанова А.М.</w:t>
            </w:r>
          </w:p>
          <w:p w:rsidR="00AD5896" w:rsidRDefault="00AD5896" w:rsidP="00375C3C">
            <w:pPr>
              <w:jc w:val="center"/>
              <w:rPr>
                <w:szCs w:val="28"/>
              </w:rPr>
            </w:pPr>
            <w:r w:rsidRPr="00654CD9">
              <w:rPr>
                <w:szCs w:val="28"/>
              </w:rPr>
              <w:t xml:space="preserve">cт.пр. </w:t>
            </w:r>
            <w:r>
              <w:rPr>
                <w:szCs w:val="28"/>
              </w:rPr>
              <w:t>Унежева З.С.,</w:t>
            </w:r>
          </w:p>
          <w:p w:rsidR="00AD5896" w:rsidRDefault="00AD5896" w:rsidP="00375C3C">
            <w:pPr>
              <w:jc w:val="center"/>
            </w:pPr>
            <w:r>
              <w:rPr>
                <w:szCs w:val="28"/>
              </w:rPr>
              <w:t>ст. пр</w:t>
            </w:r>
            <w:r w:rsidRPr="000F3BB0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0F3BB0">
              <w:rPr>
                <w:szCs w:val="28"/>
              </w:rPr>
              <w:t>Иванникова О. Е.</w:t>
            </w:r>
          </w:p>
        </w:tc>
      </w:tr>
    </w:tbl>
    <w:p w:rsidR="00AD5896" w:rsidRPr="00997F58" w:rsidRDefault="00AD5896" w:rsidP="0064406B">
      <w:pPr>
        <w:ind w:hanging="567"/>
        <w:rPr>
          <w:szCs w:val="28"/>
        </w:rPr>
      </w:pPr>
      <w:r w:rsidRPr="00997F58">
        <w:rPr>
          <w:b/>
          <w:szCs w:val="28"/>
        </w:rPr>
        <w:t>НАЧАЛО</w:t>
      </w:r>
      <w:r w:rsidRPr="004C4D1C">
        <w:rPr>
          <w:b/>
          <w:szCs w:val="28"/>
        </w:rPr>
        <w:t>: 14.45</w:t>
      </w:r>
    </w:p>
    <w:p w:rsidR="00AD5896" w:rsidRDefault="00AD5896" w:rsidP="0064406B">
      <w:pPr>
        <w:jc w:val="center"/>
        <w:rPr>
          <w:szCs w:val="28"/>
        </w:rPr>
      </w:pPr>
    </w:p>
    <w:p w:rsidR="00AD5896" w:rsidRPr="00964390" w:rsidRDefault="00AD5896" w:rsidP="0064406B">
      <w:pPr>
        <w:ind w:firstLine="3261"/>
        <w:rPr>
          <w:b/>
          <w:szCs w:val="28"/>
        </w:rPr>
      </w:pPr>
      <w:r w:rsidRPr="00997F58">
        <w:rPr>
          <w:b/>
          <w:color w:val="000000"/>
          <w:szCs w:val="28"/>
        </w:rPr>
        <w:t xml:space="preserve">Директор </w:t>
      </w:r>
      <w:r w:rsidRPr="00997F58">
        <w:rPr>
          <w:b/>
          <w:szCs w:val="28"/>
        </w:rPr>
        <w:t xml:space="preserve">ИАСиД </w:t>
      </w:r>
      <w:r w:rsidRPr="00997F58">
        <w:rPr>
          <w:szCs w:val="28"/>
        </w:rPr>
        <w:t>_________</w:t>
      </w:r>
      <w:r>
        <w:rPr>
          <w:szCs w:val="28"/>
        </w:rPr>
        <w:t>_</w:t>
      </w:r>
      <w:r w:rsidRPr="00997F58">
        <w:rPr>
          <w:szCs w:val="28"/>
        </w:rPr>
        <w:t>_____</w:t>
      </w:r>
      <w:r>
        <w:rPr>
          <w:szCs w:val="28"/>
        </w:rPr>
        <w:t>__</w:t>
      </w:r>
      <w:r w:rsidRPr="00997F58">
        <w:rPr>
          <w:szCs w:val="28"/>
        </w:rPr>
        <w:t>______</w:t>
      </w:r>
      <w:r w:rsidRPr="00997F58">
        <w:rPr>
          <w:b/>
          <w:szCs w:val="28"/>
        </w:rPr>
        <w:t xml:space="preserve"> Т.А. Хежев</w:t>
      </w:r>
    </w:p>
    <w:p w:rsidR="00AD5896" w:rsidRPr="00964390" w:rsidRDefault="00AD5896" w:rsidP="0064406B">
      <w:pPr>
        <w:ind w:firstLine="3261"/>
        <w:rPr>
          <w:b/>
          <w:szCs w:val="28"/>
        </w:rPr>
      </w:pPr>
    </w:p>
    <w:p w:rsidR="00AD5896" w:rsidRPr="00C3572A" w:rsidRDefault="00AD5896" w:rsidP="0064406B">
      <w:pPr>
        <w:ind w:firstLine="3261"/>
        <w:rPr>
          <w:b/>
          <w:szCs w:val="28"/>
        </w:rPr>
      </w:pPr>
      <w:r w:rsidRPr="00997F58">
        <w:rPr>
          <w:b/>
          <w:szCs w:val="28"/>
        </w:rPr>
        <w:t xml:space="preserve">Начальник УОП </w:t>
      </w:r>
      <w:r w:rsidRPr="00997F58">
        <w:rPr>
          <w:b/>
          <w:szCs w:val="28"/>
          <w:u w:val="single"/>
        </w:rPr>
        <w:t xml:space="preserve"> </w:t>
      </w:r>
      <w:r w:rsidRPr="00997F58">
        <w:rPr>
          <w:szCs w:val="28"/>
          <w:u w:val="single"/>
        </w:rPr>
        <w:t xml:space="preserve">                                                </w:t>
      </w:r>
      <w:r w:rsidRPr="00997F58">
        <w:rPr>
          <w:b/>
          <w:szCs w:val="28"/>
        </w:rPr>
        <w:t>Р.М. Лигидов</w:t>
      </w:r>
    </w:p>
    <w:p w:rsidR="00AD5896" w:rsidRDefault="00AD5896" w:rsidP="0064406B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AD5896" w:rsidRPr="00277665" w:rsidRDefault="00AD5896" w:rsidP="00E53A05">
      <w:pPr>
        <w:rPr>
          <w:b/>
        </w:rPr>
      </w:pPr>
      <w:r w:rsidRPr="00277665">
        <w:rPr>
          <w:b/>
        </w:rPr>
        <w:t>УТВЕРЖДАЮ</w:t>
      </w:r>
    </w:p>
    <w:p w:rsidR="00AD5896" w:rsidRPr="00277665" w:rsidRDefault="00AD5896" w:rsidP="00E53A05">
      <w:pPr>
        <w:ind w:left="6372" w:firstLine="708"/>
        <w:rPr>
          <w:b/>
        </w:rPr>
      </w:pPr>
    </w:p>
    <w:p w:rsidR="00AD5896" w:rsidRPr="00277665" w:rsidRDefault="00AD5896" w:rsidP="00E53A05">
      <w:pPr>
        <w:rPr>
          <w:b/>
        </w:rPr>
      </w:pPr>
      <w:r>
        <w:rPr>
          <w:b/>
        </w:rPr>
        <w:t>Первый проректор-п</w:t>
      </w:r>
      <w:r w:rsidRPr="00277665">
        <w:rPr>
          <w:b/>
        </w:rPr>
        <w:t>роректор по УР</w:t>
      </w:r>
      <w:r w:rsidRPr="00277665">
        <w:rPr>
          <w:u w:val="single"/>
        </w:rPr>
        <w:tab/>
      </w:r>
      <w:r w:rsidRPr="00277665">
        <w:rPr>
          <w:u w:val="single"/>
        </w:rPr>
        <w:tab/>
      </w:r>
      <w:r w:rsidRPr="00277665">
        <w:rPr>
          <w:u w:val="single"/>
        </w:rPr>
        <w:tab/>
      </w:r>
      <w:r w:rsidRPr="00277665">
        <w:rPr>
          <w:b/>
        </w:rPr>
        <w:t>В.Н. Лесев</w:t>
      </w:r>
    </w:p>
    <w:p w:rsidR="00AD5896" w:rsidRPr="00277665" w:rsidRDefault="00AD5896" w:rsidP="00E53A05">
      <w:pPr>
        <w:rPr>
          <w:b/>
        </w:rPr>
      </w:pPr>
    </w:p>
    <w:p w:rsidR="00AD5896" w:rsidRPr="00277665" w:rsidRDefault="00AD5896" w:rsidP="00E53A05">
      <w:pPr>
        <w:rPr>
          <w:b/>
        </w:rPr>
      </w:pPr>
      <w:r w:rsidRPr="00277665">
        <w:rPr>
          <w:b/>
        </w:rPr>
        <w:t xml:space="preserve">                                       «____»__________</w:t>
      </w:r>
      <w:r>
        <w:rPr>
          <w:b/>
        </w:rPr>
        <w:t xml:space="preserve"> </w:t>
      </w:r>
      <w:r w:rsidRPr="00277665">
        <w:rPr>
          <w:b/>
        </w:rPr>
        <w:t>20</w:t>
      </w:r>
      <w:r>
        <w:rPr>
          <w:b/>
        </w:rPr>
        <w:t>20</w:t>
      </w:r>
      <w:r w:rsidRPr="00277665">
        <w:rPr>
          <w:b/>
        </w:rPr>
        <w:t xml:space="preserve"> г.</w:t>
      </w:r>
    </w:p>
    <w:p w:rsidR="00AD5896" w:rsidRPr="00EB0FB5" w:rsidRDefault="00AD5896" w:rsidP="006D1A26">
      <w:pPr>
        <w:ind w:left="6372" w:firstLine="7"/>
        <w:jc w:val="center"/>
        <w:rPr>
          <w:b/>
          <w:sz w:val="24"/>
        </w:rPr>
      </w:pPr>
    </w:p>
    <w:p w:rsidR="00AD5896" w:rsidRPr="00EB0FB5" w:rsidRDefault="00AD5896" w:rsidP="006D1A26">
      <w:pPr>
        <w:jc w:val="center"/>
        <w:rPr>
          <w:b/>
          <w:sz w:val="24"/>
        </w:rPr>
      </w:pPr>
    </w:p>
    <w:p w:rsidR="00AD5896" w:rsidRPr="00B75253" w:rsidRDefault="00AD5896" w:rsidP="006D1A26">
      <w:pPr>
        <w:jc w:val="center"/>
        <w:rPr>
          <w:sz w:val="32"/>
        </w:rPr>
      </w:pPr>
      <w:r w:rsidRPr="00B75253">
        <w:rPr>
          <w:b/>
          <w:sz w:val="32"/>
        </w:rPr>
        <w:t>ГРАФИК</w:t>
      </w:r>
    </w:p>
    <w:p w:rsidR="00AD5896" w:rsidRPr="00864A91" w:rsidRDefault="00AD5896" w:rsidP="006D1A26">
      <w:pPr>
        <w:jc w:val="center"/>
        <w:rPr>
          <w:szCs w:val="28"/>
        </w:rPr>
      </w:pPr>
      <w:r w:rsidRPr="00B75253">
        <w:rPr>
          <w:sz w:val="32"/>
          <w:szCs w:val="32"/>
        </w:rPr>
        <w:t xml:space="preserve">ликвидации академических задолженностей за </w:t>
      </w:r>
      <w:r w:rsidRPr="00B75253">
        <w:rPr>
          <w:sz w:val="32"/>
          <w:szCs w:val="32"/>
          <w:lang w:val="en-US"/>
        </w:rPr>
        <w:t>I</w:t>
      </w:r>
      <w:r w:rsidRPr="00B75253">
        <w:rPr>
          <w:sz w:val="32"/>
          <w:szCs w:val="32"/>
        </w:rPr>
        <w:t xml:space="preserve"> полугодие 201</w:t>
      </w:r>
      <w:r>
        <w:rPr>
          <w:sz w:val="32"/>
          <w:szCs w:val="32"/>
        </w:rPr>
        <w:t>9</w:t>
      </w:r>
      <w:r w:rsidRPr="00B75253">
        <w:rPr>
          <w:sz w:val="32"/>
          <w:szCs w:val="32"/>
        </w:rPr>
        <w:t>-20</w:t>
      </w:r>
      <w:r>
        <w:rPr>
          <w:sz w:val="32"/>
          <w:szCs w:val="32"/>
        </w:rPr>
        <w:t>20</w:t>
      </w:r>
      <w:r w:rsidRPr="00B75253">
        <w:rPr>
          <w:sz w:val="32"/>
          <w:szCs w:val="32"/>
        </w:rPr>
        <w:t xml:space="preserve"> учебного года</w:t>
      </w:r>
      <w:r w:rsidRPr="00B75253">
        <w:rPr>
          <w:sz w:val="32"/>
          <w:szCs w:val="32"/>
        </w:rPr>
        <w:br/>
        <w:t>по направлениям подготовки</w:t>
      </w:r>
      <w:r>
        <w:rPr>
          <w:szCs w:val="28"/>
        </w:rPr>
        <w:t>:</w:t>
      </w:r>
      <w:r w:rsidRPr="00864A91">
        <w:rPr>
          <w:szCs w:val="28"/>
        </w:rPr>
        <w:t xml:space="preserve"> 54.03.0</w:t>
      </w:r>
      <w:r w:rsidRPr="006D1A26">
        <w:rPr>
          <w:szCs w:val="28"/>
        </w:rPr>
        <w:t>1</w:t>
      </w:r>
      <w:r w:rsidRPr="00864A91">
        <w:rPr>
          <w:szCs w:val="28"/>
        </w:rPr>
        <w:t xml:space="preserve"> </w:t>
      </w:r>
      <w:r>
        <w:rPr>
          <w:szCs w:val="28"/>
        </w:rPr>
        <w:t>Дизайн ( ОЗФО)</w:t>
      </w:r>
    </w:p>
    <w:p w:rsidR="00AD5896" w:rsidRPr="00864A91" w:rsidRDefault="00AD5896" w:rsidP="0064406B">
      <w:pPr>
        <w:jc w:val="center"/>
        <w:rPr>
          <w:color w:val="FF0000"/>
          <w:szCs w:val="28"/>
        </w:rPr>
      </w:pPr>
      <w:r w:rsidRPr="00864A91">
        <w:rPr>
          <w:szCs w:val="28"/>
        </w:rPr>
        <w:t>института архитектуры, строительства и дизайна</w:t>
      </w:r>
    </w:p>
    <w:p w:rsidR="00AD5896" w:rsidRPr="00864A91" w:rsidRDefault="00AD5896" w:rsidP="0064406B">
      <w:pPr>
        <w:jc w:val="center"/>
        <w:rPr>
          <w:color w:val="000000"/>
          <w:szCs w:val="28"/>
        </w:rPr>
      </w:pPr>
      <w:r w:rsidRPr="00864A91">
        <w:rPr>
          <w:color w:val="000000"/>
          <w:szCs w:val="28"/>
        </w:rPr>
        <w:t>очной формы обучения</w:t>
      </w:r>
    </w:p>
    <w:tbl>
      <w:tblPr>
        <w:tblW w:w="15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823"/>
        <w:gridCol w:w="4819"/>
        <w:gridCol w:w="851"/>
        <w:gridCol w:w="1764"/>
        <w:gridCol w:w="1984"/>
        <w:gridCol w:w="4820"/>
      </w:tblGrid>
      <w:tr w:rsidR="00AD5896" w:rsidRPr="005A3FD6" w:rsidTr="004B41E6">
        <w:trPr>
          <w:trHeight w:val="387"/>
          <w:jc w:val="center"/>
        </w:trPr>
        <w:tc>
          <w:tcPr>
            <w:tcW w:w="732" w:type="dxa"/>
            <w:vMerge w:val="restart"/>
            <w:vAlign w:val="center"/>
          </w:tcPr>
          <w:p w:rsidR="00AD5896" w:rsidRPr="005A3FD6" w:rsidRDefault="00AD5896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№</w:t>
            </w:r>
          </w:p>
        </w:tc>
        <w:tc>
          <w:tcPr>
            <w:tcW w:w="823" w:type="dxa"/>
            <w:vMerge w:val="restart"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64406B">
            <w:pPr>
              <w:jc w:val="center"/>
              <w:rPr>
                <w:b/>
                <w:sz w:val="24"/>
              </w:rPr>
            </w:pPr>
            <w:r w:rsidRPr="005A3FD6">
              <w:rPr>
                <w:b/>
                <w:sz w:val="24"/>
              </w:rPr>
              <w:t>КУРС</w:t>
            </w:r>
          </w:p>
        </w:tc>
        <w:tc>
          <w:tcPr>
            <w:tcW w:w="4819" w:type="dxa"/>
            <w:vMerge w:val="restart"/>
            <w:vAlign w:val="center"/>
          </w:tcPr>
          <w:p w:rsidR="00AD5896" w:rsidRPr="005A3FD6" w:rsidRDefault="00AD5896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НАИМЕНОВАНИЕ ДИСЦИПЛИНЫ</w:t>
            </w:r>
          </w:p>
        </w:tc>
        <w:tc>
          <w:tcPr>
            <w:tcW w:w="851" w:type="dxa"/>
            <w:vMerge w:val="restart"/>
            <w:vAlign w:val="center"/>
          </w:tcPr>
          <w:p w:rsidR="00AD5896" w:rsidRPr="00954978" w:rsidRDefault="00AD5896" w:rsidP="0064406B">
            <w:pPr>
              <w:jc w:val="center"/>
              <w:rPr>
                <w:b/>
                <w:sz w:val="24"/>
              </w:rPr>
            </w:pPr>
            <w:r w:rsidRPr="00954978">
              <w:rPr>
                <w:b/>
                <w:sz w:val="24"/>
              </w:rPr>
              <w:t>АУД.</w:t>
            </w:r>
          </w:p>
        </w:tc>
        <w:tc>
          <w:tcPr>
            <w:tcW w:w="3748" w:type="dxa"/>
            <w:gridSpan w:val="2"/>
            <w:vAlign w:val="center"/>
          </w:tcPr>
          <w:p w:rsidR="00AD5896" w:rsidRPr="005A3FD6" w:rsidRDefault="00AD5896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ДАТА СДАЧИ</w:t>
            </w:r>
          </w:p>
        </w:tc>
        <w:tc>
          <w:tcPr>
            <w:tcW w:w="4820" w:type="dxa"/>
            <w:vMerge w:val="restart"/>
            <w:vAlign w:val="center"/>
          </w:tcPr>
          <w:p w:rsidR="00AD5896" w:rsidRDefault="00AD5896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СОСТАВ</w:t>
            </w:r>
          </w:p>
          <w:p w:rsidR="00AD5896" w:rsidRPr="005A3FD6" w:rsidRDefault="00AD5896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 xml:space="preserve"> КОМИССИИ</w:t>
            </w:r>
          </w:p>
        </w:tc>
      </w:tr>
      <w:tr w:rsidR="00AD5896" w:rsidRPr="005A3FD6" w:rsidTr="004B41E6">
        <w:trPr>
          <w:trHeight w:val="410"/>
          <w:jc w:val="center"/>
        </w:trPr>
        <w:tc>
          <w:tcPr>
            <w:tcW w:w="732" w:type="dxa"/>
            <w:vMerge/>
            <w:vAlign w:val="center"/>
          </w:tcPr>
          <w:p w:rsidR="00AD5896" w:rsidRPr="005A3FD6" w:rsidRDefault="00AD5896" w:rsidP="0064406B">
            <w:pPr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  <w:vMerge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64406B">
            <w:pPr>
              <w:jc w:val="center"/>
              <w:rPr>
                <w:b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AD5896" w:rsidRPr="005A3FD6" w:rsidRDefault="00AD5896" w:rsidP="0064406B">
            <w:pPr>
              <w:rPr>
                <w:b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D5896" w:rsidRPr="005A3FD6" w:rsidRDefault="00AD5896" w:rsidP="006440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AD5896" w:rsidRPr="005A3FD6" w:rsidRDefault="00AD5896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1 этап</w:t>
            </w:r>
          </w:p>
        </w:tc>
        <w:tc>
          <w:tcPr>
            <w:tcW w:w="1984" w:type="dxa"/>
            <w:vAlign w:val="center"/>
          </w:tcPr>
          <w:p w:rsidR="00AD5896" w:rsidRPr="005A3FD6" w:rsidRDefault="00AD5896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2 этап</w:t>
            </w:r>
          </w:p>
        </w:tc>
        <w:tc>
          <w:tcPr>
            <w:tcW w:w="4820" w:type="dxa"/>
            <w:vMerge/>
            <w:vAlign w:val="center"/>
          </w:tcPr>
          <w:p w:rsidR="00AD5896" w:rsidRPr="005A3FD6" w:rsidRDefault="00AD5896" w:rsidP="0064406B">
            <w:pPr>
              <w:jc w:val="center"/>
              <w:rPr>
                <w:b/>
                <w:szCs w:val="28"/>
              </w:rPr>
            </w:pPr>
          </w:p>
        </w:tc>
      </w:tr>
      <w:tr w:rsidR="00AD5896" w:rsidRPr="005A3FD6" w:rsidTr="004B41E6">
        <w:trPr>
          <w:trHeight w:val="470"/>
          <w:jc w:val="center"/>
        </w:trPr>
        <w:tc>
          <w:tcPr>
            <w:tcW w:w="15793" w:type="dxa"/>
            <w:gridSpan w:val="7"/>
            <w:vAlign w:val="center"/>
          </w:tcPr>
          <w:p w:rsidR="00AD5896" w:rsidRPr="005A3FD6" w:rsidRDefault="00AD5896" w:rsidP="00E53A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54.03.0</w:t>
            </w:r>
            <w:r w:rsidRPr="00964390">
              <w:rPr>
                <w:b/>
                <w:szCs w:val="28"/>
              </w:rPr>
              <w:t>1</w:t>
            </w:r>
            <w:r w:rsidRPr="005A3FD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Дизайн интерьера  (ОЗФО)</w:t>
            </w:r>
          </w:p>
        </w:tc>
      </w:tr>
      <w:tr w:rsidR="00AD5896" w:rsidRPr="005A3FD6" w:rsidTr="004B41E6">
        <w:trPr>
          <w:trHeight w:val="1031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AD5896" w:rsidRPr="005A3FD6" w:rsidRDefault="00AD5896" w:rsidP="00F339C9">
            <w:pPr>
              <w:rPr>
                <w:szCs w:val="28"/>
              </w:rPr>
            </w:pPr>
            <w:r w:rsidRPr="008F7560">
              <w:rPr>
                <w:szCs w:val="28"/>
              </w:rPr>
              <w:t xml:space="preserve">РУССКИЙ ЯЗЫК И КУЛЬТУРА РЕЧИ  </w:t>
            </w:r>
            <w:r>
              <w:rPr>
                <w:szCs w:val="28"/>
              </w:rPr>
              <w:t>(зачет)</w:t>
            </w:r>
          </w:p>
        </w:tc>
        <w:tc>
          <w:tcPr>
            <w:tcW w:w="851" w:type="dxa"/>
            <w:vAlign w:val="center"/>
          </w:tcPr>
          <w:p w:rsidR="00AD5896" w:rsidRPr="005A3FD6" w:rsidRDefault="00AD5896" w:rsidP="00F339C9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504</w:t>
            </w:r>
          </w:p>
        </w:tc>
        <w:tc>
          <w:tcPr>
            <w:tcW w:w="1764" w:type="dxa"/>
            <w:vAlign w:val="center"/>
          </w:tcPr>
          <w:p w:rsidR="00AD5896" w:rsidRPr="0072406E" w:rsidRDefault="00AD5896" w:rsidP="00D41DF9">
            <w:pPr>
              <w:jc w:val="center"/>
              <w:rPr>
                <w:color w:val="FF0000"/>
                <w:szCs w:val="28"/>
              </w:rPr>
            </w:pPr>
            <w:r w:rsidRPr="0072406E">
              <w:rPr>
                <w:color w:val="FF0000"/>
                <w:szCs w:val="28"/>
              </w:rPr>
              <w:t>2.0</w:t>
            </w:r>
            <w:r>
              <w:rPr>
                <w:color w:val="FF0000"/>
                <w:szCs w:val="28"/>
                <w:lang w:val="en-US"/>
              </w:rPr>
              <w:t>3</w:t>
            </w:r>
            <w:r w:rsidRPr="0072406E">
              <w:rPr>
                <w:color w:val="FF0000"/>
                <w:szCs w:val="28"/>
              </w:rPr>
              <w:t>.2020г.</w:t>
            </w:r>
          </w:p>
        </w:tc>
        <w:tc>
          <w:tcPr>
            <w:tcW w:w="1984" w:type="dxa"/>
            <w:vAlign w:val="center"/>
          </w:tcPr>
          <w:p w:rsidR="00AD5896" w:rsidRPr="0072406E" w:rsidRDefault="00AD5896" w:rsidP="00D41DF9">
            <w:pPr>
              <w:jc w:val="center"/>
              <w:rPr>
                <w:color w:val="FF0000"/>
                <w:szCs w:val="28"/>
              </w:rPr>
            </w:pPr>
            <w:r w:rsidRPr="0072406E">
              <w:rPr>
                <w:color w:val="FF0000"/>
                <w:szCs w:val="28"/>
              </w:rPr>
              <w:t>1</w:t>
            </w:r>
            <w:r>
              <w:rPr>
                <w:color w:val="FF0000"/>
                <w:szCs w:val="28"/>
                <w:lang w:val="en-US"/>
              </w:rPr>
              <w:t>8</w:t>
            </w:r>
            <w:r w:rsidRPr="0072406E">
              <w:rPr>
                <w:color w:val="FF0000"/>
                <w:szCs w:val="28"/>
              </w:rPr>
              <w:t>.05.2020 г.</w:t>
            </w:r>
          </w:p>
        </w:tc>
        <w:tc>
          <w:tcPr>
            <w:tcW w:w="4820" w:type="dxa"/>
            <w:vAlign w:val="center"/>
          </w:tcPr>
          <w:p w:rsidR="00AD5896" w:rsidRDefault="00AD5896" w:rsidP="008F7560">
            <w:pPr>
              <w:jc w:val="center"/>
            </w:pPr>
            <w:r w:rsidRPr="008F7560">
              <w:t xml:space="preserve">доц. Дохова З.Х., </w:t>
            </w:r>
          </w:p>
          <w:p w:rsidR="00AD5896" w:rsidRDefault="00AD5896" w:rsidP="008F7560">
            <w:pPr>
              <w:jc w:val="center"/>
            </w:pPr>
            <w:r>
              <w:t>ст. преп. Макитова Т.Т.,</w:t>
            </w:r>
          </w:p>
          <w:p w:rsidR="00AD5896" w:rsidRPr="005A3FD6" w:rsidRDefault="00AD5896" w:rsidP="008F7560">
            <w:pPr>
              <w:jc w:val="center"/>
              <w:rPr>
                <w:szCs w:val="28"/>
              </w:rPr>
            </w:pPr>
            <w:r>
              <w:t>доц. Табаксоева И Р.</w:t>
            </w:r>
            <w:r w:rsidRPr="008F7560">
              <w:t xml:space="preserve">  </w:t>
            </w:r>
          </w:p>
        </w:tc>
      </w:tr>
      <w:tr w:rsidR="00AD5896" w:rsidRPr="005A3FD6" w:rsidTr="004B41E6">
        <w:trPr>
          <w:trHeight w:val="1031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6E62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</w:tcPr>
          <w:p w:rsidR="00AD5896" w:rsidRDefault="00AD5896" w:rsidP="00F339C9"/>
          <w:p w:rsidR="00AD5896" w:rsidRPr="00AF17F7" w:rsidRDefault="00AD5896" w:rsidP="00F339C9">
            <w:r w:rsidRPr="008F7560">
              <w:t>АКАДЕМИЧЕСКИЙ РИСУНОК</w:t>
            </w:r>
            <w:r>
              <w:t xml:space="preserve"> </w:t>
            </w:r>
            <w:r>
              <w:rPr>
                <w:szCs w:val="28"/>
              </w:rPr>
              <w:t>(экзамен)</w:t>
            </w:r>
          </w:p>
        </w:tc>
        <w:tc>
          <w:tcPr>
            <w:tcW w:w="851" w:type="dxa"/>
          </w:tcPr>
          <w:p w:rsidR="00AD5896" w:rsidRDefault="00AD5896" w:rsidP="0072406E">
            <w:pPr>
              <w:spacing w:line="360" w:lineRule="auto"/>
              <w:jc w:val="center"/>
              <w:rPr>
                <w:szCs w:val="28"/>
              </w:rPr>
            </w:pPr>
          </w:p>
          <w:p w:rsidR="00AD5896" w:rsidRPr="00AF17F7" w:rsidRDefault="00AD5896" w:rsidP="0072406E">
            <w:pPr>
              <w:spacing w:line="360" w:lineRule="auto"/>
              <w:jc w:val="center"/>
            </w:pPr>
            <w:r w:rsidRPr="005A3FD6">
              <w:rPr>
                <w:szCs w:val="28"/>
              </w:rPr>
              <w:t>504</w:t>
            </w:r>
          </w:p>
        </w:tc>
        <w:tc>
          <w:tcPr>
            <w:tcW w:w="1764" w:type="dxa"/>
            <w:vAlign w:val="center"/>
          </w:tcPr>
          <w:p w:rsidR="00AD5896" w:rsidRPr="00A114A2" w:rsidRDefault="00AD5896" w:rsidP="00F82D55">
            <w:pPr>
              <w:ind w:right="-171"/>
              <w:jc w:val="center"/>
            </w:pPr>
            <w:r>
              <w:t>25.02.2020 г.</w:t>
            </w:r>
          </w:p>
        </w:tc>
        <w:tc>
          <w:tcPr>
            <w:tcW w:w="1984" w:type="dxa"/>
            <w:vAlign w:val="center"/>
          </w:tcPr>
          <w:p w:rsidR="00AD5896" w:rsidRPr="005A3FD6" w:rsidRDefault="00AD5896" w:rsidP="00F82D55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5A3FD6">
              <w:rPr>
                <w:szCs w:val="28"/>
              </w:rPr>
              <w:t>.05.</w:t>
            </w:r>
            <w:r>
              <w:rPr>
                <w:szCs w:val="28"/>
              </w:rPr>
              <w:t>2019г.</w:t>
            </w:r>
          </w:p>
        </w:tc>
        <w:tc>
          <w:tcPr>
            <w:tcW w:w="4820" w:type="dxa"/>
          </w:tcPr>
          <w:p w:rsidR="00AD5896" w:rsidRDefault="00AD5896" w:rsidP="008F75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r w:rsidRPr="008F7560">
              <w:rPr>
                <w:szCs w:val="28"/>
              </w:rPr>
              <w:t>Канокова Ф.Ю.</w:t>
            </w:r>
            <w:r>
              <w:rPr>
                <w:szCs w:val="28"/>
              </w:rPr>
              <w:t>,</w:t>
            </w:r>
          </w:p>
          <w:p w:rsidR="00AD5896" w:rsidRDefault="00AD5896" w:rsidP="008F7560">
            <w:pPr>
              <w:jc w:val="center"/>
            </w:pPr>
            <w:r w:rsidRPr="00164909">
              <w:t>ст. преп.</w:t>
            </w:r>
            <w:r>
              <w:t xml:space="preserve"> </w:t>
            </w:r>
            <w:r w:rsidRPr="00164909">
              <w:t>Унежева З.С.,</w:t>
            </w:r>
          </w:p>
          <w:p w:rsidR="00AD5896" w:rsidRPr="00AF17F7" w:rsidRDefault="00AD5896" w:rsidP="008F7560">
            <w:pPr>
              <w:jc w:val="center"/>
            </w:pPr>
            <w:r w:rsidRPr="00164909">
              <w:t>доц.</w:t>
            </w:r>
            <w:r>
              <w:t xml:space="preserve"> </w:t>
            </w:r>
            <w:r w:rsidRPr="00164909">
              <w:t>Султанова А.М.</w:t>
            </w:r>
          </w:p>
          <w:p w:rsidR="00AD5896" w:rsidRPr="00AF17F7" w:rsidRDefault="00AD5896" w:rsidP="00F339C9"/>
        </w:tc>
      </w:tr>
      <w:tr w:rsidR="00AD5896" w:rsidRPr="005A3FD6" w:rsidTr="004B41E6">
        <w:trPr>
          <w:trHeight w:val="1031"/>
          <w:jc w:val="center"/>
        </w:trPr>
        <w:tc>
          <w:tcPr>
            <w:tcW w:w="732" w:type="dxa"/>
            <w:vAlign w:val="center"/>
          </w:tcPr>
          <w:p w:rsidR="00AD5896" w:rsidRDefault="00AD5896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6E62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</w:tcPr>
          <w:p w:rsidR="00AD5896" w:rsidRDefault="00AD5896" w:rsidP="0072406E">
            <w:pPr>
              <w:spacing w:line="192" w:lineRule="auto"/>
            </w:pPr>
          </w:p>
          <w:p w:rsidR="00AD5896" w:rsidRDefault="00AD5896" w:rsidP="0072406E">
            <w:pPr>
              <w:spacing w:line="192" w:lineRule="auto"/>
            </w:pPr>
            <w:r w:rsidRPr="008F7560">
              <w:t>АКАДЕМИЧЕСКАЯ ЖИВОПИСЬ</w:t>
            </w:r>
            <w:r>
              <w:t xml:space="preserve"> (экзамен)</w:t>
            </w:r>
          </w:p>
        </w:tc>
        <w:tc>
          <w:tcPr>
            <w:tcW w:w="851" w:type="dxa"/>
          </w:tcPr>
          <w:p w:rsidR="00AD5896" w:rsidRDefault="00AD5896" w:rsidP="0072406E">
            <w:pPr>
              <w:jc w:val="center"/>
              <w:rPr>
                <w:szCs w:val="28"/>
              </w:rPr>
            </w:pPr>
          </w:p>
          <w:p w:rsidR="00AD5896" w:rsidRPr="005A3FD6" w:rsidRDefault="00AD5896" w:rsidP="007240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1764" w:type="dxa"/>
            <w:vAlign w:val="center"/>
          </w:tcPr>
          <w:p w:rsidR="00AD5896" w:rsidRPr="005A3FD6" w:rsidRDefault="00AD5896" w:rsidP="00F82D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5A3FD6">
              <w:rPr>
                <w:szCs w:val="28"/>
              </w:rPr>
              <w:t>.02.20</w:t>
            </w:r>
            <w:r>
              <w:rPr>
                <w:szCs w:val="28"/>
              </w:rPr>
              <w:t>20</w:t>
            </w:r>
            <w:r w:rsidRPr="005A3FD6">
              <w:rPr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AD5896" w:rsidRPr="005A3FD6" w:rsidRDefault="00AD5896" w:rsidP="00F82D55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5A3FD6">
              <w:rPr>
                <w:szCs w:val="28"/>
              </w:rPr>
              <w:t>.05.</w:t>
            </w:r>
            <w:r>
              <w:rPr>
                <w:szCs w:val="28"/>
              </w:rPr>
              <w:t>2020 г.</w:t>
            </w:r>
          </w:p>
        </w:tc>
        <w:tc>
          <w:tcPr>
            <w:tcW w:w="4820" w:type="dxa"/>
          </w:tcPr>
          <w:p w:rsidR="00AD5896" w:rsidRDefault="00AD5896" w:rsidP="008F75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r w:rsidRPr="008F7560">
              <w:rPr>
                <w:szCs w:val="28"/>
              </w:rPr>
              <w:t>Канокова Ф.Ю.</w:t>
            </w:r>
            <w:r>
              <w:rPr>
                <w:szCs w:val="28"/>
              </w:rPr>
              <w:t>,</w:t>
            </w:r>
          </w:p>
          <w:p w:rsidR="00AD5896" w:rsidRDefault="00AD5896" w:rsidP="008F7560">
            <w:pPr>
              <w:jc w:val="center"/>
            </w:pPr>
            <w:r w:rsidRPr="00164909">
              <w:t>ст. преп.</w:t>
            </w:r>
            <w:r>
              <w:t xml:space="preserve"> </w:t>
            </w:r>
            <w:r w:rsidRPr="00164909">
              <w:t>Унежева З.С.,</w:t>
            </w:r>
          </w:p>
          <w:p w:rsidR="00AD5896" w:rsidRPr="00164909" w:rsidRDefault="00AD5896" w:rsidP="0072406E">
            <w:pPr>
              <w:jc w:val="center"/>
            </w:pPr>
            <w:r w:rsidRPr="00164909">
              <w:t>доц.</w:t>
            </w:r>
            <w:r>
              <w:t xml:space="preserve"> </w:t>
            </w:r>
            <w:r w:rsidRPr="00164909">
              <w:t>Султанова А.М.</w:t>
            </w:r>
          </w:p>
        </w:tc>
      </w:tr>
      <w:tr w:rsidR="00AD5896" w:rsidRPr="005A3FD6" w:rsidTr="004B41E6">
        <w:trPr>
          <w:trHeight w:val="1031"/>
          <w:jc w:val="center"/>
        </w:trPr>
        <w:tc>
          <w:tcPr>
            <w:tcW w:w="732" w:type="dxa"/>
            <w:vAlign w:val="center"/>
          </w:tcPr>
          <w:p w:rsidR="00AD5896" w:rsidRDefault="00AD5896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6E62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</w:tcPr>
          <w:p w:rsidR="00AD5896" w:rsidRDefault="00AD5896" w:rsidP="00394893">
            <w:pPr>
              <w:spacing w:line="360" w:lineRule="auto"/>
            </w:pPr>
          </w:p>
          <w:p w:rsidR="00AD5896" w:rsidRDefault="00AD5896" w:rsidP="00394893">
            <w:pPr>
              <w:spacing w:line="360" w:lineRule="auto"/>
            </w:pPr>
            <w:r w:rsidRPr="008F7560">
              <w:t xml:space="preserve">ИСТОРИЯ ИСКУССТВ   </w:t>
            </w:r>
            <w:r>
              <w:t>(зачет)</w:t>
            </w:r>
          </w:p>
        </w:tc>
        <w:tc>
          <w:tcPr>
            <w:tcW w:w="851" w:type="dxa"/>
          </w:tcPr>
          <w:p w:rsidR="00AD5896" w:rsidRDefault="00AD5896" w:rsidP="00394893">
            <w:pPr>
              <w:spacing w:line="360" w:lineRule="auto"/>
              <w:rPr>
                <w:szCs w:val="28"/>
              </w:rPr>
            </w:pPr>
          </w:p>
          <w:p w:rsidR="00AD5896" w:rsidRPr="005A3FD6" w:rsidRDefault="00AD5896" w:rsidP="0039489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501</w:t>
            </w:r>
          </w:p>
        </w:tc>
        <w:tc>
          <w:tcPr>
            <w:tcW w:w="1764" w:type="dxa"/>
            <w:vAlign w:val="center"/>
          </w:tcPr>
          <w:p w:rsidR="00AD5896" w:rsidRPr="005A3FD6" w:rsidRDefault="00AD5896" w:rsidP="00F82D55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6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2020г.</w:t>
            </w:r>
          </w:p>
        </w:tc>
        <w:tc>
          <w:tcPr>
            <w:tcW w:w="1984" w:type="dxa"/>
          </w:tcPr>
          <w:p w:rsidR="00AD5896" w:rsidRDefault="00AD5896" w:rsidP="00394893">
            <w:pPr>
              <w:spacing w:line="360" w:lineRule="auto"/>
            </w:pPr>
          </w:p>
          <w:p w:rsidR="00AD5896" w:rsidRDefault="00AD5896" w:rsidP="00394893">
            <w:pPr>
              <w:spacing w:line="360" w:lineRule="auto"/>
            </w:pPr>
            <w:r>
              <w:t xml:space="preserve">13.05.2020 </w:t>
            </w:r>
            <w:r w:rsidRPr="00C108E6">
              <w:t>г.</w:t>
            </w:r>
          </w:p>
        </w:tc>
        <w:tc>
          <w:tcPr>
            <w:tcW w:w="4820" w:type="dxa"/>
          </w:tcPr>
          <w:p w:rsidR="00AD5896" w:rsidRDefault="00AD5896" w:rsidP="008F7560">
            <w:pPr>
              <w:jc w:val="center"/>
            </w:pPr>
            <w:r>
              <w:t>проф</w:t>
            </w:r>
            <w:r w:rsidRPr="008F7560">
              <w:t>. Кожуховская С.М.</w:t>
            </w:r>
            <w:r>
              <w:t>,</w:t>
            </w:r>
          </w:p>
          <w:p w:rsidR="00AD5896" w:rsidRDefault="00AD5896" w:rsidP="008F75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r w:rsidRPr="008F7560">
              <w:rPr>
                <w:szCs w:val="28"/>
              </w:rPr>
              <w:t>Канокова Ф.Ю.</w:t>
            </w:r>
            <w:r>
              <w:rPr>
                <w:szCs w:val="28"/>
              </w:rPr>
              <w:t>,</w:t>
            </w:r>
          </w:p>
          <w:p w:rsidR="00AD5896" w:rsidRPr="00AF17F7" w:rsidRDefault="00AD5896" w:rsidP="008F7560">
            <w:pPr>
              <w:jc w:val="center"/>
            </w:pPr>
            <w:r w:rsidRPr="00164909">
              <w:t>доц.</w:t>
            </w:r>
            <w:r>
              <w:t xml:space="preserve"> </w:t>
            </w:r>
            <w:r w:rsidRPr="00164909">
              <w:t>Султанова А.М.</w:t>
            </w:r>
          </w:p>
          <w:p w:rsidR="00AD5896" w:rsidRPr="00164909" w:rsidRDefault="00AD5896" w:rsidP="00F339C9"/>
        </w:tc>
      </w:tr>
      <w:tr w:rsidR="00AD5896" w:rsidRPr="005A3FD6" w:rsidTr="004B41E6">
        <w:trPr>
          <w:trHeight w:val="1031"/>
          <w:jc w:val="center"/>
        </w:trPr>
        <w:tc>
          <w:tcPr>
            <w:tcW w:w="732" w:type="dxa"/>
            <w:vAlign w:val="center"/>
          </w:tcPr>
          <w:p w:rsidR="00AD5896" w:rsidRDefault="00AD5896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6E62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</w:tcPr>
          <w:p w:rsidR="00AD5896" w:rsidRDefault="00AD5896" w:rsidP="00F339C9"/>
          <w:p w:rsidR="00AD5896" w:rsidRDefault="00AD5896" w:rsidP="00F339C9">
            <w:r w:rsidRPr="008F7560">
              <w:t xml:space="preserve">ИНОСТРАННЫЙ ЯЗЫК </w:t>
            </w:r>
            <w:r>
              <w:t>(зачет)</w:t>
            </w:r>
            <w:r w:rsidRPr="008F7560">
              <w:t xml:space="preserve"> </w:t>
            </w:r>
          </w:p>
        </w:tc>
        <w:tc>
          <w:tcPr>
            <w:tcW w:w="851" w:type="dxa"/>
          </w:tcPr>
          <w:p w:rsidR="00AD5896" w:rsidRDefault="00AD5896" w:rsidP="0072406E">
            <w:pPr>
              <w:jc w:val="center"/>
              <w:rPr>
                <w:szCs w:val="28"/>
              </w:rPr>
            </w:pPr>
          </w:p>
          <w:p w:rsidR="00AD5896" w:rsidRPr="005A3FD6" w:rsidRDefault="00AD5896" w:rsidP="007240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501</w:t>
            </w:r>
          </w:p>
        </w:tc>
        <w:tc>
          <w:tcPr>
            <w:tcW w:w="1764" w:type="dxa"/>
            <w:vAlign w:val="center"/>
          </w:tcPr>
          <w:p w:rsidR="00AD5896" w:rsidRPr="005A3FD6" w:rsidRDefault="00AD5896" w:rsidP="00F82D55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6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2020г.</w:t>
            </w:r>
          </w:p>
        </w:tc>
        <w:tc>
          <w:tcPr>
            <w:tcW w:w="1984" w:type="dxa"/>
            <w:vAlign w:val="center"/>
          </w:tcPr>
          <w:p w:rsidR="00AD5896" w:rsidRPr="00D05C74" w:rsidRDefault="00AD5896" w:rsidP="00F82D55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D05C74">
              <w:rPr>
                <w:szCs w:val="28"/>
              </w:rPr>
              <w:t>.05</w:t>
            </w:r>
            <w:r>
              <w:rPr>
                <w:szCs w:val="28"/>
              </w:rPr>
              <w:t xml:space="preserve">.2020 </w:t>
            </w:r>
            <w:r w:rsidRPr="00D05C74">
              <w:rPr>
                <w:szCs w:val="28"/>
              </w:rPr>
              <w:t>г.</w:t>
            </w:r>
          </w:p>
        </w:tc>
        <w:tc>
          <w:tcPr>
            <w:tcW w:w="4820" w:type="dxa"/>
          </w:tcPr>
          <w:p w:rsidR="00AD5896" w:rsidRDefault="00AD5896" w:rsidP="008F7560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ст.пр. Сабанчиева</w:t>
            </w:r>
            <w:r>
              <w:rPr>
                <w:szCs w:val="28"/>
              </w:rPr>
              <w:t xml:space="preserve"> А.В.,</w:t>
            </w:r>
          </w:p>
          <w:p w:rsidR="00AD5896" w:rsidRDefault="00AD5896" w:rsidP="008F75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375C3C">
              <w:rPr>
                <w:szCs w:val="28"/>
              </w:rPr>
              <w:t>ст. преп. Асанова М.С.</w:t>
            </w:r>
            <w:r>
              <w:rPr>
                <w:szCs w:val="28"/>
              </w:rPr>
              <w:t>,</w:t>
            </w:r>
          </w:p>
          <w:p w:rsidR="00AD5896" w:rsidRPr="00164909" w:rsidRDefault="00AD5896" w:rsidP="008F7560">
            <w:pPr>
              <w:jc w:val="center"/>
            </w:pPr>
            <w:r>
              <w:rPr>
                <w:szCs w:val="28"/>
              </w:rPr>
              <w:t>доц. Абазова К.В.</w:t>
            </w:r>
          </w:p>
        </w:tc>
      </w:tr>
      <w:tr w:rsidR="00AD5896" w:rsidRPr="005A3FD6" w:rsidTr="004B41E6">
        <w:trPr>
          <w:trHeight w:val="1031"/>
          <w:jc w:val="center"/>
        </w:trPr>
        <w:tc>
          <w:tcPr>
            <w:tcW w:w="732" w:type="dxa"/>
            <w:vAlign w:val="center"/>
          </w:tcPr>
          <w:p w:rsidR="00AD5896" w:rsidRDefault="00AD5896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6E62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</w:tcPr>
          <w:p w:rsidR="00AD5896" w:rsidRDefault="00AD5896" w:rsidP="0072406E">
            <w:pPr>
              <w:spacing w:line="360" w:lineRule="auto"/>
            </w:pPr>
          </w:p>
          <w:p w:rsidR="00AD5896" w:rsidRDefault="00AD5896" w:rsidP="0072406E">
            <w:pPr>
              <w:spacing w:line="360" w:lineRule="auto"/>
            </w:pPr>
            <w:r w:rsidRPr="008F7560">
              <w:t xml:space="preserve">ПРОПЕДЕВТИКА  </w:t>
            </w:r>
            <w:r>
              <w:t>(экзамен)</w:t>
            </w:r>
          </w:p>
        </w:tc>
        <w:tc>
          <w:tcPr>
            <w:tcW w:w="851" w:type="dxa"/>
          </w:tcPr>
          <w:p w:rsidR="00AD5896" w:rsidRDefault="00AD5896" w:rsidP="0072406E">
            <w:pPr>
              <w:spacing w:line="360" w:lineRule="auto"/>
              <w:rPr>
                <w:szCs w:val="28"/>
                <w:lang w:val="en-US"/>
              </w:rPr>
            </w:pPr>
          </w:p>
          <w:p w:rsidR="00AD5896" w:rsidRPr="000F07BA" w:rsidRDefault="00AD5896" w:rsidP="0072406E">
            <w:pPr>
              <w:spacing w:line="36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504</w:t>
            </w:r>
          </w:p>
        </w:tc>
        <w:tc>
          <w:tcPr>
            <w:tcW w:w="1764" w:type="dxa"/>
          </w:tcPr>
          <w:p w:rsidR="00AD5896" w:rsidRDefault="00AD5896" w:rsidP="0072406E">
            <w:pPr>
              <w:spacing w:line="360" w:lineRule="auto"/>
              <w:jc w:val="center"/>
            </w:pPr>
          </w:p>
          <w:p w:rsidR="00AD5896" w:rsidRPr="00C108E6" w:rsidRDefault="00AD5896" w:rsidP="0072406E">
            <w:pPr>
              <w:spacing w:line="360" w:lineRule="auto"/>
              <w:jc w:val="center"/>
            </w:pPr>
            <w:r w:rsidRPr="00C108E6">
              <w:t>2</w:t>
            </w:r>
            <w:r>
              <w:t>7.02.2020</w:t>
            </w:r>
            <w:r w:rsidRPr="00C108E6">
              <w:t>г.</w:t>
            </w:r>
          </w:p>
        </w:tc>
        <w:tc>
          <w:tcPr>
            <w:tcW w:w="1984" w:type="dxa"/>
            <w:vAlign w:val="center"/>
          </w:tcPr>
          <w:p w:rsidR="00AD5896" w:rsidRPr="005A3FD6" w:rsidRDefault="00AD5896" w:rsidP="0072406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14.05.2020 </w:t>
            </w:r>
            <w:r w:rsidRPr="005A3FD6">
              <w:rPr>
                <w:szCs w:val="28"/>
              </w:rPr>
              <w:t>г.</w:t>
            </w:r>
          </w:p>
        </w:tc>
        <w:tc>
          <w:tcPr>
            <w:tcW w:w="4820" w:type="dxa"/>
          </w:tcPr>
          <w:p w:rsidR="00AD5896" w:rsidRDefault="00AD5896" w:rsidP="0072406E">
            <w:pPr>
              <w:spacing w:line="192" w:lineRule="auto"/>
            </w:pPr>
            <w:r>
              <w:t xml:space="preserve">              </w:t>
            </w:r>
          </w:p>
          <w:p w:rsidR="00AD5896" w:rsidRDefault="00AD5896" w:rsidP="0072406E">
            <w:pPr>
              <w:spacing w:line="192" w:lineRule="auto"/>
            </w:pPr>
            <w:r>
              <w:t xml:space="preserve">               ст.пр. </w:t>
            </w:r>
            <w:r w:rsidRPr="008F7560">
              <w:t>Кабардова А.А.</w:t>
            </w:r>
          </w:p>
          <w:p w:rsidR="00AD5896" w:rsidRDefault="00AD5896" w:rsidP="008F75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r w:rsidRPr="008F7560">
              <w:rPr>
                <w:szCs w:val="28"/>
              </w:rPr>
              <w:t>Канокова Ф.Ю.</w:t>
            </w:r>
            <w:r>
              <w:rPr>
                <w:szCs w:val="28"/>
              </w:rPr>
              <w:t>,</w:t>
            </w:r>
          </w:p>
          <w:p w:rsidR="00AD5896" w:rsidRPr="00AF17F7" w:rsidRDefault="00AD5896" w:rsidP="008F7560">
            <w:pPr>
              <w:jc w:val="center"/>
            </w:pPr>
            <w:r w:rsidRPr="00164909">
              <w:t>доц.</w:t>
            </w:r>
            <w:r>
              <w:t xml:space="preserve"> </w:t>
            </w:r>
            <w:r w:rsidRPr="00164909">
              <w:t>Султанова А.М.</w:t>
            </w:r>
          </w:p>
          <w:p w:rsidR="00AD5896" w:rsidRPr="00164909" w:rsidRDefault="00AD5896" w:rsidP="00F339C9"/>
        </w:tc>
      </w:tr>
      <w:tr w:rsidR="00AD5896" w:rsidRPr="005A3FD6" w:rsidTr="004B41E6">
        <w:trPr>
          <w:trHeight w:val="1031"/>
          <w:jc w:val="center"/>
        </w:trPr>
        <w:tc>
          <w:tcPr>
            <w:tcW w:w="732" w:type="dxa"/>
            <w:vAlign w:val="center"/>
          </w:tcPr>
          <w:p w:rsidR="00AD5896" w:rsidRDefault="00AD5896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6E62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</w:tcPr>
          <w:p w:rsidR="00AD5896" w:rsidRDefault="00AD5896" w:rsidP="0072406E">
            <w:pPr>
              <w:spacing w:line="192" w:lineRule="auto"/>
            </w:pPr>
          </w:p>
          <w:p w:rsidR="00AD5896" w:rsidRDefault="00AD5896" w:rsidP="0072406E">
            <w:pPr>
              <w:spacing w:line="192" w:lineRule="auto"/>
            </w:pPr>
            <w:r w:rsidRPr="008F7560">
              <w:t xml:space="preserve">ФИЗИЧЕСКАЯ КУЛЬТУРА И СПОРТ  </w:t>
            </w:r>
            <w:r>
              <w:t>(зачет)</w:t>
            </w:r>
          </w:p>
        </w:tc>
        <w:tc>
          <w:tcPr>
            <w:tcW w:w="851" w:type="dxa"/>
          </w:tcPr>
          <w:p w:rsidR="00AD5896" w:rsidRDefault="00AD5896" w:rsidP="00F339C9"/>
          <w:p w:rsidR="00AD5896" w:rsidRPr="005A3FD6" w:rsidRDefault="00AD5896" w:rsidP="00F339C9">
            <w:pPr>
              <w:rPr>
                <w:szCs w:val="28"/>
              </w:rPr>
            </w:pPr>
            <w:r w:rsidRPr="00B038C3">
              <w:t>Ф</w:t>
            </w:r>
            <w:r>
              <w:t>С</w:t>
            </w:r>
            <w:r w:rsidRPr="00B038C3">
              <w:t>К</w:t>
            </w:r>
          </w:p>
        </w:tc>
        <w:tc>
          <w:tcPr>
            <w:tcW w:w="1764" w:type="dxa"/>
            <w:vAlign w:val="center"/>
          </w:tcPr>
          <w:p w:rsidR="00AD5896" w:rsidRPr="00D05C74" w:rsidRDefault="00AD5896" w:rsidP="00F82D55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D05C74">
              <w:rPr>
                <w:szCs w:val="28"/>
              </w:rPr>
              <w:t>.02.20</w:t>
            </w:r>
            <w:r>
              <w:rPr>
                <w:szCs w:val="28"/>
              </w:rPr>
              <w:t>20</w:t>
            </w:r>
            <w:r w:rsidRPr="00D05C74">
              <w:rPr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AD5896" w:rsidRPr="005A3FD6" w:rsidRDefault="00AD5896" w:rsidP="00F82D55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5A3FD6">
              <w:rPr>
                <w:szCs w:val="28"/>
              </w:rPr>
              <w:t>.05.</w:t>
            </w:r>
            <w:r>
              <w:rPr>
                <w:szCs w:val="28"/>
              </w:rPr>
              <w:t>2020 г.</w:t>
            </w:r>
          </w:p>
        </w:tc>
        <w:tc>
          <w:tcPr>
            <w:tcW w:w="4820" w:type="dxa"/>
          </w:tcPr>
          <w:p w:rsidR="00AD5896" w:rsidRDefault="00AD5896" w:rsidP="004B41E6">
            <w:pPr>
              <w:jc w:val="center"/>
            </w:pPr>
            <w:r w:rsidRPr="008F7560">
              <w:t>доц. Конаплева А.  Н.</w:t>
            </w:r>
            <w:r>
              <w:t>,</w:t>
            </w:r>
          </w:p>
          <w:p w:rsidR="00AD5896" w:rsidRDefault="00AD5896" w:rsidP="004B41E6">
            <w:pPr>
              <w:jc w:val="center"/>
            </w:pPr>
            <w:r w:rsidRPr="000F3BB0">
              <w:t>доц. Черкесов Т.Ю.</w:t>
            </w:r>
            <w:r>
              <w:t>,</w:t>
            </w:r>
            <w:r w:rsidRPr="000F3BB0">
              <w:t xml:space="preserve">    </w:t>
            </w:r>
          </w:p>
          <w:p w:rsidR="00AD5896" w:rsidRPr="00164909" w:rsidRDefault="00AD5896" w:rsidP="004B41E6">
            <w:pPr>
              <w:jc w:val="center"/>
            </w:pPr>
            <w:r>
              <w:t xml:space="preserve">доц. </w:t>
            </w:r>
            <w:r w:rsidRPr="00A114A2">
              <w:t xml:space="preserve"> Ингушев Ч.Х</w:t>
            </w:r>
            <w:r>
              <w:t>.</w:t>
            </w:r>
          </w:p>
        </w:tc>
      </w:tr>
      <w:tr w:rsidR="00AD5896" w:rsidRPr="005A3FD6" w:rsidTr="004B41E6">
        <w:trPr>
          <w:trHeight w:val="1031"/>
          <w:jc w:val="center"/>
        </w:trPr>
        <w:tc>
          <w:tcPr>
            <w:tcW w:w="732" w:type="dxa"/>
            <w:vAlign w:val="center"/>
          </w:tcPr>
          <w:p w:rsidR="00AD5896" w:rsidRDefault="00AD5896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Default="00AD5896" w:rsidP="006E62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AD5896" w:rsidRPr="00B038C3" w:rsidRDefault="00AD5896" w:rsidP="00F82D55">
            <w:r w:rsidRPr="007B5E98">
              <w:rPr>
                <w:szCs w:val="28"/>
              </w:rPr>
              <w:t xml:space="preserve">ЭЛЕКТИВНЫЕ ДИСЦИПЛИНЫ ПО ФИЗИЧЕСКОЙ КУЛЬТУРЕ И СПОРТУ </w:t>
            </w:r>
            <w:r>
              <w:t>(Допуск)</w:t>
            </w:r>
          </w:p>
        </w:tc>
        <w:tc>
          <w:tcPr>
            <w:tcW w:w="851" w:type="dxa"/>
            <w:vAlign w:val="center"/>
          </w:tcPr>
          <w:p w:rsidR="00AD5896" w:rsidRPr="00B038C3" w:rsidRDefault="00AD5896" w:rsidP="00F82D55">
            <w:pPr>
              <w:jc w:val="center"/>
            </w:pPr>
            <w:r w:rsidRPr="00B038C3">
              <w:t>Ф</w:t>
            </w:r>
            <w:r>
              <w:t>С</w:t>
            </w:r>
            <w:r w:rsidRPr="00B038C3">
              <w:t>К</w:t>
            </w:r>
          </w:p>
        </w:tc>
        <w:tc>
          <w:tcPr>
            <w:tcW w:w="1764" w:type="dxa"/>
            <w:vAlign w:val="center"/>
          </w:tcPr>
          <w:p w:rsidR="00AD5896" w:rsidRPr="00A114A2" w:rsidRDefault="00AD5896" w:rsidP="00F82D55">
            <w:pPr>
              <w:ind w:right="-171"/>
              <w:jc w:val="center"/>
            </w:pPr>
            <w:r>
              <w:t>28.02.2020 г.</w:t>
            </w:r>
          </w:p>
        </w:tc>
        <w:tc>
          <w:tcPr>
            <w:tcW w:w="1984" w:type="dxa"/>
          </w:tcPr>
          <w:p w:rsidR="00AD5896" w:rsidRDefault="00AD5896" w:rsidP="0072406E">
            <w:pPr>
              <w:spacing w:line="360" w:lineRule="auto"/>
            </w:pPr>
          </w:p>
          <w:p w:rsidR="00AD5896" w:rsidRDefault="00AD5896" w:rsidP="0072406E">
            <w:pPr>
              <w:spacing w:line="360" w:lineRule="auto"/>
              <w:jc w:val="center"/>
            </w:pPr>
            <w:r>
              <w:t xml:space="preserve">15.05.2020 </w:t>
            </w:r>
            <w:r w:rsidRPr="00C108E6">
              <w:t>г.</w:t>
            </w:r>
          </w:p>
        </w:tc>
        <w:tc>
          <w:tcPr>
            <w:tcW w:w="4820" w:type="dxa"/>
          </w:tcPr>
          <w:p w:rsidR="00AD5896" w:rsidRDefault="00AD5896" w:rsidP="004B41E6">
            <w:pPr>
              <w:jc w:val="center"/>
            </w:pPr>
            <w:r w:rsidRPr="008F7560">
              <w:t>доц. Конаплева А.  Н.</w:t>
            </w:r>
            <w:r>
              <w:t>,</w:t>
            </w:r>
          </w:p>
          <w:p w:rsidR="00AD5896" w:rsidRDefault="00AD5896" w:rsidP="00F82D55">
            <w:pPr>
              <w:jc w:val="center"/>
            </w:pPr>
            <w:r w:rsidRPr="00B038C3">
              <w:t xml:space="preserve">ст.пр.: Гилясова М.Х., </w:t>
            </w:r>
          </w:p>
          <w:p w:rsidR="00AD5896" w:rsidRPr="00B038C3" w:rsidRDefault="00AD5896" w:rsidP="004B41E6">
            <w:pPr>
              <w:jc w:val="center"/>
            </w:pPr>
            <w:r w:rsidRPr="00B038C3">
              <w:t>Полякова О.А.,</w:t>
            </w:r>
          </w:p>
          <w:p w:rsidR="00AD5896" w:rsidRPr="00B038C3" w:rsidRDefault="00AD5896" w:rsidP="00F82D55">
            <w:pPr>
              <w:jc w:val="center"/>
            </w:pPr>
            <w:r w:rsidRPr="00B038C3">
              <w:t>.</w:t>
            </w:r>
          </w:p>
        </w:tc>
      </w:tr>
      <w:tr w:rsidR="00AD5896" w:rsidRPr="005A3FD6" w:rsidTr="004B41E6">
        <w:trPr>
          <w:trHeight w:val="1031"/>
          <w:jc w:val="center"/>
        </w:trPr>
        <w:tc>
          <w:tcPr>
            <w:tcW w:w="732" w:type="dxa"/>
            <w:vAlign w:val="center"/>
          </w:tcPr>
          <w:p w:rsidR="00AD5896" w:rsidRPr="000F07BA" w:rsidRDefault="00AD5896" w:rsidP="005D7CD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0F07BA" w:rsidRDefault="00AD5896" w:rsidP="006E62A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819" w:type="dxa"/>
            <w:vAlign w:val="center"/>
          </w:tcPr>
          <w:p w:rsidR="00AD5896" w:rsidRPr="00F82D55" w:rsidRDefault="00AD5896" w:rsidP="00F82D55">
            <w:pPr>
              <w:rPr>
                <w:szCs w:val="28"/>
              </w:rPr>
            </w:pPr>
            <w:r w:rsidRPr="000F07BA">
              <w:rPr>
                <w:szCs w:val="28"/>
              </w:rPr>
              <w:t>ИСТОРИЯ</w:t>
            </w:r>
            <w:r>
              <w:rPr>
                <w:szCs w:val="28"/>
              </w:rPr>
              <w:t xml:space="preserve"> (Экзамен)</w:t>
            </w:r>
          </w:p>
        </w:tc>
        <w:tc>
          <w:tcPr>
            <w:tcW w:w="851" w:type="dxa"/>
            <w:vAlign w:val="center"/>
          </w:tcPr>
          <w:p w:rsidR="00AD5896" w:rsidRPr="000F07BA" w:rsidRDefault="00AD5896" w:rsidP="00F82D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501</w:t>
            </w:r>
          </w:p>
        </w:tc>
        <w:tc>
          <w:tcPr>
            <w:tcW w:w="1764" w:type="dxa"/>
            <w:vAlign w:val="center"/>
          </w:tcPr>
          <w:p w:rsidR="00AD5896" w:rsidRPr="00A114A2" w:rsidRDefault="00AD5896" w:rsidP="00F82D55">
            <w:pPr>
              <w:ind w:right="-171"/>
              <w:jc w:val="center"/>
            </w:pPr>
            <w:r>
              <w:t>28.02.2020 г.</w:t>
            </w:r>
          </w:p>
        </w:tc>
        <w:tc>
          <w:tcPr>
            <w:tcW w:w="1984" w:type="dxa"/>
          </w:tcPr>
          <w:p w:rsidR="00AD5896" w:rsidRDefault="00AD5896" w:rsidP="0072406E">
            <w:pPr>
              <w:spacing w:line="288" w:lineRule="auto"/>
            </w:pPr>
          </w:p>
          <w:p w:rsidR="00AD5896" w:rsidRDefault="00AD5896" w:rsidP="0072406E">
            <w:pPr>
              <w:spacing w:line="264" w:lineRule="auto"/>
              <w:jc w:val="center"/>
            </w:pPr>
            <w:r>
              <w:t xml:space="preserve">15.05.2020 </w:t>
            </w:r>
            <w:r w:rsidRPr="00C108E6">
              <w:t>г.</w:t>
            </w:r>
          </w:p>
        </w:tc>
        <w:tc>
          <w:tcPr>
            <w:tcW w:w="4820" w:type="dxa"/>
          </w:tcPr>
          <w:p w:rsidR="00AD5896" w:rsidRPr="00DE22F4" w:rsidRDefault="00AD5896" w:rsidP="004B41E6">
            <w:pPr>
              <w:jc w:val="center"/>
            </w:pPr>
            <w:r>
              <w:t>доц. Татаров А.М.,</w:t>
            </w:r>
          </w:p>
          <w:p w:rsidR="00AD5896" w:rsidRPr="00DE22F4" w:rsidRDefault="00AD5896" w:rsidP="004B41E6">
            <w:pPr>
              <w:jc w:val="center"/>
            </w:pPr>
            <w:r>
              <w:t xml:space="preserve"> доц. Азикова Ю.М.,</w:t>
            </w:r>
          </w:p>
          <w:p w:rsidR="00AD5896" w:rsidRPr="008F7560" w:rsidRDefault="00AD5896" w:rsidP="004B41E6">
            <w:pPr>
              <w:jc w:val="center"/>
            </w:pPr>
            <w:r w:rsidRPr="000F07BA">
              <w:t xml:space="preserve">  доц. Мирзоева С. Г.   </w:t>
            </w:r>
          </w:p>
        </w:tc>
      </w:tr>
      <w:tr w:rsidR="00AD5896" w:rsidRPr="005A3FD6" w:rsidTr="004B41E6">
        <w:trPr>
          <w:trHeight w:val="449"/>
          <w:jc w:val="center"/>
        </w:trPr>
        <w:tc>
          <w:tcPr>
            <w:tcW w:w="15793" w:type="dxa"/>
            <w:gridSpan w:val="7"/>
            <w:vAlign w:val="center"/>
          </w:tcPr>
          <w:p w:rsidR="00AD5896" w:rsidRPr="005A3FD6" w:rsidRDefault="00AD5896" w:rsidP="0072406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54.03.0</w:t>
            </w:r>
            <w:r w:rsidRPr="00964390">
              <w:rPr>
                <w:b/>
                <w:szCs w:val="28"/>
              </w:rPr>
              <w:t>1</w:t>
            </w:r>
            <w:r w:rsidRPr="005A3FD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Дизайн костюма  (ОЗФО)</w:t>
            </w:r>
          </w:p>
        </w:tc>
      </w:tr>
      <w:tr w:rsidR="00AD5896" w:rsidRPr="005A3FD6" w:rsidTr="004B41E6">
        <w:trPr>
          <w:trHeight w:val="1116"/>
          <w:jc w:val="center"/>
        </w:trPr>
        <w:tc>
          <w:tcPr>
            <w:tcW w:w="732" w:type="dxa"/>
            <w:vAlign w:val="center"/>
          </w:tcPr>
          <w:p w:rsidR="00AD5896" w:rsidRPr="005A3FD6" w:rsidRDefault="00AD5896" w:rsidP="003219DA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A3FD6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F82D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AD5896" w:rsidRPr="005A3FD6" w:rsidRDefault="00AD5896" w:rsidP="00F82D55">
            <w:pPr>
              <w:rPr>
                <w:szCs w:val="28"/>
              </w:rPr>
            </w:pPr>
            <w:r w:rsidRPr="008F7560">
              <w:rPr>
                <w:szCs w:val="28"/>
              </w:rPr>
              <w:t xml:space="preserve">РУССКИЙ ЯЗЫК И КУЛЬТУРА РЕЧИ  </w:t>
            </w:r>
            <w:r>
              <w:rPr>
                <w:szCs w:val="28"/>
              </w:rPr>
              <w:t>(зачет)</w:t>
            </w:r>
          </w:p>
        </w:tc>
        <w:tc>
          <w:tcPr>
            <w:tcW w:w="851" w:type="dxa"/>
            <w:vAlign w:val="center"/>
          </w:tcPr>
          <w:p w:rsidR="00AD5896" w:rsidRPr="005A3FD6" w:rsidRDefault="00AD5896" w:rsidP="00F82D55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504</w:t>
            </w:r>
          </w:p>
        </w:tc>
        <w:tc>
          <w:tcPr>
            <w:tcW w:w="1764" w:type="dxa"/>
            <w:vAlign w:val="center"/>
          </w:tcPr>
          <w:p w:rsidR="00AD5896" w:rsidRPr="0072406E" w:rsidRDefault="00AD5896" w:rsidP="00D41DF9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2</w:t>
            </w:r>
            <w:r w:rsidRPr="0072406E">
              <w:rPr>
                <w:color w:val="FF0000"/>
                <w:szCs w:val="28"/>
              </w:rPr>
              <w:t>.0</w:t>
            </w:r>
            <w:r>
              <w:rPr>
                <w:color w:val="FF0000"/>
                <w:szCs w:val="28"/>
                <w:lang w:val="en-US"/>
              </w:rPr>
              <w:t>3</w:t>
            </w:r>
            <w:r w:rsidRPr="0072406E">
              <w:rPr>
                <w:color w:val="FF0000"/>
                <w:szCs w:val="28"/>
              </w:rPr>
              <w:t>.2020</w:t>
            </w:r>
            <w:r>
              <w:rPr>
                <w:color w:val="FF0000"/>
                <w:szCs w:val="28"/>
                <w:lang w:val="en-US"/>
              </w:rPr>
              <w:t xml:space="preserve"> </w:t>
            </w:r>
            <w:r w:rsidRPr="0072406E">
              <w:rPr>
                <w:color w:val="FF0000"/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AD5896" w:rsidRPr="0072406E" w:rsidRDefault="00AD5896" w:rsidP="00F82D55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</w:t>
            </w:r>
            <w:r>
              <w:rPr>
                <w:color w:val="FF0000"/>
                <w:szCs w:val="28"/>
                <w:lang w:val="en-US"/>
              </w:rPr>
              <w:t>8</w:t>
            </w:r>
            <w:r w:rsidRPr="0072406E">
              <w:rPr>
                <w:color w:val="FF0000"/>
                <w:szCs w:val="28"/>
              </w:rPr>
              <w:t>.05.2020 г.</w:t>
            </w:r>
          </w:p>
        </w:tc>
        <w:tc>
          <w:tcPr>
            <w:tcW w:w="4820" w:type="dxa"/>
            <w:vAlign w:val="center"/>
          </w:tcPr>
          <w:p w:rsidR="00AD5896" w:rsidRPr="00964390" w:rsidRDefault="00AD5896" w:rsidP="00F82D55">
            <w:pPr>
              <w:jc w:val="center"/>
            </w:pPr>
            <w:r w:rsidRPr="008F7560">
              <w:t xml:space="preserve">доц. Дохова З.Х., </w:t>
            </w:r>
          </w:p>
          <w:p w:rsidR="00AD5896" w:rsidRDefault="00AD5896" w:rsidP="00F82D55">
            <w:pPr>
              <w:jc w:val="center"/>
            </w:pPr>
            <w:r w:rsidRPr="008F7560">
              <w:t>ст. преп. Макитова Т.Т.</w:t>
            </w:r>
            <w:r>
              <w:t>,</w:t>
            </w:r>
            <w:r w:rsidRPr="008F7560">
              <w:t xml:space="preserve"> </w:t>
            </w:r>
          </w:p>
          <w:p w:rsidR="00AD5896" w:rsidRPr="005A3FD6" w:rsidRDefault="00AD5896" w:rsidP="00F82D55">
            <w:pPr>
              <w:jc w:val="center"/>
              <w:rPr>
                <w:szCs w:val="28"/>
              </w:rPr>
            </w:pPr>
            <w:r>
              <w:t>доц. Табаксоева И Р.</w:t>
            </w:r>
            <w:r w:rsidRPr="008F7560">
              <w:t xml:space="preserve"> </w:t>
            </w:r>
          </w:p>
        </w:tc>
      </w:tr>
      <w:tr w:rsidR="00AD5896" w:rsidRPr="005A3FD6" w:rsidTr="004B41E6">
        <w:trPr>
          <w:trHeight w:val="1116"/>
          <w:jc w:val="center"/>
        </w:trPr>
        <w:tc>
          <w:tcPr>
            <w:tcW w:w="732" w:type="dxa"/>
            <w:vAlign w:val="center"/>
          </w:tcPr>
          <w:p w:rsidR="00AD5896" w:rsidRDefault="00AD5896" w:rsidP="003219DA">
            <w:pPr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F82D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</w:tcPr>
          <w:p w:rsidR="00AD5896" w:rsidRDefault="00AD5896" w:rsidP="00F82D55"/>
          <w:p w:rsidR="00AD5896" w:rsidRPr="00AF17F7" w:rsidRDefault="00AD5896" w:rsidP="00F82D55">
            <w:r w:rsidRPr="008F7560">
              <w:t>АКАДЕМИЧЕСКИЙ РИСУНОК</w:t>
            </w:r>
            <w:r>
              <w:t xml:space="preserve"> </w:t>
            </w:r>
            <w:r>
              <w:rPr>
                <w:szCs w:val="28"/>
              </w:rPr>
              <w:t>(экзамен)</w:t>
            </w:r>
          </w:p>
        </w:tc>
        <w:tc>
          <w:tcPr>
            <w:tcW w:w="851" w:type="dxa"/>
          </w:tcPr>
          <w:p w:rsidR="00AD5896" w:rsidRDefault="00AD5896" w:rsidP="0072406E">
            <w:pPr>
              <w:spacing w:line="360" w:lineRule="auto"/>
              <w:jc w:val="center"/>
              <w:rPr>
                <w:szCs w:val="28"/>
              </w:rPr>
            </w:pPr>
          </w:p>
          <w:p w:rsidR="00AD5896" w:rsidRPr="00AF17F7" w:rsidRDefault="00AD5896" w:rsidP="0072406E">
            <w:pPr>
              <w:spacing w:line="360" w:lineRule="auto"/>
              <w:jc w:val="center"/>
            </w:pPr>
            <w:r w:rsidRPr="005A3FD6">
              <w:rPr>
                <w:szCs w:val="28"/>
              </w:rPr>
              <w:t>504</w:t>
            </w:r>
          </w:p>
        </w:tc>
        <w:tc>
          <w:tcPr>
            <w:tcW w:w="1764" w:type="dxa"/>
            <w:vAlign w:val="center"/>
          </w:tcPr>
          <w:p w:rsidR="00AD5896" w:rsidRPr="00A114A2" w:rsidRDefault="00AD5896" w:rsidP="00F82D55">
            <w:pPr>
              <w:ind w:right="-171"/>
              <w:jc w:val="center"/>
            </w:pPr>
            <w:r>
              <w:t>25.02.2020 г.</w:t>
            </w:r>
          </w:p>
        </w:tc>
        <w:tc>
          <w:tcPr>
            <w:tcW w:w="1984" w:type="dxa"/>
            <w:vAlign w:val="center"/>
          </w:tcPr>
          <w:p w:rsidR="00AD5896" w:rsidRPr="005A3FD6" w:rsidRDefault="00AD5896" w:rsidP="00F82D55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5A3FD6">
              <w:rPr>
                <w:szCs w:val="28"/>
              </w:rPr>
              <w:t>.05.</w:t>
            </w:r>
            <w:r>
              <w:rPr>
                <w:szCs w:val="28"/>
              </w:rPr>
              <w:t>2019г.</w:t>
            </w:r>
          </w:p>
        </w:tc>
        <w:tc>
          <w:tcPr>
            <w:tcW w:w="4820" w:type="dxa"/>
          </w:tcPr>
          <w:p w:rsidR="00AD5896" w:rsidRDefault="00AD5896" w:rsidP="00F82D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r w:rsidRPr="008F7560">
              <w:rPr>
                <w:szCs w:val="28"/>
              </w:rPr>
              <w:t>Канокова Ф.Ю.</w:t>
            </w:r>
            <w:r>
              <w:rPr>
                <w:szCs w:val="28"/>
              </w:rPr>
              <w:t>,</w:t>
            </w:r>
          </w:p>
          <w:p w:rsidR="00AD5896" w:rsidRDefault="00AD5896" w:rsidP="00F82D55">
            <w:pPr>
              <w:jc w:val="center"/>
            </w:pPr>
            <w:r w:rsidRPr="00164909">
              <w:t>ст. преп.</w:t>
            </w:r>
            <w:r>
              <w:t xml:space="preserve"> </w:t>
            </w:r>
            <w:r w:rsidRPr="00164909">
              <w:t>Унежева З.С.,</w:t>
            </w:r>
          </w:p>
          <w:p w:rsidR="00AD5896" w:rsidRPr="00AF17F7" w:rsidRDefault="00AD5896" w:rsidP="00F82D55">
            <w:pPr>
              <w:jc w:val="center"/>
            </w:pPr>
            <w:r w:rsidRPr="00164909">
              <w:t>доц.</w:t>
            </w:r>
            <w:r>
              <w:t xml:space="preserve"> </w:t>
            </w:r>
            <w:r w:rsidRPr="00164909">
              <w:t>Султанова А.М.</w:t>
            </w:r>
          </w:p>
          <w:p w:rsidR="00AD5896" w:rsidRPr="00AF17F7" w:rsidRDefault="00AD5896" w:rsidP="00F82D55"/>
        </w:tc>
      </w:tr>
      <w:tr w:rsidR="00AD5896" w:rsidRPr="005A3FD6" w:rsidTr="004B41E6">
        <w:trPr>
          <w:trHeight w:val="1116"/>
          <w:jc w:val="center"/>
        </w:trPr>
        <w:tc>
          <w:tcPr>
            <w:tcW w:w="732" w:type="dxa"/>
            <w:vAlign w:val="center"/>
          </w:tcPr>
          <w:p w:rsidR="00AD5896" w:rsidRDefault="00AD5896" w:rsidP="003219DA">
            <w:pPr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F82D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</w:tcPr>
          <w:p w:rsidR="00AD5896" w:rsidRDefault="00AD5896" w:rsidP="00F82D55"/>
          <w:p w:rsidR="00AD5896" w:rsidRDefault="00AD5896" w:rsidP="00F82D55">
            <w:r w:rsidRPr="008F7560">
              <w:t>АКАДЕМИЧЕСКАЯ ЖИВОПИСЬ</w:t>
            </w:r>
            <w:r>
              <w:t xml:space="preserve"> (экзамен)</w:t>
            </w:r>
          </w:p>
        </w:tc>
        <w:tc>
          <w:tcPr>
            <w:tcW w:w="851" w:type="dxa"/>
          </w:tcPr>
          <w:p w:rsidR="00AD5896" w:rsidRDefault="00AD5896" w:rsidP="0072406E">
            <w:pPr>
              <w:spacing w:line="360" w:lineRule="auto"/>
              <w:jc w:val="center"/>
              <w:rPr>
                <w:szCs w:val="28"/>
              </w:rPr>
            </w:pPr>
          </w:p>
          <w:p w:rsidR="00AD5896" w:rsidRPr="005A3FD6" w:rsidRDefault="00AD5896" w:rsidP="0072406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1764" w:type="dxa"/>
            <w:vAlign w:val="center"/>
          </w:tcPr>
          <w:p w:rsidR="00AD5896" w:rsidRPr="005A3FD6" w:rsidRDefault="00AD5896" w:rsidP="00F82D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5A3FD6">
              <w:rPr>
                <w:szCs w:val="28"/>
              </w:rPr>
              <w:t>.02.20</w:t>
            </w:r>
            <w:r>
              <w:rPr>
                <w:szCs w:val="28"/>
              </w:rPr>
              <w:t>20</w:t>
            </w:r>
            <w:r w:rsidRPr="005A3FD6">
              <w:rPr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AD5896" w:rsidRPr="005A3FD6" w:rsidRDefault="00AD5896" w:rsidP="00F82D55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5A3FD6">
              <w:rPr>
                <w:szCs w:val="28"/>
              </w:rPr>
              <w:t>.05.</w:t>
            </w:r>
            <w:r>
              <w:rPr>
                <w:szCs w:val="28"/>
              </w:rPr>
              <w:t>2020 г.</w:t>
            </w:r>
          </w:p>
        </w:tc>
        <w:tc>
          <w:tcPr>
            <w:tcW w:w="4820" w:type="dxa"/>
          </w:tcPr>
          <w:p w:rsidR="00AD5896" w:rsidRDefault="00AD5896" w:rsidP="00F82D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r w:rsidRPr="008F7560">
              <w:rPr>
                <w:szCs w:val="28"/>
              </w:rPr>
              <w:t>Канокова Ф.Ю.</w:t>
            </w:r>
            <w:r>
              <w:rPr>
                <w:szCs w:val="28"/>
              </w:rPr>
              <w:t>,</w:t>
            </w:r>
          </w:p>
          <w:p w:rsidR="00AD5896" w:rsidRDefault="00AD5896" w:rsidP="00F82D55">
            <w:pPr>
              <w:jc w:val="center"/>
            </w:pPr>
            <w:r w:rsidRPr="00164909">
              <w:t>ст. преп.</w:t>
            </w:r>
            <w:r>
              <w:t xml:space="preserve"> </w:t>
            </w:r>
            <w:r w:rsidRPr="00164909">
              <w:t>Унежева З.С.,</w:t>
            </w:r>
          </w:p>
          <w:p w:rsidR="00AD5896" w:rsidRPr="00AF17F7" w:rsidRDefault="00AD5896" w:rsidP="00F82D55">
            <w:pPr>
              <w:jc w:val="center"/>
            </w:pPr>
            <w:r w:rsidRPr="00164909">
              <w:t>доц.</w:t>
            </w:r>
            <w:r>
              <w:t xml:space="preserve"> </w:t>
            </w:r>
            <w:r w:rsidRPr="00164909">
              <w:t>Султанова А.М.</w:t>
            </w:r>
          </w:p>
          <w:p w:rsidR="00AD5896" w:rsidRPr="00164909" w:rsidRDefault="00AD5896" w:rsidP="00F82D55"/>
        </w:tc>
      </w:tr>
      <w:tr w:rsidR="00AD5896" w:rsidRPr="005A3FD6" w:rsidTr="004B41E6">
        <w:trPr>
          <w:trHeight w:val="1116"/>
          <w:jc w:val="center"/>
        </w:trPr>
        <w:tc>
          <w:tcPr>
            <w:tcW w:w="732" w:type="dxa"/>
            <w:vAlign w:val="center"/>
          </w:tcPr>
          <w:p w:rsidR="00AD5896" w:rsidRDefault="00AD5896" w:rsidP="003219DA">
            <w:pPr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F82D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</w:tcPr>
          <w:p w:rsidR="00AD5896" w:rsidRDefault="00AD5896" w:rsidP="0072406E">
            <w:pPr>
              <w:spacing w:line="360" w:lineRule="auto"/>
            </w:pPr>
          </w:p>
          <w:p w:rsidR="00AD5896" w:rsidRDefault="00AD5896" w:rsidP="0072406E">
            <w:pPr>
              <w:spacing w:line="360" w:lineRule="auto"/>
            </w:pPr>
            <w:r w:rsidRPr="008F7560">
              <w:t xml:space="preserve">ИСТОРИЯ ИСКУССТВ   </w:t>
            </w:r>
            <w:r>
              <w:t>(зачет)</w:t>
            </w:r>
          </w:p>
        </w:tc>
        <w:tc>
          <w:tcPr>
            <w:tcW w:w="851" w:type="dxa"/>
          </w:tcPr>
          <w:p w:rsidR="00AD5896" w:rsidRDefault="00AD5896" w:rsidP="0072406E">
            <w:pPr>
              <w:spacing w:line="360" w:lineRule="auto"/>
              <w:jc w:val="center"/>
              <w:rPr>
                <w:szCs w:val="28"/>
              </w:rPr>
            </w:pPr>
          </w:p>
          <w:p w:rsidR="00AD5896" w:rsidRPr="005A3FD6" w:rsidRDefault="00AD5896" w:rsidP="0072406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501</w:t>
            </w:r>
          </w:p>
        </w:tc>
        <w:tc>
          <w:tcPr>
            <w:tcW w:w="1764" w:type="dxa"/>
            <w:vAlign w:val="center"/>
          </w:tcPr>
          <w:p w:rsidR="00AD5896" w:rsidRPr="005A3FD6" w:rsidRDefault="00AD5896" w:rsidP="00F82D55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6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2020г.</w:t>
            </w:r>
          </w:p>
        </w:tc>
        <w:tc>
          <w:tcPr>
            <w:tcW w:w="1984" w:type="dxa"/>
          </w:tcPr>
          <w:p w:rsidR="00AD5896" w:rsidRDefault="00AD5896" w:rsidP="0072406E">
            <w:pPr>
              <w:spacing w:line="360" w:lineRule="auto"/>
              <w:jc w:val="center"/>
            </w:pPr>
          </w:p>
          <w:p w:rsidR="00AD5896" w:rsidRDefault="00AD5896" w:rsidP="0072406E">
            <w:pPr>
              <w:spacing w:line="360" w:lineRule="auto"/>
              <w:jc w:val="center"/>
            </w:pPr>
            <w:r>
              <w:t xml:space="preserve">13.05.2020 </w:t>
            </w:r>
            <w:r w:rsidRPr="00C108E6">
              <w:t>г.</w:t>
            </w:r>
          </w:p>
        </w:tc>
        <w:tc>
          <w:tcPr>
            <w:tcW w:w="4820" w:type="dxa"/>
          </w:tcPr>
          <w:p w:rsidR="00AD5896" w:rsidRDefault="00AD5896" w:rsidP="00F82D55">
            <w:pPr>
              <w:jc w:val="center"/>
            </w:pPr>
            <w:r>
              <w:t>проф</w:t>
            </w:r>
            <w:r w:rsidRPr="008F7560">
              <w:t>. Кожуховская С.М.</w:t>
            </w:r>
            <w:r>
              <w:t>,</w:t>
            </w:r>
          </w:p>
          <w:p w:rsidR="00AD5896" w:rsidRDefault="00AD5896" w:rsidP="00F82D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r w:rsidRPr="008F7560">
              <w:rPr>
                <w:szCs w:val="28"/>
              </w:rPr>
              <w:t>Канокова Ф.Ю.</w:t>
            </w:r>
            <w:r>
              <w:rPr>
                <w:szCs w:val="28"/>
              </w:rPr>
              <w:t>,</w:t>
            </w:r>
          </w:p>
          <w:p w:rsidR="00AD5896" w:rsidRPr="00AF17F7" w:rsidRDefault="00AD5896" w:rsidP="00F82D55">
            <w:pPr>
              <w:jc w:val="center"/>
            </w:pPr>
            <w:r w:rsidRPr="00164909">
              <w:t>доц.</w:t>
            </w:r>
            <w:r>
              <w:t xml:space="preserve"> </w:t>
            </w:r>
            <w:r w:rsidRPr="00164909">
              <w:t>Султанова А.М.</w:t>
            </w:r>
          </w:p>
          <w:p w:rsidR="00AD5896" w:rsidRPr="00164909" w:rsidRDefault="00AD5896" w:rsidP="00F82D55"/>
        </w:tc>
      </w:tr>
      <w:tr w:rsidR="00AD5896" w:rsidRPr="005A3FD6" w:rsidTr="004B41E6">
        <w:trPr>
          <w:trHeight w:val="1116"/>
          <w:jc w:val="center"/>
        </w:trPr>
        <w:tc>
          <w:tcPr>
            <w:tcW w:w="732" w:type="dxa"/>
            <w:vAlign w:val="center"/>
          </w:tcPr>
          <w:p w:rsidR="00AD5896" w:rsidRDefault="00AD5896" w:rsidP="003219DA">
            <w:pPr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F82D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</w:tcPr>
          <w:p w:rsidR="00AD5896" w:rsidRDefault="00AD5896" w:rsidP="0072406E">
            <w:pPr>
              <w:spacing w:line="288" w:lineRule="auto"/>
            </w:pPr>
          </w:p>
          <w:p w:rsidR="00AD5896" w:rsidRDefault="00AD5896" w:rsidP="0072406E">
            <w:pPr>
              <w:spacing w:line="288" w:lineRule="auto"/>
            </w:pPr>
            <w:r w:rsidRPr="008F7560">
              <w:t xml:space="preserve">ИНОСТРАННЫЙ ЯЗЫК  </w:t>
            </w:r>
            <w:r>
              <w:t>(зачет)</w:t>
            </w:r>
          </w:p>
        </w:tc>
        <w:tc>
          <w:tcPr>
            <w:tcW w:w="851" w:type="dxa"/>
          </w:tcPr>
          <w:p w:rsidR="00AD5896" w:rsidRDefault="00AD5896" w:rsidP="0072406E">
            <w:pPr>
              <w:spacing w:line="288" w:lineRule="auto"/>
              <w:jc w:val="center"/>
              <w:rPr>
                <w:szCs w:val="28"/>
              </w:rPr>
            </w:pPr>
          </w:p>
          <w:p w:rsidR="00AD5896" w:rsidRPr="005A3FD6" w:rsidRDefault="00AD5896" w:rsidP="0072406E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501</w:t>
            </w:r>
          </w:p>
        </w:tc>
        <w:tc>
          <w:tcPr>
            <w:tcW w:w="1764" w:type="dxa"/>
            <w:vAlign w:val="center"/>
          </w:tcPr>
          <w:p w:rsidR="00AD5896" w:rsidRPr="005A3FD6" w:rsidRDefault="00AD5896" w:rsidP="00F82D55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6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2020г.</w:t>
            </w:r>
          </w:p>
        </w:tc>
        <w:tc>
          <w:tcPr>
            <w:tcW w:w="1984" w:type="dxa"/>
            <w:vAlign w:val="center"/>
          </w:tcPr>
          <w:p w:rsidR="00AD5896" w:rsidRPr="00D05C74" w:rsidRDefault="00AD5896" w:rsidP="0072406E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D05C74">
              <w:rPr>
                <w:szCs w:val="28"/>
              </w:rPr>
              <w:t>.05</w:t>
            </w:r>
            <w:r>
              <w:rPr>
                <w:szCs w:val="28"/>
              </w:rPr>
              <w:t xml:space="preserve">.2020 </w:t>
            </w:r>
            <w:r w:rsidRPr="00D05C74">
              <w:rPr>
                <w:szCs w:val="28"/>
              </w:rPr>
              <w:t>г.</w:t>
            </w:r>
          </w:p>
        </w:tc>
        <w:tc>
          <w:tcPr>
            <w:tcW w:w="4820" w:type="dxa"/>
          </w:tcPr>
          <w:p w:rsidR="00AD5896" w:rsidRDefault="00AD5896" w:rsidP="00F82D55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ст.пр. Сабанчиева</w:t>
            </w:r>
            <w:r>
              <w:rPr>
                <w:szCs w:val="28"/>
              </w:rPr>
              <w:t xml:space="preserve"> А.В.,</w:t>
            </w:r>
          </w:p>
          <w:p w:rsidR="00AD5896" w:rsidRDefault="00AD5896" w:rsidP="00F82D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375C3C">
              <w:rPr>
                <w:szCs w:val="28"/>
              </w:rPr>
              <w:t>ст. преп. Асанова М.С.</w:t>
            </w:r>
            <w:r>
              <w:rPr>
                <w:szCs w:val="28"/>
              </w:rPr>
              <w:t>.,</w:t>
            </w:r>
          </w:p>
          <w:p w:rsidR="00AD5896" w:rsidRPr="00164909" w:rsidRDefault="00AD5896" w:rsidP="00F82D55">
            <w:pPr>
              <w:jc w:val="center"/>
            </w:pPr>
            <w:r>
              <w:rPr>
                <w:szCs w:val="28"/>
              </w:rPr>
              <w:t>доц. Абазова К.В.</w:t>
            </w:r>
          </w:p>
        </w:tc>
      </w:tr>
      <w:tr w:rsidR="00AD5896" w:rsidRPr="005A3FD6" w:rsidTr="004B41E6">
        <w:trPr>
          <w:trHeight w:val="1116"/>
          <w:jc w:val="center"/>
        </w:trPr>
        <w:tc>
          <w:tcPr>
            <w:tcW w:w="732" w:type="dxa"/>
            <w:vAlign w:val="center"/>
          </w:tcPr>
          <w:p w:rsidR="00AD5896" w:rsidRDefault="00AD5896" w:rsidP="003219DA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F82D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</w:tcPr>
          <w:p w:rsidR="00AD5896" w:rsidRDefault="00AD5896" w:rsidP="0072406E">
            <w:pPr>
              <w:spacing w:line="360" w:lineRule="auto"/>
            </w:pPr>
          </w:p>
          <w:p w:rsidR="00AD5896" w:rsidRDefault="00AD5896" w:rsidP="0072406E">
            <w:pPr>
              <w:spacing w:line="360" w:lineRule="auto"/>
            </w:pPr>
            <w:r w:rsidRPr="008F7560">
              <w:t xml:space="preserve">ПРОПЕДЕВТИКА  </w:t>
            </w:r>
            <w:r>
              <w:t>(зачет)</w:t>
            </w:r>
          </w:p>
        </w:tc>
        <w:tc>
          <w:tcPr>
            <w:tcW w:w="851" w:type="dxa"/>
          </w:tcPr>
          <w:p w:rsidR="00AD5896" w:rsidRDefault="00AD5896" w:rsidP="0072406E">
            <w:pPr>
              <w:spacing w:line="360" w:lineRule="auto"/>
              <w:jc w:val="center"/>
              <w:rPr>
                <w:szCs w:val="28"/>
              </w:rPr>
            </w:pPr>
          </w:p>
          <w:p w:rsidR="00AD5896" w:rsidRPr="005A3FD6" w:rsidRDefault="00AD5896" w:rsidP="0072406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1764" w:type="dxa"/>
          </w:tcPr>
          <w:p w:rsidR="00AD5896" w:rsidRDefault="00AD5896" w:rsidP="0072406E">
            <w:pPr>
              <w:spacing w:line="360" w:lineRule="auto"/>
            </w:pPr>
          </w:p>
          <w:p w:rsidR="00AD5896" w:rsidRPr="00C108E6" w:rsidRDefault="00AD5896" w:rsidP="0072406E">
            <w:pPr>
              <w:spacing w:line="360" w:lineRule="auto"/>
              <w:jc w:val="center"/>
            </w:pPr>
            <w:r w:rsidRPr="00C108E6">
              <w:t>2</w:t>
            </w:r>
            <w:r>
              <w:t>7.02.2020</w:t>
            </w:r>
            <w:r w:rsidRPr="00C108E6">
              <w:t>г.</w:t>
            </w:r>
          </w:p>
        </w:tc>
        <w:tc>
          <w:tcPr>
            <w:tcW w:w="1984" w:type="dxa"/>
            <w:vAlign w:val="center"/>
          </w:tcPr>
          <w:p w:rsidR="00AD5896" w:rsidRPr="005A3FD6" w:rsidRDefault="00AD5896" w:rsidP="00F82D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14.05.2020 </w:t>
            </w:r>
            <w:r w:rsidRPr="005A3FD6">
              <w:rPr>
                <w:szCs w:val="28"/>
              </w:rPr>
              <w:t>г.</w:t>
            </w:r>
          </w:p>
        </w:tc>
        <w:tc>
          <w:tcPr>
            <w:tcW w:w="4820" w:type="dxa"/>
          </w:tcPr>
          <w:p w:rsidR="00AD5896" w:rsidRDefault="00AD5896" w:rsidP="00F82D55">
            <w:r w:rsidRPr="00964390">
              <w:t xml:space="preserve">               </w:t>
            </w:r>
            <w:r>
              <w:t xml:space="preserve">ст.пр. </w:t>
            </w:r>
            <w:r w:rsidRPr="008F7560">
              <w:t>Кабардова А.А.</w:t>
            </w:r>
            <w:r>
              <w:t>,</w:t>
            </w:r>
          </w:p>
          <w:p w:rsidR="00AD5896" w:rsidRDefault="00AD5896" w:rsidP="00F82D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r w:rsidRPr="008F7560">
              <w:rPr>
                <w:szCs w:val="28"/>
              </w:rPr>
              <w:t>Канокова Ф.Ю.</w:t>
            </w:r>
            <w:r>
              <w:rPr>
                <w:szCs w:val="28"/>
              </w:rPr>
              <w:t>,</w:t>
            </w:r>
          </w:p>
          <w:p w:rsidR="00AD5896" w:rsidRPr="00AF17F7" w:rsidRDefault="00AD5896" w:rsidP="00F82D55">
            <w:pPr>
              <w:jc w:val="center"/>
            </w:pPr>
            <w:r w:rsidRPr="00164909">
              <w:t>доц.</w:t>
            </w:r>
            <w:r>
              <w:t xml:space="preserve"> </w:t>
            </w:r>
            <w:r w:rsidRPr="00164909">
              <w:t>Султанова А.М.</w:t>
            </w:r>
          </w:p>
          <w:p w:rsidR="00AD5896" w:rsidRPr="00164909" w:rsidRDefault="00AD5896" w:rsidP="00F82D55"/>
        </w:tc>
      </w:tr>
      <w:tr w:rsidR="00AD5896" w:rsidRPr="005A3FD6" w:rsidTr="004B41E6">
        <w:trPr>
          <w:trHeight w:val="1116"/>
          <w:jc w:val="center"/>
        </w:trPr>
        <w:tc>
          <w:tcPr>
            <w:tcW w:w="732" w:type="dxa"/>
            <w:vAlign w:val="center"/>
          </w:tcPr>
          <w:p w:rsidR="00AD5896" w:rsidRDefault="00AD5896" w:rsidP="003219DA">
            <w:pPr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5A3FD6" w:rsidRDefault="00AD5896" w:rsidP="00F82D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</w:tcPr>
          <w:p w:rsidR="00AD5896" w:rsidRDefault="00AD5896" w:rsidP="0072406E">
            <w:pPr>
              <w:spacing w:line="192" w:lineRule="auto"/>
            </w:pPr>
          </w:p>
          <w:p w:rsidR="00AD5896" w:rsidRDefault="00AD5896" w:rsidP="0072406E">
            <w:pPr>
              <w:spacing w:line="192" w:lineRule="auto"/>
            </w:pPr>
            <w:r w:rsidRPr="008F7560">
              <w:t xml:space="preserve">ФИЗИЧЕСКАЯ КУЛЬТУРА И СПОРТ  </w:t>
            </w:r>
            <w:r>
              <w:t>(зачет)</w:t>
            </w:r>
          </w:p>
        </w:tc>
        <w:tc>
          <w:tcPr>
            <w:tcW w:w="851" w:type="dxa"/>
          </w:tcPr>
          <w:p w:rsidR="00AD5896" w:rsidRDefault="00AD5896" w:rsidP="0072406E">
            <w:pPr>
              <w:spacing w:line="288" w:lineRule="auto"/>
              <w:rPr>
                <w:szCs w:val="28"/>
              </w:rPr>
            </w:pPr>
          </w:p>
          <w:p w:rsidR="00AD5896" w:rsidRPr="005A3FD6" w:rsidRDefault="00AD5896" w:rsidP="0072406E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ФСК</w:t>
            </w:r>
          </w:p>
        </w:tc>
        <w:tc>
          <w:tcPr>
            <w:tcW w:w="1764" w:type="dxa"/>
            <w:vAlign w:val="center"/>
          </w:tcPr>
          <w:p w:rsidR="00AD5896" w:rsidRPr="00D05C74" w:rsidRDefault="00AD5896" w:rsidP="00F82D55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D05C74">
              <w:rPr>
                <w:szCs w:val="28"/>
              </w:rPr>
              <w:t>.02.20</w:t>
            </w:r>
            <w:r>
              <w:rPr>
                <w:szCs w:val="28"/>
              </w:rPr>
              <w:t>20</w:t>
            </w:r>
            <w:r w:rsidRPr="00D05C74">
              <w:rPr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AD5896" w:rsidRPr="005A3FD6" w:rsidRDefault="00AD5896" w:rsidP="00F82D55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5A3FD6">
              <w:rPr>
                <w:szCs w:val="28"/>
              </w:rPr>
              <w:t>.05.</w:t>
            </w:r>
            <w:r>
              <w:rPr>
                <w:szCs w:val="28"/>
              </w:rPr>
              <w:t>2020 г.</w:t>
            </w:r>
          </w:p>
        </w:tc>
        <w:tc>
          <w:tcPr>
            <w:tcW w:w="4820" w:type="dxa"/>
          </w:tcPr>
          <w:p w:rsidR="00AD5896" w:rsidRDefault="00AD5896" w:rsidP="00F82D55">
            <w:pPr>
              <w:jc w:val="center"/>
            </w:pPr>
            <w:r w:rsidRPr="008F7560">
              <w:t>доц. Конаплева А.  Н.</w:t>
            </w:r>
            <w:r>
              <w:t>,</w:t>
            </w:r>
          </w:p>
          <w:p w:rsidR="00AD5896" w:rsidRDefault="00AD5896" w:rsidP="00F82D55">
            <w:pPr>
              <w:jc w:val="center"/>
            </w:pPr>
            <w:r w:rsidRPr="000F3BB0">
              <w:t>доц. Черкесов Т.Ю.</w:t>
            </w:r>
            <w:r>
              <w:t>,</w:t>
            </w:r>
            <w:r w:rsidRPr="000F3BB0">
              <w:t xml:space="preserve">    </w:t>
            </w:r>
          </w:p>
          <w:p w:rsidR="00AD5896" w:rsidRPr="00164909" w:rsidRDefault="00AD5896" w:rsidP="00F82D55">
            <w:pPr>
              <w:jc w:val="center"/>
            </w:pPr>
            <w:r>
              <w:t xml:space="preserve">доц. </w:t>
            </w:r>
            <w:r w:rsidRPr="00A114A2">
              <w:t xml:space="preserve"> Ингушев Ч.Х</w:t>
            </w:r>
            <w:r>
              <w:t>.</w:t>
            </w:r>
          </w:p>
        </w:tc>
      </w:tr>
      <w:tr w:rsidR="00AD5896" w:rsidRPr="005A3FD6" w:rsidTr="004B41E6">
        <w:trPr>
          <w:trHeight w:val="1116"/>
          <w:jc w:val="center"/>
        </w:trPr>
        <w:tc>
          <w:tcPr>
            <w:tcW w:w="732" w:type="dxa"/>
            <w:vAlign w:val="center"/>
          </w:tcPr>
          <w:p w:rsidR="00AD5896" w:rsidRDefault="00AD5896" w:rsidP="003219DA">
            <w:pPr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Default="00AD5896" w:rsidP="00F82D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AD5896" w:rsidRPr="00B038C3" w:rsidRDefault="00AD5896" w:rsidP="00F82D55">
            <w:r w:rsidRPr="007B5E98">
              <w:rPr>
                <w:szCs w:val="28"/>
              </w:rPr>
              <w:t xml:space="preserve">ЭЛЕКТИВНЫЕ ДИСЦИПЛИНЫ ПО ФИЗИЧЕСКОЙ КУЛЬТУРЕ И СПОРТУ </w:t>
            </w:r>
            <w:r>
              <w:t>(Допуск)</w:t>
            </w:r>
          </w:p>
        </w:tc>
        <w:tc>
          <w:tcPr>
            <w:tcW w:w="851" w:type="dxa"/>
            <w:vAlign w:val="center"/>
          </w:tcPr>
          <w:p w:rsidR="00AD5896" w:rsidRPr="00B038C3" w:rsidRDefault="00AD5896" w:rsidP="00F82D55">
            <w:pPr>
              <w:jc w:val="center"/>
            </w:pPr>
            <w:r w:rsidRPr="00B038C3">
              <w:t>Ф</w:t>
            </w:r>
            <w:r>
              <w:t>С</w:t>
            </w:r>
            <w:r w:rsidRPr="00B038C3">
              <w:t>К</w:t>
            </w:r>
          </w:p>
        </w:tc>
        <w:tc>
          <w:tcPr>
            <w:tcW w:w="1764" w:type="dxa"/>
            <w:vAlign w:val="center"/>
          </w:tcPr>
          <w:p w:rsidR="00AD5896" w:rsidRPr="00A114A2" w:rsidRDefault="00AD5896" w:rsidP="00F82D55">
            <w:pPr>
              <w:ind w:right="-171"/>
              <w:jc w:val="center"/>
            </w:pPr>
            <w:r>
              <w:t>28.02.2020 г.</w:t>
            </w:r>
          </w:p>
        </w:tc>
        <w:tc>
          <w:tcPr>
            <w:tcW w:w="1984" w:type="dxa"/>
          </w:tcPr>
          <w:p w:rsidR="00AD5896" w:rsidRDefault="00AD5896" w:rsidP="00DE41E9">
            <w:pPr>
              <w:spacing w:line="360" w:lineRule="auto"/>
            </w:pPr>
          </w:p>
          <w:p w:rsidR="00AD5896" w:rsidRDefault="00AD5896" w:rsidP="00DE41E9">
            <w:pPr>
              <w:spacing w:line="360" w:lineRule="auto"/>
              <w:jc w:val="center"/>
            </w:pPr>
            <w:r>
              <w:t xml:space="preserve">15.05.2020 </w:t>
            </w:r>
            <w:r w:rsidRPr="00C108E6">
              <w:t>г.</w:t>
            </w:r>
          </w:p>
        </w:tc>
        <w:tc>
          <w:tcPr>
            <w:tcW w:w="4820" w:type="dxa"/>
          </w:tcPr>
          <w:p w:rsidR="00AD5896" w:rsidRDefault="00AD5896" w:rsidP="00F82D55">
            <w:pPr>
              <w:jc w:val="center"/>
            </w:pPr>
            <w:r w:rsidRPr="008F7560">
              <w:t>доц. Конаплева А.  Н.</w:t>
            </w:r>
            <w:r>
              <w:t>,</w:t>
            </w:r>
          </w:p>
          <w:p w:rsidR="00AD5896" w:rsidRDefault="00AD5896" w:rsidP="00F82D55">
            <w:pPr>
              <w:jc w:val="center"/>
            </w:pPr>
            <w:r w:rsidRPr="00B038C3">
              <w:t xml:space="preserve">ст.пр.: Гилясова М.Х., </w:t>
            </w:r>
          </w:p>
          <w:p w:rsidR="00AD5896" w:rsidRPr="00B038C3" w:rsidRDefault="00AD5896" w:rsidP="00F82D55">
            <w:pPr>
              <w:jc w:val="center"/>
            </w:pPr>
            <w:r w:rsidRPr="00B038C3">
              <w:t>Полякова О.А.,</w:t>
            </w:r>
          </w:p>
          <w:p w:rsidR="00AD5896" w:rsidRPr="00B038C3" w:rsidRDefault="00AD5896" w:rsidP="00F82D55">
            <w:pPr>
              <w:jc w:val="center"/>
            </w:pPr>
            <w:r w:rsidRPr="00B038C3">
              <w:t>.</w:t>
            </w:r>
          </w:p>
        </w:tc>
      </w:tr>
      <w:tr w:rsidR="00AD5896" w:rsidRPr="005A3FD6" w:rsidTr="004B41E6">
        <w:trPr>
          <w:trHeight w:val="1116"/>
          <w:jc w:val="center"/>
        </w:trPr>
        <w:tc>
          <w:tcPr>
            <w:tcW w:w="732" w:type="dxa"/>
            <w:vAlign w:val="center"/>
          </w:tcPr>
          <w:p w:rsidR="00AD5896" w:rsidRPr="000F07BA" w:rsidRDefault="00AD5896" w:rsidP="003219DA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D5896" w:rsidRPr="000F07BA" w:rsidRDefault="00AD5896" w:rsidP="00F82D5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819" w:type="dxa"/>
            <w:vAlign w:val="center"/>
          </w:tcPr>
          <w:p w:rsidR="00AD5896" w:rsidRPr="007B5E98" w:rsidRDefault="00AD5896" w:rsidP="00F82D55">
            <w:pPr>
              <w:rPr>
                <w:szCs w:val="28"/>
              </w:rPr>
            </w:pPr>
            <w:r w:rsidRPr="000F07BA">
              <w:rPr>
                <w:szCs w:val="28"/>
              </w:rPr>
              <w:t>ИСТОРИЯ</w:t>
            </w:r>
            <w:r>
              <w:rPr>
                <w:szCs w:val="28"/>
              </w:rPr>
              <w:t xml:space="preserve"> (экзамен)</w:t>
            </w:r>
          </w:p>
        </w:tc>
        <w:tc>
          <w:tcPr>
            <w:tcW w:w="851" w:type="dxa"/>
            <w:vAlign w:val="center"/>
          </w:tcPr>
          <w:p w:rsidR="00AD5896" w:rsidRPr="000F07BA" w:rsidRDefault="00AD5896" w:rsidP="00F82D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501</w:t>
            </w:r>
          </w:p>
        </w:tc>
        <w:tc>
          <w:tcPr>
            <w:tcW w:w="1764" w:type="dxa"/>
            <w:vAlign w:val="center"/>
          </w:tcPr>
          <w:p w:rsidR="00AD5896" w:rsidRPr="00A114A2" w:rsidRDefault="00AD5896" w:rsidP="00F82D55">
            <w:pPr>
              <w:ind w:right="-171"/>
              <w:jc w:val="center"/>
            </w:pPr>
            <w:r>
              <w:t>28.02.2020 г.</w:t>
            </w:r>
          </w:p>
        </w:tc>
        <w:tc>
          <w:tcPr>
            <w:tcW w:w="1984" w:type="dxa"/>
          </w:tcPr>
          <w:p w:rsidR="00AD5896" w:rsidRDefault="00AD5896" w:rsidP="00DE41E9">
            <w:pPr>
              <w:spacing w:line="288" w:lineRule="auto"/>
            </w:pPr>
          </w:p>
          <w:p w:rsidR="00AD5896" w:rsidRDefault="00AD5896" w:rsidP="00DE41E9">
            <w:pPr>
              <w:spacing w:line="288" w:lineRule="auto"/>
              <w:jc w:val="center"/>
            </w:pPr>
            <w:r>
              <w:t xml:space="preserve">15.05.2020 </w:t>
            </w:r>
            <w:r w:rsidRPr="00C108E6">
              <w:t>г.</w:t>
            </w:r>
          </w:p>
        </w:tc>
        <w:tc>
          <w:tcPr>
            <w:tcW w:w="4820" w:type="dxa"/>
          </w:tcPr>
          <w:p w:rsidR="00AD5896" w:rsidRPr="000F07BA" w:rsidRDefault="00AD5896" w:rsidP="00F82D55">
            <w:pPr>
              <w:jc w:val="center"/>
            </w:pPr>
            <w:r>
              <w:t>доц. Татаров А.М.,</w:t>
            </w:r>
          </w:p>
          <w:p w:rsidR="00AD5896" w:rsidRPr="000F07BA" w:rsidRDefault="00AD5896" w:rsidP="00F82D55">
            <w:pPr>
              <w:jc w:val="center"/>
            </w:pPr>
            <w:r>
              <w:t xml:space="preserve"> доц. Азикова Ю.М..</w:t>
            </w:r>
          </w:p>
          <w:p w:rsidR="00AD5896" w:rsidRPr="008F7560" w:rsidRDefault="00AD5896" w:rsidP="00F82D55">
            <w:pPr>
              <w:jc w:val="center"/>
            </w:pPr>
            <w:r w:rsidRPr="000F07BA">
              <w:t xml:space="preserve">  доц. Мирзоева С. Г.   </w:t>
            </w:r>
          </w:p>
        </w:tc>
      </w:tr>
    </w:tbl>
    <w:p w:rsidR="00AD5896" w:rsidRPr="005A3FD6" w:rsidRDefault="00AD5896" w:rsidP="005D7CDE">
      <w:pPr>
        <w:jc w:val="center"/>
        <w:rPr>
          <w:szCs w:val="28"/>
        </w:rPr>
      </w:pPr>
    </w:p>
    <w:p w:rsidR="00AD5896" w:rsidRDefault="00AD5896" w:rsidP="00F832E1">
      <w:pPr>
        <w:ind w:hanging="567"/>
        <w:rPr>
          <w:szCs w:val="28"/>
        </w:rPr>
      </w:pPr>
      <w:r w:rsidRPr="00997F58">
        <w:rPr>
          <w:b/>
          <w:szCs w:val="28"/>
        </w:rPr>
        <w:t>НАЧАЛО</w:t>
      </w:r>
      <w:r w:rsidRPr="004C4D1C">
        <w:rPr>
          <w:b/>
          <w:szCs w:val="28"/>
        </w:rPr>
        <w:t>: 14.45</w:t>
      </w:r>
    </w:p>
    <w:p w:rsidR="00AD5896" w:rsidRPr="00997F58" w:rsidRDefault="00AD5896" w:rsidP="004C4D1C">
      <w:pPr>
        <w:ind w:firstLine="3261"/>
        <w:rPr>
          <w:b/>
          <w:szCs w:val="28"/>
        </w:rPr>
      </w:pPr>
      <w:r w:rsidRPr="00997F58">
        <w:rPr>
          <w:b/>
          <w:color w:val="000000"/>
          <w:szCs w:val="28"/>
        </w:rPr>
        <w:t xml:space="preserve">Директор </w:t>
      </w:r>
      <w:r w:rsidRPr="00997F58">
        <w:rPr>
          <w:b/>
          <w:szCs w:val="28"/>
        </w:rPr>
        <w:t xml:space="preserve">ИАСиД </w:t>
      </w:r>
      <w:r w:rsidRPr="00997F58">
        <w:rPr>
          <w:szCs w:val="28"/>
        </w:rPr>
        <w:t>_________</w:t>
      </w:r>
      <w:r>
        <w:rPr>
          <w:szCs w:val="28"/>
        </w:rPr>
        <w:t>_</w:t>
      </w:r>
      <w:r w:rsidRPr="00997F58">
        <w:rPr>
          <w:szCs w:val="28"/>
        </w:rPr>
        <w:t>_____</w:t>
      </w:r>
      <w:r>
        <w:rPr>
          <w:szCs w:val="28"/>
        </w:rPr>
        <w:t>__</w:t>
      </w:r>
      <w:r w:rsidRPr="00997F58">
        <w:rPr>
          <w:szCs w:val="28"/>
        </w:rPr>
        <w:t>______</w:t>
      </w:r>
      <w:r w:rsidRPr="00997F58">
        <w:rPr>
          <w:b/>
          <w:szCs w:val="28"/>
        </w:rPr>
        <w:t xml:space="preserve"> Т.А. Хежев</w:t>
      </w:r>
    </w:p>
    <w:p w:rsidR="00AD5896" w:rsidRDefault="00AD5896" w:rsidP="004C4D1C">
      <w:pPr>
        <w:ind w:firstLine="3261"/>
        <w:rPr>
          <w:b/>
          <w:szCs w:val="28"/>
        </w:rPr>
      </w:pPr>
    </w:p>
    <w:p w:rsidR="00AD5896" w:rsidRPr="00C3572A" w:rsidRDefault="00AD5896" w:rsidP="004C4D1C">
      <w:pPr>
        <w:ind w:firstLine="3261"/>
        <w:rPr>
          <w:b/>
          <w:szCs w:val="28"/>
        </w:rPr>
      </w:pPr>
      <w:r w:rsidRPr="00997F58">
        <w:rPr>
          <w:b/>
          <w:szCs w:val="28"/>
        </w:rPr>
        <w:t xml:space="preserve">Начальник УОП </w:t>
      </w:r>
      <w:r w:rsidRPr="00997F58">
        <w:rPr>
          <w:b/>
          <w:szCs w:val="28"/>
          <w:u w:val="single"/>
        </w:rPr>
        <w:t xml:space="preserve"> </w:t>
      </w:r>
      <w:r w:rsidRPr="00997F58">
        <w:rPr>
          <w:szCs w:val="28"/>
          <w:u w:val="single"/>
        </w:rPr>
        <w:t xml:space="preserve">                                                </w:t>
      </w:r>
      <w:r w:rsidRPr="00997F58">
        <w:rPr>
          <w:b/>
          <w:szCs w:val="28"/>
        </w:rPr>
        <w:t>Р.М. Лигидов</w:t>
      </w:r>
    </w:p>
    <w:sectPr w:rsidR="00AD5896" w:rsidRPr="00C3572A" w:rsidSect="004A3CDD">
      <w:pgSz w:w="16838" w:h="11906" w:orient="landscape"/>
      <w:pgMar w:top="1440" w:right="2880" w:bottom="1440" w:left="288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D5A4F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E557EC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ED363D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8AB"/>
    <w:rsid w:val="00000D09"/>
    <w:rsid w:val="000013B9"/>
    <w:rsid w:val="0000517C"/>
    <w:rsid w:val="00013C32"/>
    <w:rsid w:val="00057FD0"/>
    <w:rsid w:val="00083D29"/>
    <w:rsid w:val="00085EFD"/>
    <w:rsid w:val="000D5E1D"/>
    <w:rsid w:val="000E20CA"/>
    <w:rsid w:val="000E49CA"/>
    <w:rsid w:val="000F07BA"/>
    <w:rsid w:val="000F3BB0"/>
    <w:rsid w:val="00116EF5"/>
    <w:rsid w:val="00164909"/>
    <w:rsid w:val="001654EC"/>
    <w:rsid w:val="001856D8"/>
    <w:rsid w:val="001875AD"/>
    <w:rsid w:val="001966B2"/>
    <w:rsid w:val="001A5741"/>
    <w:rsid w:val="001B09ED"/>
    <w:rsid w:val="001B7832"/>
    <w:rsid w:val="001F215C"/>
    <w:rsid w:val="00205567"/>
    <w:rsid w:val="00222B93"/>
    <w:rsid w:val="00224CD9"/>
    <w:rsid w:val="00236859"/>
    <w:rsid w:val="002456CB"/>
    <w:rsid w:val="00252FC8"/>
    <w:rsid w:val="00265D4A"/>
    <w:rsid w:val="002775B2"/>
    <w:rsid w:val="00277665"/>
    <w:rsid w:val="002906FC"/>
    <w:rsid w:val="00293806"/>
    <w:rsid w:val="002A0DDE"/>
    <w:rsid w:val="002A7A47"/>
    <w:rsid w:val="002B55B9"/>
    <w:rsid w:val="002C08E7"/>
    <w:rsid w:val="002D60E5"/>
    <w:rsid w:val="002E10F7"/>
    <w:rsid w:val="002E5213"/>
    <w:rsid w:val="00303140"/>
    <w:rsid w:val="00313679"/>
    <w:rsid w:val="003219DA"/>
    <w:rsid w:val="00326A30"/>
    <w:rsid w:val="003272D1"/>
    <w:rsid w:val="0033126B"/>
    <w:rsid w:val="00365D5A"/>
    <w:rsid w:val="00375500"/>
    <w:rsid w:val="00375C3C"/>
    <w:rsid w:val="00394893"/>
    <w:rsid w:val="00395B30"/>
    <w:rsid w:val="003E6FA5"/>
    <w:rsid w:val="003F46E5"/>
    <w:rsid w:val="0041104F"/>
    <w:rsid w:val="00411857"/>
    <w:rsid w:val="004429D4"/>
    <w:rsid w:val="00471E0D"/>
    <w:rsid w:val="004877CF"/>
    <w:rsid w:val="00494067"/>
    <w:rsid w:val="004959AA"/>
    <w:rsid w:val="004A3CDD"/>
    <w:rsid w:val="004A5DE6"/>
    <w:rsid w:val="004B41E6"/>
    <w:rsid w:val="004B544E"/>
    <w:rsid w:val="004C1F00"/>
    <w:rsid w:val="004C4D1C"/>
    <w:rsid w:val="004C78EC"/>
    <w:rsid w:val="004D6B38"/>
    <w:rsid w:val="00524AA7"/>
    <w:rsid w:val="00527C1B"/>
    <w:rsid w:val="00543959"/>
    <w:rsid w:val="005537F7"/>
    <w:rsid w:val="005571E2"/>
    <w:rsid w:val="005604D1"/>
    <w:rsid w:val="0057473C"/>
    <w:rsid w:val="005A1F14"/>
    <w:rsid w:val="005A3FD6"/>
    <w:rsid w:val="005B0F67"/>
    <w:rsid w:val="005D7CDE"/>
    <w:rsid w:val="005E71EC"/>
    <w:rsid w:val="00604651"/>
    <w:rsid w:val="00621FBA"/>
    <w:rsid w:val="00633640"/>
    <w:rsid w:val="0064406B"/>
    <w:rsid w:val="00654CD9"/>
    <w:rsid w:val="00663254"/>
    <w:rsid w:val="00672539"/>
    <w:rsid w:val="0067620F"/>
    <w:rsid w:val="006933DB"/>
    <w:rsid w:val="006B74F9"/>
    <w:rsid w:val="006C4995"/>
    <w:rsid w:val="006D0CB7"/>
    <w:rsid w:val="006D1A26"/>
    <w:rsid w:val="006D7DDD"/>
    <w:rsid w:val="006E62AD"/>
    <w:rsid w:val="00722368"/>
    <w:rsid w:val="0072406E"/>
    <w:rsid w:val="00757E1F"/>
    <w:rsid w:val="00783468"/>
    <w:rsid w:val="007B5E98"/>
    <w:rsid w:val="007C11E3"/>
    <w:rsid w:val="007C7764"/>
    <w:rsid w:val="007D13CE"/>
    <w:rsid w:val="007E0C01"/>
    <w:rsid w:val="007E3C60"/>
    <w:rsid w:val="007F3FB2"/>
    <w:rsid w:val="00801355"/>
    <w:rsid w:val="00810CDA"/>
    <w:rsid w:val="0081667D"/>
    <w:rsid w:val="00823E5D"/>
    <w:rsid w:val="00825F1D"/>
    <w:rsid w:val="008522C3"/>
    <w:rsid w:val="00855092"/>
    <w:rsid w:val="00864A91"/>
    <w:rsid w:val="00883960"/>
    <w:rsid w:val="00897642"/>
    <w:rsid w:val="008D1FDD"/>
    <w:rsid w:val="008D3938"/>
    <w:rsid w:val="008E78AB"/>
    <w:rsid w:val="008F221E"/>
    <w:rsid w:val="008F7560"/>
    <w:rsid w:val="00923913"/>
    <w:rsid w:val="00944D5F"/>
    <w:rsid w:val="00954978"/>
    <w:rsid w:val="00964390"/>
    <w:rsid w:val="00995945"/>
    <w:rsid w:val="00997F58"/>
    <w:rsid w:val="009A58C6"/>
    <w:rsid w:val="009E0542"/>
    <w:rsid w:val="009F5AFB"/>
    <w:rsid w:val="00A026A7"/>
    <w:rsid w:val="00A114A2"/>
    <w:rsid w:val="00A3626B"/>
    <w:rsid w:val="00A374FE"/>
    <w:rsid w:val="00A479B8"/>
    <w:rsid w:val="00A53148"/>
    <w:rsid w:val="00A5316B"/>
    <w:rsid w:val="00A57514"/>
    <w:rsid w:val="00A70D38"/>
    <w:rsid w:val="00A74B77"/>
    <w:rsid w:val="00A74FA4"/>
    <w:rsid w:val="00AA3A3A"/>
    <w:rsid w:val="00AB436D"/>
    <w:rsid w:val="00AB588B"/>
    <w:rsid w:val="00AD5896"/>
    <w:rsid w:val="00AF17F7"/>
    <w:rsid w:val="00AF35AB"/>
    <w:rsid w:val="00B01358"/>
    <w:rsid w:val="00B038C3"/>
    <w:rsid w:val="00B03CD6"/>
    <w:rsid w:val="00B24078"/>
    <w:rsid w:val="00B33F9E"/>
    <w:rsid w:val="00B75253"/>
    <w:rsid w:val="00BB2BBA"/>
    <w:rsid w:val="00BC1275"/>
    <w:rsid w:val="00BD63D0"/>
    <w:rsid w:val="00BE14E2"/>
    <w:rsid w:val="00BF50A3"/>
    <w:rsid w:val="00C108E6"/>
    <w:rsid w:val="00C3572A"/>
    <w:rsid w:val="00C36214"/>
    <w:rsid w:val="00C366E8"/>
    <w:rsid w:val="00C77928"/>
    <w:rsid w:val="00CA4CFB"/>
    <w:rsid w:val="00CB706D"/>
    <w:rsid w:val="00CB78BC"/>
    <w:rsid w:val="00D05C74"/>
    <w:rsid w:val="00D3155A"/>
    <w:rsid w:val="00D41DF9"/>
    <w:rsid w:val="00D478A2"/>
    <w:rsid w:val="00D51519"/>
    <w:rsid w:val="00D65E25"/>
    <w:rsid w:val="00DC532A"/>
    <w:rsid w:val="00DC7B95"/>
    <w:rsid w:val="00DE22F4"/>
    <w:rsid w:val="00DE41E9"/>
    <w:rsid w:val="00E345AC"/>
    <w:rsid w:val="00E53A05"/>
    <w:rsid w:val="00E6328C"/>
    <w:rsid w:val="00E81AEF"/>
    <w:rsid w:val="00E85772"/>
    <w:rsid w:val="00EB0FB5"/>
    <w:rsid w:val="00EB7BB4"/>
    <w:rsid w:val="00ED0596"/>
    <w:rsid w:val="00EE54E9"/>
    <w:rsid w:val="00F07B2A"/>
    <w:rsid w:val="00F339C9"/>
    <w:rsid w:val="00F43296"/>
    <w:rsid w:val="00F62CD4"/>
    <w:rsid w:val="00F82D55"/>
    <w:rsid w:val="00F832E1"/>
    <w:rsid w:val="00F86A75"/>
    <w:rsid w:val="00FC1608"/>
    <w:rsid w:val="00FD08DA"/>
    <w:rsid w:val="00FD6AFA"/>
    <w:rsid w:val="00FE3558"/>
    <w:rsid w:val="00FE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AB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lspecname">
    <w:name w:val="clspecname"/>
    <w:basedOn w:val="DefaultParagraphFont"/>
    <w:uiPriority w:val="99"/>
    <w:rsid w:val="008E78AB"/>
    <w:rPr>
      <w:rFonts w:cs="Times New Roman"/>
    </w:rPr>
  </w:style>
  <w:style w:type="paragraph" w:styleId="ListParagraph">
    <w:name w:val="List Paragraph"/>
    <w:basedOn w:val="Normal"/>
    <w:uiPriority w:val="99"/>
    <w:qFormat/>
    <w:rsid w:val="008E7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B0F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0F6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1179</Words>
  <Characters>6726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Raybook</dc:creator>
  <cp:keywords/>
  <dc:description/>
  <cp:lastModifiedBy>User</cp:lastModifiedBy>
  <cp:revision>2</cp:revision>
  <cp:lastPrinted>2020-02-06T09:45:00Z</cp:lastPrinted>
  <dcterms:created xsi:type="dcterms:W3CDTF">2020-05-19T10:23:00Z</dcterms:created>
  <dcterms:modified xsi:type="dcterms:W3CDTF">2020-05-19T10:23:00Z</dcterms:modified>
</cp:coreProperties>
</file>