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09" w:rsidRDefault="006A4709" w:rsidP="00FA3762">
      <w:pPr>
        <w:rPr>
          <w:b/>
          <w:szCs w:val="28"/>
        </w:rPr>
      </w:pPr>
    </w:p>
    <w:p w:rsidR="006A4709" w:rsidRPr="00277665" w:rsidRDefault="006A4709" w:rsidP="00FA3762">
      <w:pPr>
        <w:rPr>
          <w:b/>
        </w:rPr>
      </w:pPr>
      <w:r w:rsidRPr="00277665">
        <w:rPr>
          <w:b/>
        </w:rPr>
        <w:t>УТВЕРЖДАЮ</w:t>
      </w:r>
    </w:p>
    <w:p w:rsidR="006A4709" w:rsidRPr="00277665" w:rsidRDefault="006A4709" w:rsidP="00FA3762">
      <w:pPr>
        <w:ind w:left="6372" w:firstLine="708"/>
        <w:jc w:val="center"/>
        <w:rPr>
          <w:b/>
        </w:rPr>
      </w:pPr>
    </w:p>
    <w:p w:rsidR="006A4709" w:rsidRPr="00277665" w:rsidRDefault="006A4709" w:rsidP="00FA3762">
      <w:pPr>
        <w:rPr>
          <w:b/>
        </w:rPr>
      </w:pPr>
      <w:r>
        <w:rPr>
          <w:b/>
        </w:rPr>
        <w:t>Первый проректор-п</w:t>
      </w:r>
      <w:r w:rsidRPr="00277665">
        <w:rPr>
          <w:b/>
        </w:rPr>
        <w:t>роректор по УР</w:t>
      </w:r>
      <w:r w:rsidRPr="00277665">
        <w:rPr>
          <w:u w:val="single"/>
        </w:rPr>
        <w:tab/>
      </w:r>
      <w:r w:rsidRPr="00277665">
        <w:rPr>
          <w:u w:val="single"/>
        </w:rPr>
        <w:tab/>
      </w:r>
      <w:r w:rsidRPr="00277665">
        <w:rPr>
          <w:u w:val="single"/>
        </w:rPr>
        <w:tab/>
      </w:r>
      <w:r w:rsidRPr="00277665">
        <w:rPr>
          <w:b/>
        </w:rPr>
        <w:t>В.Н. Лесев</w:t>
      </w:r>
    </w:p>
    <w:p w:rsidR="006A4709" w:rsidRPr="00277665" w:rsidRDefault="006A4709" w:rsidP="00FA3762">
      <w:pPr>
        <w:rPr>
          <w:b/>
        </w:rPr>
      </w:pPr>
    </w:p>
    <w:p w:rsidR="006A4709" w:rsidRPr="00277665" w:rsidRDefault="006A4709" w:rsidP="00FA3762">
      <w:pPr>
        <w:rPr>
          <w:b/>
        </w:rPr>
      </w:pPr>
      <w:r w:rsidRPr="00277665">
        <w:rPr>
          <w:b/>
        </w:rPr>
        <w:t xml:space="preserve">                                       «____»__________20</w:t>
      </w:r>
      <w:r>
        <w:rPr>
          <w:b/>
        </w:rPr>
        <w:t>20</w:t>
      </w:r>
      <w:r w:rsidRPr="00277665">
        <w:rPr>
          <w:b/>
        </w:rPr>
        <w:t xml:space="preserve"> г.</w:t>
      </w:r>
    </w:p>
    <w:p w:rsidR="006A4709" w:rsidRPr="00EB0FB5" w:rsidRDefault="006A4709" w:rsidP="00FA3762">
      <w:pPr>
        <w:ind w:left="6372" w:firstLine="7"/>
        <w:jc w:val="center"/>
        <w:rPr>
          <w:b/>
          <w:sz w:val="24"/>
        </w:rPr>
      </w:pPr>
    </w:p>
    <w:p w:rsidR="006A4709" w:rsidRPr="00EB0FB5" w:rsidRDefault="006A4709" w:rsidP="00FA3762">
      <w:pPr>
        <w:jc w:val="center"/>
        <w:rPr>
          <w:b/>
          <w:sz w:val="24"/>
        </w:rPr>
      </w:pPr>
    </w:p>
    <w:p w:rsidR="006A4709" w:rsidRDefault="006A4709" w:rsidP="00FA3762">
      <w:pPr>
        <w:jc w:val="center"/>
        <w:rPr>
          <w:b/>
          <w:sz w:val="32"/>
        </w:rPr>
      </w:pPr>
    </w:p>
    <w:p w:rsidR="006A4709" w:rsidRDefault="006A4709" w:rsidP="00FA3762">
      <w:pPr>
        <w:jc w:val="center"/>
        <w:rPr>
          <w:b/>
          <w:sz w:val="32"/>
        </w:rPr>
      </w:pPr>
    </w:p>
    <w:p w:rsidR="006A4709" w:rsidRPr="00B75253" w:rsidRDefault="006A4709" w:rsidP="00FA3762">
      <w:pPr>
        <w:jc w:val="center"/>
        <w:rPr>
          <w:sz w:val="32"/>
        </w:rPr>
      </w:pPr>
      <w:r w:rsidRPr="00B75253">
        <w:rPr>
          <w:b/>
          <w:sz w:val="32"/>
        </w:rPr>
        <w:t>ГРАФИК</w:t>
      </w:r>
    </w:p>
    <w:p w:rsidR="006A4709" w:rsidRPr="00BD63D0" w:rsidRDefault="006A4709" w:rsidP="00FA3762">
      <w:pPr>
        <w:jc w:val="center"/>
        <w:rPr>
          <w:szCs w:val="28"/>
        </w:rPr>
      </w:pPr>
      <w:r w:rsidRPr="00BD63D0">
        <w:rPr>
          <w:szCs w:val="28"/>
        </w:rPr>
        <w:t xml:space="preserve">ликвидации академических задолженностей за </w:t>
      </w:r>
      <w:r w:rsidRPr="00BD63D0">
        <w:rPr>
          <w:szCs w:val="28"/>
          <w:lang w:val="en-US"/>
        </w:rPr>
        <w:t>I</w:t>
      </w:r>
      <w:r w:rsidRPr="00BD63D0">
        <w:rPr>
          <w:szCs w:val="28"/>
        </w:rPr>
        <w:t xml:space="preserve"> полугодие 2019-2020 учебного года</w:t>
      </w:r>
      <w:r w:rsidRPr="00BD63D0">
        <w:rPr>
          <w:szCs w:val="28"/>
        </w:rPr>
        <w:br/>
        <w:t>по направлениям подготовки 08.03.01 Строительство</w:t>
      </w:r>
    </w:p>
    <w:p w:rsidR="006A4709" w:rsidRPr="00BD63D0" w:rsidRDefault="006A4709" w:rsidP="00FA3762">
      <w:pPr>
        <w:jc w:val="center"/>
        <w:rPr>
          <w:color w:val="FF0000"/>
          <w:szCs w:val="28"/>
        </w:rPr>
      </w:pPr>
      <w:r w:rsidRPr="00BD63D0">
        <w:rPr>
          <w:b/>
          <w:szCs w:val="28"/>
        </w:rPr>
        <w:t xml:space="preserve"> </w:t>
      </w:r>
      <w:r w:rsidRPr="00BD63D0">
        <w:rPr>
          <w:szCs w:val="28"/>
        </w:rPr>
        <w:t>института архитектуры, строительства и дизайна</w:t>
      </w:r>
    </w:p>
    <w:p w:rsidR="006A4709" w:rsidRPr="00BD63D0" w:rsidRDefault="006A4709" w:rsidP="00FA3762">
      <w:pPr>
        <w:jc w:val="center"/>
        <w:rPr>
          <w:color w:val="000000"/>
          <w:szCs w:val="28"/>
        </w:rPr>
      </w:pPr>
      <w:r w:rsidRPr="00BD63D0">
        <w:rPr>
          <w:color w:val="000000"/>
          <w:szCs w:val="28"/>
        </w:rPr>
        <w:t>очной формы обучения,</w:t>
      </w:r>
    </w:p>
    <w:p w:rsidR="006A4709" w:rsidRPr="00BD63D0" w:rsidRDefault="006A4709" w:rsidP="00FA3762">
      <w:pPr>
        <w:jc w:val="center"/>
        <w:rPr>
          <w:szCs w:val="28"/>
        </w:rPr>
      </w:pPr>
      <w:r w:rsidRPr="00BD63D0">
        <w:rPr>
          <w:szCs w:val="28"/>
        </w:rPr>
        <w:t>08.04.01 Строительство</w:t>
      </w:r>
    </w:p>
    <w:p w:rsidR="006A4709" w:rsidRPr="00BD63D0" w:rsidRDefault="006A4709" w:rsidP="00FA3762">
      <w:pPr>
        <w:jc w:val="center"/>
        <w:rPr>
          <w:color w:val="FF0000"/>
          <w:szCs w:val="28"/>
        </w:rPr>
      </w:pPr>
      <w:r w:rsidRPr="00BD63D0">
        <w:rPr>
          <w:szCs w:val="28"/>
        </w:rPr>
        <w:t>института архитектуры, строительства и дизайна</w:t>
      </w:r>
    </w:p>
    <w:p w:rsidR="006A4709" w:rsidRPr="00BD63D0" w:rsidRDefault="006A4709" w:rsidP="00FA3762">
      <w:pPr>
        <w:jc w:val="center"/>
        <w:rPr>
          <w:color w:val="000000"/>
          <w:szCs w:val="28"/>
        </w:rPr>
      </w:pPr>
      <w:r w:rsidRPr="00BD63D0">
        <w:rPr>
          <w:color w:val="000000"/>
          <w:szCs w:val="28"/>
        </w:rPr>
        <w:t>очной формы обучения</w:t>
      </w:r>
    </w:p>
    <w:p w:rsidR="006A4709" w:rsidRPr="00864A91" w:rsidRDefault="006A4709" w:rsidP="00FA3762">
      <w:pPr>
        <w:jc w:val="center"/>
        <w:rPr>
          <w:b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823"/>
        <w:gridCol w:w="4819"/>
        <w:gridCol w:w="851"/>
        <w:gridCol w:w="1905"/>
        <w:gridCol w:w="1843"/>
        <w:gridCol w:w="4757"/>
      </w:tblGrid>
      <w:tr w:rsidR="006A4709" w:rsidRPr="005A3FD6" w:rsidTr="00B56EE4">
        <w:trPr>
          <w:trHeight w:val="471"/>
          <w:jc w:val="center"/>
        </w:trPr>
        <w:tc>
          <w:tcPr>
            <w:tcW w:w="732" w:type="dxa"/>
            <w:vMerge w:val="restart"/>
            <w:vAlign w:val="center"/>
          </w:tcPr>
          <w:p w:rsidR="006A4709" w:rsidRPr="005A3FD6" w:rsidRDefault="006A4709" w:rsidP="00B56EE4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№</w:t>
            </w:r>
          </w:p>
        </w:tc>
        <w:tc>
          <w:tcPr>
            <w:tcW w:w="823" w:type="dxa"/>
            <w:vMerge w:val="restart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b/>
                <w:sz w:val="24"/>
              </w:rPr>
            </w:pPr>
            <w:r w:rsidRPr="005A3FD6">
              <w:rPr>
                <w:b/>
                <w:sz w:val="24"/>
              </w:rPr>
              <w:t>КУРС</w:t>
            </w:r>
          </w:p>
        </w:tc>
        <w:tc>
          <w:tcPr>
            <w:tcW w:w="4819" w:type="dxa"/>
            <w:vMerge w:val="restart"/>
            <w:vAlign w:val="center"/>
          </w:tcPr>
          <w:p w:rsidR="006A4709" w:rsidRPr="005A3FD6" w:rsidRDefault="006A4709" w:rsidP="00B56EE4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НАИМЕНОВАНИЕ ДИСЦИПЛИНЫ</w:t>
            </w:r>
          </w:p>
        </w:tc>
        <w:tc>
          <w:tcPr>
            <w:tcW w:w="851" w:type="dxa"/>
            <w:vMerge w:val="restart"/>
            <w:vAlign w:val="center"/>
          </w:tcPr>
          <w:p w:rsidR="006A4709" w:rsidRPr="00954978" w:rsidRDefault="006A4709" w:rsidP="00B56EE4">
            <w:pPr>
              <w:jc w:val="center"/>
              <w:rPr>
                <w:b/>
                <w:sz w:val="24"/>
              </w:rPr>
            </w:pPr>
            <w:r w:rsidRPr="00954978">
              <w:rPr>
                <w:b/>
                <w:sz w:val="24"/>
              </w:rPr>
              <w:t>АУД.</w:t>
            </w:r>
          </w:p>
        </w:tc>
        <w:tc>
          <w:tcPr>
            <w:tcW w:w="3748" w:type="dxa"/>
            <w:gridSpan w:val="2"/>
            <w:vAlign w:val="center"/>
          </w:tcPr>
          <w:p w:rsidR="006A4709" w:rsidRPr="005A3FD6" w:rsidRDefault="006A4709" w:rsidP="00B56EE4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ДАТА СДАЧИ</w:t>
            </w:r>
          </w:p>
        </w:tc>
        <w:tc>
          <w:tcPr>
            <w:tcW w:w="4757" w:type="dxa"/>
            <w:vMerge w:val="restart"/>
            <w:vAlign w:val="center"/>
          </w:tcPr>
          <w:p w:rsidR="006A4709" w:rsidRDefault="006A4709" w:rsidP="00B56EE4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СОСТАВ</w:t>
            </w:r>
          </w:p>
          <w:p w:rsidR="006A4709" w:rsidRPr="005A3FD6" w:rsidRDefault="006A4709" w:rsidP="00B56EE4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 xml:space="preserve"> КОМИССИИ</w:t>
            </w:r>
          </w:p>
        </w:tc>
      </w:tr>
      <w:tr w:rsidR="006A4709" w:rsidRPr="005A3FD6" w:rsidTr="00B56EE4">
        <w:trPr>
          <w:trHeight w:val="410"/>
          <w:jc w:val="center"/>
        </w:trPr>
        <w:tc>
          <w:tcPr>
            <w:tcW w:w="732" w:type="dxa"/>
            <w:vMerge/>
            <w:vAlign w:val="center"/>
          </w:tcPr>
          <w:p w:rsidR="006A4709" w:rsidRPr="005A3FD6" w:rsidRDefault="006A4709" w:rsidP="00B56EE4">
            <w:pPr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  <w:vMerge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b/>
                <w:szCs w:val="28"/>
              </w:rPr>
            </w:pPr>
          </w:p>
        </w:tc>
        <w:tc>
          <w:tcPr>
            <w:tcW w:w="4819" w:type="dxa"/>
            <w:vMerge/>
            <w:vAlign w:val="center"/>
          </w:tcPr>
          <w:p w:rsidR="006A4709" w:rsidRPr="005A3FD6" w:rsidRDefault="006A4709" w:rsidP="00B56EE4">
            <w:pPr>
              <w:rPr>
                <w:b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6A4709" w:rsidRPr="005A3FD6" w:rsidRDefault="006A4709" w:rsidP="00B56EE4">
            <w:pPr>
              <w:jc w:val="center"/>
              <w:rPr>
                <w:b/>
                <w:szCs w:val="28"/>
              </w:rPr>
            </w:pPr>
          </w:p>
        </w:tc>
        <w:tc>
          <w:tcPr>
            <w:tcW w:w="1905" w:type="dxa"/>
            <w:vAlign w:val="center"/>
          </w:tcPr>
          <w:p w:rsidR="006A4709" w:rsidRPr="005A3FD6" w:rsidRDefault="006A4709" w:rsidP="00B56EE4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1 этап</w:t>
            </w:r>
          </w:p>
        </w:tc>
        <w:tc>
          <w:tcPr>
            <w:tcW w:w="1843" w:type="dxa"/>
            <w:vAlign w:val="center"/>
          </w:tcPr>
          <w:p w:rsidR="006A4709" w:rsidRPr="005A3FD6" w:rsidRDefault="006A4709" w:rsidP="00B56EE4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2 этап</w:t>
            </w:r>
          </w:p>
        </w:tc>
        <w:tc>
          <w:tcPr>
            <w:tcW w:w="4757" w:type="dxa"/>
            <w:vMerge/>
            <w:vAlign w:val="center"/>
          </w:tcPr>
          <w:p w:rsidR="006A4709" w:rsidRPr="005A3FD6" w:rsidRDefault="006A4709" w:rsidP="00B56EE4">
            <w:pPr>
              <w:jc w:val="center"/>
              <w:rPr>
                <w:b/>
                <w:szCs w:val="28"/>
              </w:rPr>
            </w:pPr>
          </w:p>
        </w:tc>
      </w:tr>
      <w:tr w:rsidR="006A4709" w:rsidRPr="005A3FD6" w:rsidTr="00B56EE4">
        <w:trPr>
          <w:trHeight w:val="595"/>
          <w:jc w:val="center"/>
        </w:trPr>
        <w:tc>
          <w:tcPr>
            <w:tcW w:w="15730" w:type="dxa"/>
            <w:gridSpan w:val="7"/>
            <w:vAlign w:val="center"/>
          </w:tcPr>
          <w:p w:rsidR="006A4709" w:rsidRPr="005A3FD6" w:rsidRDefault="006A4709" w:rsidP="00B56EE4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08.03.01 СТРОИТЕЛЬСТВО</w:t>
            </w:r>
          </w:p>
        </w:tc>
      </w:tr>
      <w:tr w:rsidR="006A4709" w:rsidRPr="005A3FD6" w:rsidTr="00B56EE4">
        <w:trPr>
          <w:trHeight w:val="1145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BB2BBA">
              <w:rPr>
                <w:szCs w:val="28"/>
              </w:rPr>
              <w:t xml:space="preserve">ИНОСТРАННЫЙ ЯЗЫК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AB588B">
              <w:rPr>
                <w:szCs w:val="28"/>
              </w:rPr>
              <w:t>311</w:t>
            </w:r>
          </w:p>
        </w:tc>
        <w:tc>
          <w:tcPr>
            <w:tcW w:w="1905" w:type="dxa"/>
            <w:vAlign w:val="center"/>
          </w:tcPr>
          <w:p w:rsidR="006A4709" w:rsidRPr="00F62CD4" w:rsidRDefault="006A4709" w:rsidP="00B56EE4">
            <w:pPr>
              <w:jc w:val="center"/>
              <w:rPr>
                <w:szCs w:val="28"/>
              </w:rPr>
            </w:pPr>
            <w:r w:rsidRPr="00F62CD4">
              <w:rPr>
                <w:szCs w:val="28"/>
                <w:lang w:val="en-US"/>
              </w:rPr>
              <w:t>2</w:t>
            </w:r>
            <w:r w:rsidRPr="00F62CD4">
              <w:rPr>
                <w:szCs w:val="28"/>
              </w:rPr>
              <w:t>.0</w:t>
            </w:r>
            <w:r w:rsidRPr="00F62CD4">
              <w:rPr>
                <w:szCs w:val="28"/>
                <w:lang w:val="en-US"/>
              </w:rPr>
              <w:t>3</w:t>
            </w:r>
            <w:r w:rsidRPr="00F62CD4">
              <w:rPr>
                <w:szCs w:val="28"/>
              </w:rPr>
              <w:t>.2020г.</w:t>
            </w:r>
          </w:p>
        </w:tc>
        <w:tc>
          <w:tcPr>
            <w:tcW w:w="1843" w:type="dxa"/>
            <w:vAlign w:val="center"/>
          </w:tcPr>
          <w:p w:rsidR="006A4709" w:rsidRPr="00F62CD4" w:rsidRDefault="006A4709" w:rsidP="00B56EE4">
            <w:pPr>
              <w:jc w:val="center"/>
              <w:rPr>
                <w:szCs w:val="28"/>
              </w:rPr>
            </w:pPr>
            <w:r w:rsidRPr="00F62CD4">
              <w:rPr>
                <w:szCs w:val="28"/>
              </w:rPr>
              <w:t>1</w:t>
            </w:r>
            <w:r w:rsidRPr="00F62CD4">
              <w:rPr>
                <w:szCs w:val="28"/>
                <w:lang w:val="en-US"/>
              </w:rPr>
              <w:t>8</w:t>
            </w:r>
            <w:r w:rsidRPr="00F62CD4">
              <w:rPr>
                <w:szCs w:val="28"/>
              </w:rPr>
              <w:t>.05.2020 г.</w:t>
            </w:r>
          </w:p>
        </w:tc>
        <w:tc>
          <w:tcPr>
            <w:tcW w:w="4757" w:type="dxa"/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ст.преп. Созаева А.А.</w:t>
            </w:r>
            <w:r w:rsidRPr="00313679">
              <w:rPr>
                <w:szCs w:val="28"/>
              </w:rPr>
              <w:t xml:space="preserve"> </w:t>
            </w:r>
            <w:r w:rsidRPr="00BB2BBA">
              <w:rPr>
                <w:szCs w:val="28"/>
              </w:rPr>
              <w:t>ст.</w:t>
            </w:r>
            <w:r>
              <w:rPr>
                <w:szCs w:val="28"/>
              </w:rPr>
              <w:t xml:space="preserve"> </w:t>
            </w:r>
            <w:r w:rsidRPr="00BB2BBA">
              <w:rPr>
                <w:szCs w:val="28"/>
              </w:rPr>
              <w:t>преп. Цеева З.Х</w:t>
            </w:r>
            <w:r>
              <w:rPr>
                <w:szCs w:val="28"/>
              </w:rPr>
              <w:t>. ,доц. Абазова К.В.</w:t>
            </w:r>
            <w:r w:rsidRPr="00313679">
              <w:rPr>
                <w:szCs w:val="28"/>
              </w:rPr>
              <w:t xml:space="preserve">   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313679">
              <w:rPr>
                <w:szCs w:val="28"/>
              </w:rPr>
              <w:t xml:space="preserve">проф.  Аликаев Р.С., ст. преп. Гелястанова А.Л., </w:t>
            </w:r>
            <w:r w:rsidRPr="00BB2BBA">
              <w:rPr>
                <w:szCs w:val="28"/>
              </w:rPr>
              <w:t>ас. Цолоева М.Т</w:t>
            </w:r>
          </w:p>
        </w:tc>
      </w:tr>
      <w:tr w:rsidR="006A4709" w:rsidRPr="005A3FD6" w:rsidTr="00B56EE4">
        <w:trPr>
          <w:trHeight w:val="1133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BB2BBA">
              <w:rPr>
                <w:szCs w:val="28"/>
              </w:rPr>
              <w:t xml:space="preserve">ИНЖЕНЕРНАЯ И КОМПЬЮТЕРНАЯ ГРАФИКА </w:t>
            </w:r>
            <w:r>
              <w:rPr>
                <w:szCs w:val="28"/>
              </w:rPr>
              <w:t>(Экзамен)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204</w:t>
            </w:r>
          </w:p>
        </w:tc>
        <w:tc>
          <w:tcPr>
            <w:tcW w:w="1905" w:type="dxa"/>
            <w:vAlign w:val="center"/>
          </w:tcPr>
          <w:p w:rsidR="006A4709" w:rsidRPr="00F62CD4" w:rsidRDefault="006A4709" w:rsidP="00B56EE4">
            <w:pPr>
              <w:jc w:val="center"/>
              <w:rPr>
                <w:szCs w:val="28"/>
              </w:rPr>
            </w:pPr>
            <w:r w:rsidRPr="00F62CD4">
              <w:rPr>
                <w:szCs w:val="28"/>
                <w:lang w:val="en-US"/>
              </w:rPr>
              <w:t>2</w:t>
            </w:r>
            <w:r w:rsidRPr="00F62CD4">
              <w:rPr>
                <w:szCs w:val="28"/>
              </w:rPr>
              <w:t>.0</w:t>
            </w:r>
            <w:r w:rsidRPr="00F62CD4">
              <w:rPr>
                <w:szCs w:val="28"/>
                <w:lang w:val="en-US"/>
              </w:rPr>
              <w:t>3</w:t>
            </w:r>
            <w:r w:rsidRPr="00F62CD4">
              <w:rPr>
                <w:szCs w:val="28"/>
              </w:rPr>
              <w:t>.2020</w:t>
            </w:r>
            <w:r>
              <w:rPr>
                <w:szCs w:val="28"/>
                <w:lang w:val="en-US"/>
              </w:rPr>
              <w:t xml:space="preserve"> </w:t>
            </w:r>
            <w:r w:rsidRPr="00F62CD4">
              <w:rPr>
                <w:szCs w:val="28"/>
              </w:rPr>
              <w:t>г.</w:t>
            </w:r>
          </w:p>
        </w:tc>
        <w:tc>
          <w:tcPr>
            <w:tcW w:w="1843" w:type="dxa"/>
            <w:vAlign w:val="center"/>
          </w:tcPr>
          <w:p w:rsidR="006A4709" w:rsidRPr="00F62CD4" w:rsidRDefault="006A4709" w:rsidP="00B56EE4">
            <w:pPr>
              <w:jc w:val="center"/>
              <w:rPr>
                <w:szCs w:val="28"/>
              </w:rPr>
            </w:pPr>
            <w:r w:rsidRPr="00F62CD4">
              <w:rPr>
                <w:szCs w:val="28"/>
              </w:rPr>
              <w:t>1</w:t>
            </w:r>
            <w:r w:rsidRPr="00F62CD4">
              <w:rPr>
                <w:szCs w:val="28"/>
                <w:lang w:val="en-US"/>
              </w:rPr>
              <w:t>8</w:t>
            </w:r>
            <w:r w:rsidRPr="00F62CD4">
              <w:rPr>
                <w:szCs w:val="28"/>
              </w:rPr>
              <w:t>.05.2020 г.</w:t>
            </w:r>
          </w:p>
        </w:tc>
        <w:tc>
          <w:tcPr>
            <w:tcW w:w="4757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Хуранов В.Х.,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Бжахов М.И.,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ст.пр. Шогенова Ф.М.</w:t>
            </w:r>
          </w:p>
        </w:tc>
      </w:tr>
      <w:tr w:rsidR="006A4709" w:rsidRPr="005A3FD6" w:rsidTr="00B56EE4">
        <w:trPr>
          <w:trHeight w:val="1188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BB2BBA">
              <w:rPr>
                <w:szCs w:val="28"/>
              </w:rPr>
              <w:t xml:space="preserve">МЕХАНИКА ЖИДКОСТИ И ГАЗА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571E2">
              <w:rPr>
                <w:szCs w:val="28"/>
              </w:rPr>
              <w:t>311</w:t>
            </w:r>
          </w:p>
        </w:tc>
        <w:tc>
          <w:tcPr>
            <w:tcW w:w="1905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5A3FD6">
              <w:rPr>
                <w:szCs w:val="28"/>
              </w:rPr>
              <w:t>.02.</w:t>
            </w:r>
            <w:r>
              <w:rPr>
                <w:szCs w:val="28"/>
              </w:rPr>
              <w:t>2020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г.</w:t>
            </w:r>
          </w:p>
        </w:tc>
        <w:tc>
          <w:tcPr>
            <w:tcW w:w="1843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5A3FD6">
              <w:rPr>
                <w:szCs w:val="28"/>
              </w:rPr>
              <w:t>.05.</w:t>
            </w:r>
            <w:r>
              <w:rPr>
                <w:szCs w:val="28"/>
              </w:rPr>
              <w:t>2020 г.</w:t>
            </w:r>
          </w:p>
        </w:tc>
        <w:tc>
          <w:tcPr>
            <w:tcW w:w="4757" w:type="dxa"/>
            <w:vAlign w:val="center"/>
          </w:tcPr>
          <w:p w:rsidR="006A4709" w:rsidRDefault="006A4709" w:rsidP="00B56EE4">
            <w:pPr>
              <w:jc w:val="center"/>
            </w:pPr>
            <w:r w:rsidRPr="00663254">
              <w:t>доц. Шогенова М.М.</w:t>
            </w:r>
            <w:r>
              <w:t>,</w:t>
            </w:r>
          </w:p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</w:t>
            </w:r>
            <w:r w:rsidRPr="005A3FD6">
              <w:rPr>
                <w:szCs w:val="28"/>
              </w:rPr>
              <w:t>пр. Барагунова Л.А.</w:t>
            </w:r>
            <w:r>
              <w:rPr>
                <w:szCs w:val="28"/>
              </w:rPr>
              <w:t>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r w:rsidRPr="005A3FD6">
              <w:rPr>
                <w:szCs w:val="28"/>
              </w:rPr>
              <w:t>Шогенов</w:t>
            </w:r>
            <w:r>
              <w:rPr>
                <w:szCs w:val="28"/>
              </w:rPr>
              <w:t xml:space="preserve"> О.М.</w:t>
            </w:r>
          </w:p>
        </w:tc>
      </w:tr>
      <w:tr w:rsidR="006A4709" w:rsidRPr="005A3FD6" w:rsidTr="00B56EE4">
        <w:trPr>
          <w:trHeight w:val="1043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654CD9" w:rsidRDefault="006A4709" w:rsidP="00B56EE4">
            <w:pPr>
              <w:jc w:val="center"/>
              <w:rPr>
                <w:szCs w:val="28"/>
              </w:rPr>
            </w:pPr>
            <w:r w:rsidRPr="00654CD9"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7B5E98">
              <w:rPr>
                <w:szCs w:val="28"/>
              </w:rPr>
              <w:t>ИСТОРИЯ  (история России, всеобщая история)</w:t>
            </w:r>
            <w:r>
              <w:rPr>
                <w:szCs w:val="28"/>
              </w:rPr>
              <w:t xml:space="preserve">  (Экзамен)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309</w:t>
            </w:r>
          </w:p>
        </w:tc>
        <w:tc>
          <w:tcPr>
            <w:tcW w:w="1905" w:type="dxa"/>
          </w:tcPr>
          <w:p w:rsidR="006A4709" w:rsidRDefault="006A4709" w:rsidP="00B56EE4">
            <w:pPr>
              <w:jc w:val="center"/>
            </w:pPr>
          </w:p>
          <w:p w:rsidR="006A4709" w:rsidRPr="00C108E6" w:rsidRDefault="006A4709" w:rsidP="00B56EE4">
            <w:pPr>
              <w:jc w:val="center"/>
            </w:pPr>
            <w:r w:rsidRPr="00C108E6">
              <w:t>2</w:t>
            </w:r>
            <w:r>
              <w:rPr>
                <w:lang w:val="en-US"/>
              </w:rPr>
              <w:t>5</w:t>
            </w:r>
            <w:r>
              <w:t>.02.2020</w:t>
            </w:r>
            <w:r w:rsidRPr="00C108E6">
              <w:t>г.</w:t>
            </w:r>
          </w:p>
        </w:tc>
        <w:tc>
          <w:tcPr>
            <w:tcW w:w="1843" w:type="dxa"/>
          </w:tcPr>
          <w:p w:rsidR="006A4709" w:rsidRDefault="006A4709" w:rsidP="00B56EE4">
            <w:pPr>
              <w:jc w:val="center"/>
            </w:pPr>
          </w:p>
          <w:p w:rsidR="006A4709" w:rsidRDefault="006A4709" w:rsidP="00B56EE4">
            <w:pPr>
              <w:jc w:val="center"/>
            </w:pPr>
            <w:r>
              <w:t xml:space="preserve">12.05.2020 </w:t>
            </w:r>
            <w:r w:rsidRPr="00C108E6">
              <w:t>г.</w:t>
            </w:r>
          </w:p>
        </w:tc>
        <w:tc>
          <w:tcPr>
            <w:tcW w:w="4757" w:type="dxa"/>
            <w:vAlign w:val="center"/>
          </w:tcPr>
          <w:p w:rsidR="006A4709" w:rsidRPr="000F07BA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проф. Апажева Е.Х.,</w:t>
            </w:r>
          </w:p>
          <w:p w:rsidR="006A4709" w:rsidRPr="000F07BA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доц. Мирзоева С. Г.,  </w:t>
            </w:r>
            <w:r w:rsidRPr="000F07BA">
              <w:rPr>
                <w:szCs w:val="28"/>
              </w:rPr>
              <w:t xml:space="preserve"> 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0F07BA">
              <w:rPr>
                <w:szCs w:val="28"/>
              </w:rPr>
              <w:t xml:space="preserve"> доц. Мурзаханов Ю.И.  </w:t>
            </w:r>
          </w:p>
        </w:tc>
      </w:tr>
      <w:tr w:rsidR="006A4709" w:rsidRPr="005A3FD6" w:rsidTr="00B56EE4">
        <w:trPr>
          <w:trHeight w:val="595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</w:tcPr>
          <w:p w:rsidR="006A4709" w:rsidRDefault="006A4709" w:rsidP="00B56EE4">
            <w:r>
              <w:t xml:space="preserve">    </w:t>
            </w:r>
          </w:p>
          <w:p w:rsidR="006A4709" w:rsidRPr="00783468" w:rsidRDefault="006A4709" w:rsidP="00B56EE4">
            <w:pPr>
              <w:jc w:val="center"/>
            </w:pPr>
            <w:r w:rsidRPr="00783468">
              <w:t>1</w:t>
            </w:r>
          </w:p>
        </w:tc>
        <w:tc>
          <w:tcPr>
            <w:tcW w:w="4819" w:type="dxa"/>
          </w:tcPr>
          <w:p w:rsidR="006A4709" w:rsidRDefault="006A4709" w:rsidP="00B56EE4"/>
          <w:p w:rsidR="006A4709" w:rsidRPr="00783468" w:rsidRDefault="006A4709" w:rsidP="00B56EE4">
            <w:r w:rsidRPr="00BB2BBA">
              <w:t xml:space="preserve">РОДНОЙ ЯЗЫК </w:t>
            </w:r>
            <w:r w:rsidRPr="00783468">
              <w:t>(Зачет)</w:t>
            </w:r>
          </w:p>
        </w:tc>
        <w:tc>
          <w:tcPr>
            <w:tcW w:w="851" w:type="dxa"/>
          </w:tcPr>
          <w:p w:rsidR="006A4709" w:rsidRDefault="006A4709" w:rsidP="00B56EE4">
            <w:pPr>
              <w:jc w:val="center"/>
            </w:pPr>
          </w:p>
          <w:p w:rsidR="006A4709" w:rsidRPr="00783468" w:rsidRDefault="006A4709" w:rsidP="00B56EE4">
            <w:pPr>
              <w:jc w:val="center"/>
            </w:pPr>
            <w:r w:rsidRPr="00783468">
              <w:t>206</w:t>
            </w:r>
          </w:p>
        </w:tc>
        <w:tc>
          <w:tcPr>
            <w:tcW w:w="1905" w:type="dxa"/>
            <w:vAlign w:val="center"/>
          </w:tcPr>
          <w:p w:rsidR="006A4709" w:rsidRPr="00D05C74" w:rsidRDefault="006A4709" w:rsidP="00B56EE4">
            <w:pPr>
              <w:jc w:val="center"/>
              <w:rPr>
                <w:szCs w:val="28"/>
              </w:rPr>
            </w:pPr>
            <w:r w:rsidRPr="00D05C74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D05C74">
              <w:rPr>
                <w:szCs w:val="28"/>
              </w:rPr>
              <w:t>.02.20</w:t>
            </w:r>
            <w:r>
              <w:rPr>
                <w:szCs w:val="28"/>
              </w:rPr>
              <w:t>20</w:t>
            </w:r>
            <w:r w:rsidRPr="00D05C74">
              <w:rPr>
                <w:szCs w:val="28"/>
              </w:rPr>
              <w:t>г.</w:t>
            </w:r>
          </w:p>
        </w:tc>
        <w:tc>
          <w:tcPr>
            <w:tcW w:w="1843" w:type="dxa"/>
            <w:vAlign w:val="center"/>
          </w:tcPr>
          <w:p w:rsidR="006A4709" w:rsidRPr="00D05C74" w:rsidRDefault="006A4709" w:rsidP="00B56EE4">
            <w:pPr>
              <w:jc w:val="center"/>
              <w:rPr>
                <w:szCs w:val="28"/>
              </w:rPr>
            </w:pPr>
            <w:r w:rsidRPr="00D05C74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D05C74">
              <w:rPr>
                <w:szCs w:val="28"/>
              </w:rPr>
              <w:t>.05</w:t>
            </w:r>
            <w:r>
              <w:rPr>
                <w:szCs w:val="28"/>
              </w:rPr>
              <w:t xml:space="preserve">.2020 </w:t>
            </w:r>
            <w:r w:rsidRPr="00D05C74">
              <w:rPr>
                <w:szCs w:val="28"/>
              </w:rPr>
              <w:t>г.</w:t>
            </w:r>
          </w:p>
        </w:tc>
        <w:tc>
          <w:tcPr>
            <w:tcW w:w="4757" w:type="dxa"/>
          </w:tcPr>
          <w:p w:rsidR="006A4709" w:rsidRDefault="006A4709" w:rsidP="00B56EE4">
            <w:pPr>
              <w:jc w:val="center"/>
            </w:pPr>
            <w:r w:rsidRPr="00BB2BBA">
              <w:t>доц. Дохова З.Р.</w:t>
            </w:r>
            <w:r>
              <w:t>,</w:t>
            </w:r>
          </w:p>
          <w:p w:rsidR="006A4709" w:rsidRDefault="006A4709" w:rsidP="00B56EE4">
            <w:pPr>
              <w:jc w:val="center"/>
            </w:pPr>
            <w:r w:rsidRPr="00783468">
              <w:t>ст. преп. Шугушева Дж. Х.</w:t>
            </w:r>
            <w:r>
              <w:t>,</w:t>
            </w:r>
          </w:p>
          <w:p w:rsidR="006A4709" w:rsidRDefault="006A4709" w:rsidP="00B56EE4">
            <w:pPr>
              <w:jc w:val="center"/>
            </w:pPr>
            <w:r w:rsidRPr="00783468">
              <w:t>доц. Мизиев А.М.</w:t>
            </w:r>
          </w:p>
        </w:tc>
      </w:tr>
      <w:tr w:rsidR="006A4709" w:rsidRPr="005A3FD6" w:rsidTr="00B56EE4">
        <w:trPr>
          <w:trHeight w:val="595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BB2BBA">
              <w:rPr>
                <w:szCs w:val="28"/>
              </w:rPr>
              <w:t xml:space="preserve">ФИЗИКА </w:t>
            </w:r>
            <w:r>
              <w:rPr>
                <w:szCs w:val="28"/>
              </w:rPr>
              <w:t>(Экзамен)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311</w:t>
            </w:r>
          </w:p>
        </w:tc>
        <w:tc>
          <w:tcPr>
            <w:tcW w:w="1905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5A3FD6">
              <w:rPr>
                <w:szCs w:val="28"/>
              </w:rPr>
              <w:t>.02.</w:t>
            </w:r>
            <w:r>
              <w:rPr>
                <w:szCs w:val="28"/>
              </w:rPr>
              <w:t>2020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г.</w:t>
            </w:r>
          </w:p>
        </w:tc>
        <w:tc>
          <w:tcPr>
            <w:tcW w:w="1843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13.05.2020 </w:t>
            </w:r>
            <w:r w:rsidRPr="005A3FD6">
              <w:rPr>
                <w:szCs w:val="28"/>
              </w:rPr>
              <w:t>г.</w:t>
            </w:r>
          </w:p>
        </w:tc>
        <w:tc>
          <w:tcPr>
            <w:tcW w:w="4757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доц. Шебзухова М.А.,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Калажоков З.Х.,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доц. Ципинова А.Х.</w:t>
            </w:r>
          </w:p>
        </w:tc>
      </w:tr>
      <w:tr w:rsidR="006A4709" w:rsidRPr="005A3FD6" w:rsidTr="00B56EE4">
        <w:trPr>
          <w:trHeight w:val="1125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BB2BBA">
              <w:rPr>
                <w:szCs w:val="28"/>
              </w:rPr>
              <w:t>МАТЕМАТИКА</w:t>
            </w:r>
            <w:r>
              <w:rPr>
                <w:szCs w:val="28"/>
              </w:rPr>
              <w:t xml:space="preserve"> (Зачет)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309</w:t>
            </w:r>
          </w:p>
        </w:tc>
        <w:tc>
          <w:tcPr>
            <w:tcW w:w="1905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  <w:r>
              <w:rPr>
                <w:szCs w:val="28"/>
              </w:rPr>
              <w:t>7.02.2020</w:t>
            </w:r>
            <w:r w:rsidRPr="005A3FD6">
              <w:rPr>
                <w:szCs w:val="28"/>
              </w:rPr>
              <w:t>г.</w:t>
            </w:r>
          </w:p>
        </w:tc>
        <w:tc>
          <w:tcPr>
            <w:tcW w:w="1843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5A3FD6">
              <w:rPr>
                <w:szCs w:val="28"/>
              </w:rPr>
              <w:t>.05.</w:t>
            </w:r>
            <w:r>
              <w:rPr>
                <w:szCs w:val="28"/>
              </w:rPr>
              <w:t>2020 г.</w:t>
            </w:r>
          </w:p>
        </w:tc>
        <w:tc>
          <w:tcPr>
            <w:tcW w:w="4757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ст.пр. Жабоев Ж.Ж.,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ст.пр. Желдашева А.О.,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ст.пр.</w:t>
            </w:r>
            <w:r>
              <w:rPr>
                <w:szCs w:val="28"/>
              </w:rPr>
              <w:t xml:space="preserve"> </w:t>
            </w:r>
            <w:r w:rsidRPr="005A3FD6">
              <w:rPr>
                <w:szCs w:val="28"/>
              </w:rPr>
              <w:t>Бжеумихова О.И.</w:t>
            </w:r>
          </w:p>
        </w:tc>
      </w:tr>
      <w:tr w:rsidR="006A4709" w:rsidRPr="005A3FD6" w:rsidTr="00B56EE4">
        <w:trPr>
          <w:trHeight w:val="595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BB2BBA">
              <w:rPr>
                <w:szCs w:val="28"/>
              </w:rPr>
              <w:t>ХИМИЯ</w:t>
            </w:r>
            <w:r>
              <w:rPr>
                <w:szCs w:val="28"/>
              </w:rPr>
              <w:t xml:space="preserve"> (Экзамен)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311</w:t>
            </w:r>
          </w:p>
        </w:tc>
        <w:tc>
          <w:tcPr>
            <w:tcW w:w="1905" w:type="dxa"/>
            <w:vAlign w:val="center"/>
          </w:tcPr>
          <w:p w:rsidR="006A4709" w:rsidRPr="00A114A2" w:rsidRDefault="006A4709" w:rsidP="00B56EE4">
            <w:pPr>
              <w:jc w:val="center"/>
            </w:pPr>
            <w:r w:rsidRPr="00A114A2">
              <w:t>2</w:t>
            </w:r>
            <w:r>
              <w:t>7</w:t>
            </w:r>
            <w:r w:rsidRPr="00A114A2">
              <w:t>.02.</w:t>
            </w:r>
            <w:r>
              <w:t>2020г.</w:t>
            </w:r>
          </w:p>
        </w:tc>
        <w:tc>
          <w:tcPr>
            <w:tcW w:w="1843" w:type="dxa"/>
            <w:vAlign w:val="center"/>
          </w:tcPr>
          <w:p w:rsidR="006A4709" w:rsidRPr="00A114A2" w:rsidRDefault="006A4709" w:rsidP="00B56EE4">
            <w:pPr>
              <w:jc w:val="center"/>
            </w:pPr>
            <w:r w:rsidRPr="00A114A2">
              <w:t>1</w:t>
            </w:r>
            <w:r>
              <w:t>4</w:t>
            </w:r>
            <w:r w:rsidRPr="00A114A2">
              <w:t>.05.</w:t>
            </w:r>
            <w:r>
              <w:t>2020  г.</w:t>
            </w:r>
          </w:p>
        </w:tc>
        <w:tc>
          <w:tcPr>
            <w:tcW w:w="4757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проф. Кушхов Х.М.,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Кяров А.А.,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0F07BA">
              <w:rPr>
                <w:szCs w:val="28"/>
              </w:rPr>
              <w:t xml:space="preserve">доц. Виндижева М.К.                 </w:t>
            </w:r>
          </w:p>
        </w:tc>
      </w:tr>
      <w:tr w:rsidR="006A4709" w:rsidRPr="005A3FD6" w:rsidTr="00B56EE4">
        <w:trPr>
          <w:trHeight w:val="740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7B5E98">
              <w:rPr>
                <w:szCs w:val="28"/>
              </w:rPr>
              <w:t xml:space="preserve">ЭЛЕКТИВНЫЕ ДИСЦИПЛИНЫ ПО ФИЗИЧЕСКОЙ КУЛЬТУРЕ И СПОРТУ </w:t>
            </w:r>
            <w:r>
              <w:rPr>
                <w:szCs w:val="28"/>
              </w:rPr>
              <w:t>(Допуск)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ФСК</w:t>
            </w:r>
          </w:p>
        </w:tc>
        <w:tc>
          <w:tcPr>
            <w:tcW w:w="1905" w:type="dxa"/>
            <w:vAlign w:val="center"/>
          </w:tcPr>
          <w:p w:rsidR="006A4709" w:rsidRPr="00A114A2" w:rsidRDefault="006A4709" w:rsidP="00B56EE4">
            <w:pPr>
              <w:ind w:right="-171"/>
              <w:jc w:val="center"/>
            </w:pPr>
            <w:r>
              <w:t>28.02.2020 г.</w:t>
            </w:r>
          </w:p>
        </w:tc>
        <w:tc>
          <w:tcPr>
            <w:tcW w:w="1843" w:type="dxa"/>
            <w:vAlign w:val="center"/>
          </w:tcPr>
          <w:p w:rsidR="006A4709" w:rsidRPr="00A114A2" w:rsidRDefault="006A4709" w:rsidP="00B56EE4">
            <w:pPr>
              <w:jc w:val="center"/>
            </w:pPr>
            <w:r>
              <w:t>15.05.2020 г.</w:t>
            </w:r>
          </w:p>
        </w:tc>
        <w:tc>
          <w:tcPr>
            <w:tcW w:w="4757" w:type="dxa"/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 w:rsidRPr="00ED0596">
              <w:rPr>
                <w:szCs w:val="28"/>
              </w:rPr>
              <w:t>доц.: Ингушев Ч</w:t>
            </w:r>
            <w:r>
              <w:rPr>
                <w:szCs w:val="28"/>
              </w:rPr>
              <w:t>.</w:t>
            </w:r>
            <w:r w:rsidRPr="00ED0596">
              <w:rPr>
                <w:szCs w:val="28"/>
              </w:rPr>
              <w:t xml:space="preserve">Х., Хаупшев М.Х. ст.пр.: Гилясова М.Х., </w:t>
            </w:r>
          </w:p>
          <w:p w:rsidR="006A4709" w:rsidRDefault="006A4709" w:rsidP="00B56EE4">
            <w:pPr>
              <w:jc w:val="center"/>
              <w:rPr>
                <w:szCs w:val="28"/>
              </w:rPr>
            </w:pPr>
            <w:r w:rsidRPr="00ED0596">
              <w:rPr>
                <w:szCs w:val="28"/>
              </w:rPr>
              <w:t xml:space="preserve">Полякова О.А., Цагов С.З.  </w:t>
            </w:r>
          </w:p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тр.</w:t>
            </w:r>
            <w:r w:rsidRPr="00ED0596">
              <w:rPr>
                <w:szCs w:val="28"/>
              </w:rPr>
              <w:t xml:space="preserve">пр.: Карданов А.Х., Фиапшев И.А., Думанишев М.А., Ачиева Н.Е., Биттиров Р.М., Жероков З.А., </w:t>
            </w:r>
          </w:p>
          <w:p w:rsidR="006A4709" w:rsidRPr="00ED0596" w:rsidRDefault="006A4709" w:rsidP="00B56EE4">
            <w:pPr>
              <w:jc w:val="center"/>
              <w:rPr>
                <w:szCs w:val="28"/>
              </w:rPr>
            </w:pPr>
            <w:r w:rsidRPr="00ED0596">
              <w:rPr>
                <w:szCs w:val="28"/>
              </w:rPr>
              <w:t>Абазов З.В., Соблиров А.М.</w:t>
            </w:r>
          </w:p>
        </w:tc>
      </w:tr>
      <w:tr w:rsidR="006A4709" w:rsidRPr="005A3FD6" w:rsidTr="00B56EE4">
        <w:trPr>
          <w:trHeight w:val="740"/>
          <w:jc w:val="center"/>
        </w:trPr>
        <w:tc>
          <w:tcPr>
            <w:tcW w:w="732" w:type="dxa"/>
            <w:vAlign w:val="center"/>
          </w:tcPr>
          <w:p w:rsidR="006A4709" w:rsidRPr="00326A30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0.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4C1F00" w:rsidRDefault="006A4709" w:rsidP="00B56EE4">
            <w:r w:rsidRPr="000F3BB0">
              <w:t xml:space="preserve">ФИЗИЧЕСКАЯ КУЛЬТУРА И СПОРТ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</w:tcPr>
          <w:p w:rsidR="006A4709" w:rsidRDefault="006A4709" w:rsidP="00B56EE4"/>
          <w:p w:rsidR="006A4709" w:rsidRPr="005537F7" w:rsidRDefault="006A4709" w:rsidP="00B56EE4">
            <w:r w:rsidRPr="005537F7">
              <w:t>ФСК</w:t>
            </w:r>
          </w:p>
        </w:tc>
        <w:tc>
          <w:tcPr>
            <w:tcW w:w="1905" w:type="dxa"/>
          </w:tcPr>
          <w:p w:rsidR="006A4709" w:rsidRDefault="006A4709" w:rsidP="00B56EE4">
            <w:pPr>
              <w:jc w:val="center"/>
            </w:pPr>
          </w:p>
          <w:p w:rsidR="006A4709" w:rsidRPr="005537F7" w:rsidRDefault="006A4709" w:rsidP="00B56EE4">
            <w:pPr>
              <w:jc w:val="center"/>
            </w:pPr>
            <w:r>
              <w:t>28.02.2020</w:t>
            </w:r>
            <w:r w:rsidRPr="005537F7">
              <w:t>г.</w:t>
            </w:r>
          </w:p>
        </w:tc>
        <w:tc>
          <w:tcPr>
            <w:tcW w:w="1843" w:type="dxa"/>
          </w:tcPr>
          <w:p w:rsidR="006A4709" w:rsidRDefault="006A4709" w:rsidP="00B56EE4">
            <w:pPr>
              <w:jc w:val="center"/>
            </w:pPr>
          </w:p>
          <w:p w:rsidR="006A4709" w:rsidRDefault="006A4709" w:rsidP="00B56EE4">
            <w:pPr>
              <w:jc w:val="center"/>
            </w:pPr>
            <w:r w:rsidRPr="005537F7">
              <w:t>1</w:t>
            </w:r>
            <w:r>
              <w:t>5</w:t>
            </w:r>
            <w:r w:rsidRPr="005537F7">
              <w:t>.05.20</w:t>
            </w:r>
            <w:r>
              <w:t xml:space="preserve">20 </w:t>
            </w:r>
            <w:r w:rsidRPr="005537F7">
              <w:t>г.</w:t>
            </w:r>
          </w:p>
        </w:tc>
        <w:tc>
          <w:tcPr>
            <w:tcW w:w="4757" w:type="dxa"/>
            <w:vAlign w:val="center"/>
          </w:tcPr>
          <w:p w:rsidR="006A4709" w:rsidRDefault="006A4709" w:rsidP="00B56EE4">
            <w:pPr>
              <w:jc w:val="center"/>
            </w:pPr>
            <w:r w:rsidRPr="000F3BB0">
              <w:t>доц. Черкесов Т.Ю.</w:t>
            </w:r>
            <w:r>
              <w:t>,</w:t>
            </w:r>
            <w:r w:rsidRPr="000F3BB0">
              <w:t xml:space="preserve">    </w:t>
            </w:r>
          </w:p>
          <w:p w:rsidR="006A4709" w:rsidRPr="005571E2" w:rsidRDefault="006A4709" w:rsidP="00B56EE4">
            <w:pPr>
              <w:jc w:val="center"/>
            </w:pPr>
            <w:r>
              <w:t xml:space="preserve">доц. </w:t>
            </w:r>
            <w:r w:rsidRPr="00A114A2">
              <w:t xml:space="preserve"> Ингушев Ч.Х</w:t>
            </w:r>
            <w:r>
              <w:t xml:space="preserve">., </w:t>
            </w:r>
          </w:p>
          <w:p w:rsidR="006A4709" w:rsidRDefault="006A4709" w:rsidP="00B56EE4">
            <w:pPr>
              <w:jc w:val="center"/>
            </w:pPr>
            <w:r>
              <w:t>доц. Коноплева А.В.</w:t>
            </w:r>
          </w:p>
        </w:tc>
      </w:tr>
      <w:tr w:rsidR="006A4709" w:rsidRPr="005A3FD6" w:rsidTr="00B56EE4">
        <w:trPr>
          <w:trHeight w:val="595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BB2BBA">
              <w:rPr>
                <w:szCs w:val="28"/>
              </w:rPr>
              <w:t xml:space="preserve">ИНОСТРАННЫЙ ЯЗЫК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:rsidR="006A4709" w:rsidRPr="002906FC" w:rsidRDefault="006A4709" w:rsidP="00B56EE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206</w:t>
            </w:r>
          </w:p>
        </w:tc>
        <w:tc>
          <w:tcPr>
            <w:tcW w:w="1905" w:type="dxa"/>
            <w:vAlign w:val="center"/>
          </w:tcPr>
          <w:p w:rsidR="006A4709" w:rsidRPr="00224CD9" w:rsidRDefault="006A4709" w:rsidP="00B56EE4">
            <w:pPr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  <w:lang w:val="en-US"/>
              </w:rPr>
              <w:t>2</w:t>
            </w:r>
            <w:r w:rsidRPr="00224CD9">
              <w:rPr>
                <w:color w:val="FF0000"/>
                <w:szCs w:val="28"/>
              </w:rPr>
              <w:t>.0</w:t>
            </w:r>
            <w:r>
              <w:rPr>
                <w:color w:val="FF0000"/>
                <w:szCs w:val="28"/>
                <w:lang w:val="en-US"/>
              </w:rPr>
              <w:t>3</w:t>
            </w:r>
            <w:r w:rsidRPr="00224CD9">
              <w:rPr>
                <w:color w:val="FF0000"/>
                <w:szCs w:val="28"/>
              </w:rPr>
              <w:t>.2020г.</w:t>
            </w:r>
          </w:p>
        </w:tc>
        <w:tc>
          <w:tcPr>
            <w:tcW w:w="1843" w:type="dxa"/>
            <w:vAlign w:val="center"/>
          </w:tcPr>
          <w:p w:rsidR="006A4709" w:rsidRPr="00224CD9" w:rsidRDefault="006A4709" w:rsidP="00B56EE4">
            <w:pPr>
              <w:jc w:val="center"/>
              <w:rPr>
                <w:color w:val="FF0000"/>
                <w:szCs w:val="28"/>
              </w:rPr>
            </w:pPr>
            <w:r w:rsidRPr="00224CD9">
              <w:rPr>
                <w:color w:val="FF0000"/>
                <w:szCs w:val="28"/>
              </w:rPr>
              <w:t>1</w:t>
            </w:r>
            <w:r>
              <w:rPr>
                <w:color w:val="FF0000"/>
                <w:szCs w:val="28"/>
                <w:lang w:val="en-US"/>
              </w:rPr>
              <w:t>8</w:t>
            </w:r>
            <w:r w:rsidRPr="00224CD9">
              <w:rPr>
                <w:color w:val="FF0000"/>
                <w:szCs w:val="28"/>
              </w:rPr>
              <w:t>.05.2020 г.</w:t>
            </w:r>
          </w:p>
        </w:tc>
        <w:tc>
          <w:tcPr>
            <w:tcW w:w="4757" w:type="dxa"/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ст.преп. Созаева А.В.,</w:t>
            </w:r>
          </w:p>
          <w:p w:rsidR="006A4709" w:rsidRDefault="006A4709" w:rsidP="00B56EE4">
            <w:pPr>
              <w:jc w:val="center"/>
              <w:rPr>
                <w:szCs w:val="28"/>
              </w:rPr>
            </w:pPr>
            <w:r w:rsidRPr="00313679">
              <w:rPr>
                <w:szCs w:val="28"/>
              </w:rPr>
              <w:t xml:space="preserve"> </w:t>
            </w:r>
            <w:r w:rsidRPr="00BB2BBA">
              <w:rPr>
                <w:szCs w:val="28"/>
              </w:rPr>
              <w:t>ас.</w:t>
            </w:r>
            <w:r>
              <w:rPr>
                <w:szCs w:val="28"/>
              </w:rPr>
              <w:t xml:space="preserve"> </w:t>
            </w:r>
            <w:r w:rsidRPr="00BB2BBA">
              <w:rPr>
                <w:szCs w:val="28"/>
              </w:rPr>
              <w:t>Ошроева К.В.</w:t>
            </w:r>
            <w:r>
              <w:rPr>
                <w:szCs w:val="28"/>
              </w:rPr>
              <w:t>, доц. Абазова К.В.</w:t>
            </w:r>
            <w:r w:rsidRPr="00313679">
              <w:rPr>
                <w:szCs w:val="28"/>
              </w:rPr>
              <w:t xml:space="preserve">   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313679">
              <w:rPr>
                <w:szCs w:val="28"/>
              </w:rPr>
              <w:t xml:space="preserve">проф.  Аликаев Р.С., </w:t>
            </w:r>
            <w:r>
              <w:rPr>
                <w:szCs w:val="28"/>
              </w:rPr>
              <w:t>доц.</w:t>
            </w:r>
            <w:r w:rsidRPr="00313679">
              <w:rPr>
                <w:szCs w:val="28"/>
              </w:rPr>
              <w:t xml:space="preserve"> Гелястанова А.Л., ст. преп. Ткаченко  С.А.</w:t>
            </w:r>
          </w:p>
        </w:tc>
      </w:tr>
      <w:tr w:rsidR="006A4709" w:rsidRPr="005A3FD6" w:rsidTr="00B56EE4">
        <w:trPr>
          <w:trHeight w:val="595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BB2BBA">
              <w:rPr>
                <w:szCs w:val="28"/>
              </w:rPr>
              <w:t>МАТЕМАТИКА</w:t>
            </w:r>
            <w:r>
              <w:rPr>
                <w:szCs w:val="28"/>
              </w:rPr>
              <w:t xml:space="preserve"> (Экзамен)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211</w:t>
            </w:r>
          </w:p>
        </w:tc>
        <w:tc>
          <w:tcPr>
            <w:tcW w:w="1905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5A3FD6">
              <w:rPr>
                <w:szCs w:val="28"/>
              </w:rPr>
              <w:t>.02.</w:t>
            </w:r>
            <w:r>
              <w:rPr>
                <w:szCs w:val="28"/>
              </w:rPr>
              <w:t>2020г.</w:t>
            </w:r>
          </w:p>
        </w:tc>
        <w:tc>
          <w:tcPr>
            <w:tcW w:w="1843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224CD9">
              <w:rPr>
                <w:color w:val="FF0000"/>
                <w:szCs w:val="28"/>
              </w:rPr>
              <w:t>1</w:t>
            </w:r>
            <w:r>
              <w:rPr>
                <w:color w:val="FF0000"/>
                <w:szCs w:val="28"/>
                <w:lang w:val="en-US"/>
              </w:rPr>
              <w:t>8</w:t>
            </w:r>
            <w:r w:rsidRPr="00224CD9">
              <w:rPr>
                <w:color w:val="FF0000"/>
                <w:szCs w:val="28"/>
              </w:rPr>
              <w:t>.05.2020 г.</w:t>
            </w:r>
          </w:p>
        </w:tc>
        <w:tc>
          <w:tcPr>
            <w:tcW w:w="4757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ст.пр. Жабоев Ж.Ж.,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ст.пр. Желдашева А.О.,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ст.пр.</w:t>
            </w:r>
            <w:r>
              <w:rPr>
                <w:szCs w:val="28"/>
              </w:rPr>
              <w:t xml:space="preserve"> </w:t>
            </w:r>
            <w:r w:rsidRPr="005A3FD6">
              <w:rPr>
                <w:szCs w:val="28"/>
              </w:rPr>
              <w:t>Бжеумихова О.И.</w:t>
            </w:r>
          </w:p>
        </w:tc>
      </w:tr>
      <w:tr w:rsidR="006A4709" w:rsidRPr="005A3FD6" w:rsidTr="00B56EE4">
        <w:trPr>
          <w:trHeight w:val="1075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7B5E98">
              <w:rPr>
                <w:szCs w:val="28"/>
              </w:rPr>
              <w:t xml:space="preserve">ОСНОВЫ АРХИТЕКТУРЫ И СТРОИТЕЛЬНЫХ КОНСТРУКЦИЙ </w:t>
            </w:r>
            <w:r>
              <w:rPr>
                <w:szCs w:val="28"/>
              </w:rPr>
              <w:t>(Дифференцированный зачет+ к.р.)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204</w:t>
            </w:r>
          </w:p>
        </w:tc>
        <w:tc>
          <w:tcPr>
            <w:tcW w:w="1905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5A3FD6">
              <w:rPr>
                <w:szCs w:val="28"/>
              </w:rPr>
              <w:t>.02.</w:t>
            </w:r>
            <w:r>
              <w:rPr>
                <w:szCs w:val="28"/>
              </w:rPr>
              <w:t>2020г.</w:t>
            </w:r>
          </w:p>
        </w:tc>
        <w:tc>
          <w:tcPr>
            <w:tcW w:w="1843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5A3FD6">
              <w:rPr>
                <w:szCs w:val="28"/>
              </w:rPr>
              <w:t>.05.</w:t>
            </w:r>
            <w:r>
              <w:rPr>
                <w:szCs w:val="28"/>
              </w:rPr>
              <w:t>2020 г.</w:t>
            </w:r>
          </w:p>
        </w:tc>
        <w:tc>
          <w:tcPr>
            <w:tcW w:w="4757" w:type="dxa"/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Гукетлов Х.М.,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доц. Хуранов В.Х.</w:t>
            </w:r>
            <w:r>
              <w:rPr>
                <w:szCs w:val="28"/>
              </w:rPr>
              <w:t>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Бжахов М.И.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</w:p>
        </w:tc>
      </w:tr>
      <w:tr w:rsidR="006A4709" w:rsidRPr="005A3FD6" w:rsidTr="00B56EE4">
        <w:trPr>
          <w:trHeight w:val="595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7B5E98">
              <w:rPr>
                <w:szCs w:val="28"/>
              </w:rPr>
              <w:t xml:space="preserve">СТРОИТЕЛЬНЫЕ МАТЕРИАЛЫ </w:t>
            </w:r>
            <w:r>
              <w:rPr>
                <w:szCs w:val="28"/>
              </w:rPr>
              <w:t>(Экзамен)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211</w:t>
            </w:r>
          </w:p>
        </w:tc>
        <w:tc>
          <w:tcPr>
            <w:tcW w:w="1905" w:type="dxa"/>
          </w:tcPr>
          <w:p w:rsidR="006A4709" w:rsidRDefault="006A4709" w:rsidP="00B56EE4"/>
          <w:p w:rsidR="006A4709" w:rsidRPr="00C108E6" w:rsidRDefault="006A4709" w:rsidP="00B56EE4">
            <w:r w:rsidRPr="00C108E6">
              <w:t>2</w:t>
            </w:r>
            <w:r>
              <w:t>6.02.2020</w:t>
            </w:r>
            <w:r w:rsidRPr="00C108E6">
              <w:t>г.</w:t>
            </w:r>
          </w:p>
        </w:tc>
        <w:tc>
          <w:tcPr>
            <w:tcW w:w="1843" w:type="dxa"/>
          </w:tcPr>
          <w:p w:rsidR="006A4709" w:rsidRDefault="006A4709" w:rsidP="00B56EE4"/>
          <w:p w:rsidR="006A4709" w:rsidRDefault="006A4709" w:rsidP="00B56EE4">
            <w:r>
              <w:t xml:space="preserve">12.05.2020 </w:t>
            </w:r>
            <w:r w:rsidRPr="00C108E6">
              <w:t>г.</w:t>
            </w:r>
          </w:p>
        </w:tc>
        <w:tc>
          <w:tcPr>
            <w:tcW w:w="4757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проф. Хежев Т.А.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ст.пр.</w:t>
            </w:r>
            <w:r>
              <w:rPr>
                <w:szCs w:val="28"/>
              </w:rPr>
              <w:t xml:space="preserve"> </w:t>
            </w:r>
            <w:r w:rsidRPr="005A3FD6">
              <w:rPr>
                <w:szCs w:val="28"/>
              </w:rPr>
              <w:t>Ципинов А</w:t>
            </w:r>
            <w:r>
              <w:rPr>
                <w:szCs w:val="28"/>
              </w:rPr>
              <w:t>.</w:t>
            </w:r>
            <w:r w:rsidRPr="005A3FD6">
              <w:rPr>
                <w:szCs w:val="28"/>
              </w:rPr>
              <w:t>С</w:t>
            </w:r>
            <w:r>
              <w:rPr>
                <w:szCs w:val="28"/>
              </w:rPr>
              <w:t>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ст.пр. Журтов А.В.</w:t>
            </w:r>
          </w:p>
        </w:tc>
      </w:tr>
      <w:tr w:rsidR="006A4709" w:rsidRPr="005A3FD6" w:rsidTr="00B56EE4">
        <w:trPr>
          <w:trHeight w:val="1133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6A4709" w:rsidRPr="00954978" w:rsidRDefault="006A4709" w:rsidP="00B56EE4">
            <w:pPr>
              <w:rPr>
                <w:szCs w:val="28"/>
              </w:rPr>
            </w:pPr>
            <w:r w:rsidRPr="007B5E98">
              <w:rPr>
                <w:szCs w:val="28"/>
              </w:rPr>
              <w:t xml:space="preserve">ТЕОРЕТИЧЕСКАЯ МЕХАНИКА И МЕХАНИКА ЖИДКОСТИ И ГАЗОВ </w:t>
            </w:r>
            <w:r w:rsidRPr="00954978">
              <w:rPr>
                <w:szCs w:val="28"/>
              </w:rPr>
              <w:t>(Экзамен, кур.</w:t>
            </w:r>
            <w:r w:rsidRPr="00897642">
              <w:rPr>
                <w:szCs w:val="28"/>
              </w:rPr>
              <w:t xml:space="preserve"> </w:t>
            </w:r>
            <w:r w:rsidRPr="00954978">
              <w:rPr>
                <w:szCs w:val="28"/>
              </w:rPr>
              <w:t>работа)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204</w:t>
            </w:r>
          </w:p>
        </w:tc>
        <w:tc>
          <w:tcPr>
            <w:tcW w:w="1905" w:type="dxa"/>
            <w:vAlign w:val="center"/>
          </w:tcPr>
          <w:p w:rsidR="006A4709" w:rsidRPr="00D05C74" w:rsidRDefault="006A4709" w:rsidP="00B56EE4">
            <w:pPr>
              <w:jc w:val="center"/>
              <w:rPr>
                <w:szCs w:val="28"/>
              </w:rPr>
            </w:pPr>
            <w:r w:rsidRPr="00D05C74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D05C74">
              <w:rPr>
                <w:szCs w:val="28"/>
              </w:rPr>
              <w:t>.02.20</w:t>
            </w:r>
            <w:r>
              <w:rPr>
                <w:szCs w:val="28"/>
              </w:rPr>
              <w:t>20</w:t>
            </w:r>
            <w:r w:rsidRPr="00D05C74">
              <w:rPr>
                <w:szCs w:val="28"/>
              </w:rPr>
              <w:t>г.</w:t>
            </w:r>
          </w:p>
        </w:tc>
        <w:tc>
          <w:tcPr>
            <w:tcW w:w="1843" w:type="dxa"/>
            <w:vAlign w:val="center"/>
          </w:tcPr>
          <w:p w:rsidR="006A4709" w:rsidRPr="00D05C74" w:rsidRDefault="006A4709" w:rsidP="00B56EE4">
            <w:pPr>
              <w:jc w:val="center"/>
              <w:rPr>
                <w:szCs w:val="28"/>
              </w:rPr>
            </w:pPr>
            <w:r w:rsidRPr="00D05C74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D05C74">
              <w:rPr>
                <w:szCs w:val="28"/>
              </w:rPr>
              <w:t>.05</w:t>
            </w:r>
            <w:r>
              <w:rPr>
                <w:szCs w:val="28"/>
              </w:rPr>
              <w:t xml:space="preserve">.2020 </w:t>
            </w:r>
            <w:r w:rsidRPr="00D05C74">
              <w:rPr>
                <w:szCs w:val="28"/>
              </w:rPr>
              <w:t>г.</w:t>
            </w:r>
          </w:p>
        </w:tc>
        <w:tc>
          <w:tcPr>
            <w:tcW w:w="4757" w:type="dxa"/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доц. Шогенова М.М.</w:t>
            </w:r>
          </w:p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</w:t>
            </w:r>
            <w:r w:rsidRPr="005A3FD6">
              <w:rPr>
                <w:szCs w:val="28"/>
              </w:rPr>
              <w:t>пр. Барагунова Л.А.</w:t>
            </w:r>
            <w:r>
              <w:rPr>
                <w:szCs w:val="28"/>
              </w:rPr>
              <w:t>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r w:rsidRPr="005A3FD6">
              <w:rPr>
                <w:szCs w:val="28"/>
              </w:rPr>
              <w:t>Шогенов</w:t>
            </w:r>
            <w:r>
              <w:rPr>
                <w:szCs w:val="28"/>
              </w:rPr>
              <w:t xml:space="preserve"> О.М.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</w:p>
        </w:tc>
      </w:tr>
      <w:tr w:rsidR="006A4709" w:rsidRPr="005A3FD6" w:rsidTr="00B56EE4">
        <w:trPr>
          <w:trHeight w:val="1088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7B5E98">
              <w:rPr>
                <w:szCs w:val="28"/>
              </w:rPr>
              <w:t xml:space="preserve">ТЕХНИЧЕСКАЯ МЕХАНИКА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571E2">
              <w:rPr>
                <w:szCs w:val="28"/>
              </w:rPr>
              <w:t>211</w:t>
            </w:r>
          </w:p>
        </w:tc>
        <w:tc>
          <w:tcPr>
            <w:tcW w:w="1905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5A3FD6">
              <w:rPr>
                <w:szCs w:val="28"/>
              </w:rPr>
              <w:t>.02.</w:t>
            </w:r>
            <w:r>
              <w:rPr>
                <w:szCs w:val="28"/>
              </w:rPr>
              <w:t>2020г.</w:t>
            </w:r>
          </w:p>
        </w:tc>
        <w:tc>
          <w:tcPr>
            <w:tcW w:w="1843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13.05.2020 </w:t>
            </w:r>
            <w:r w:rsidRPr="005A3FD6">
              <w:rPr>
                <w:szCs w:val="28"/>
              </w:rPr>
              <w:t>г.</w:t>
            </w:r>
          </w:p>
        </w:tc>
        <w:tc>
          <w:tcPr>
            <w:tcW w:w="4757" w:type="dxa"/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Шогенова М.М. , 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r w:rsidRPr="005A3FD6">
              <w:rPr>
                <w:szCs w:val="28"/>
              </w:rPr>
              <w:t>Шогенов</w:t>
            </w:r>
            <w:r>
              <w:rPr>
                <w:szCs w:val="28"/>
              </w:rPr>
              <w:t xml:space="preserve"> О.М.,</w:t>
            </w:r>
          </w:p>
          <w:p w:rsidR="006A4709" w:rsidRPr="00BD63D0" w:rsidRDefault="006A4709" w:rsidP="00B56EE4">
            <w:pPr>
              <w:jc w:val="center"/>
              <w:rPr>
                <w:szCs w:val="28"/>
              </w:rPr>
            </w:pPr>
            <w:r w:rsidRPr="00BD63D0">
              <w:rPr>
                <w:szCs w:val="28"/>
              </w:rPr>
              <w:t>ст.пр. Барагунова Л.А.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</w:p>
        </w:tc>
      </w:tr>
      <w:tr w:rsidR="006A4709" w:rsidRPr="005A3FD6" w:rsidTr="00B56EE4">
        <w:trPr>
          <w:trHeight w:val="595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7B5E98">
              <w:rPr>
                <w:szCs w:val="28"/>
              </w:rPr>
              <w:t xml:space="preserve">ФИЛОСОФИЯ </w:t>
            </w:r>
            <w:r>
              <w:rPr>
                <w:szCs w:val="28"/>
              </w:rPr>
              <w:t>(Экзамен)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204</w:t>
            </w:r>
          </w:p>
        </w:tc>
        <w:tc>
          <w:tcPr>
            <w:tcW w:w="1905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  <w:r>
              <w:rPr>
                <w:szCs w:val="28"/>
              </w:rPr>
              <w:t>7.02.2020</w:t>
            </w:r>
            <w:r w:rsidRPr="005A3FD6">
              <w:rPr>
                <w:szCs w:val="28"/>
              </w:rPr>
              <w:t>г.</w:t>
            </w:r>
          </w:p>
        </w:tc>
        <w:tc>
          <w:tcPr>
            <w:tcW w:w="1843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5A3FD6">
              <w:rPr>
                <w:szCs w:val="28"/>
              </w:rPr>
              <w:t>.05.</w:t>
            </w:r>
            <w:r>
              <w:rPr>
                <w:szCs w:val="28"/>
              </w:rPr>
              <w:t>2020 г.</w:t>
            </w:r>
          </w:p>
        </w:tc>
        <w:tc>
          <w:tcPr>
            <w:tcW w:w="4757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 xml:space="preserve">проф.Кочесоков </w:t>
            </w:r>
            <w:r>
              <w:rPr>
                <w:szCs w:val="28"/>
              </w:rPr>
              <w:t>Р.М.,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проф. Тхагапсоев Х.Г.,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проф. А</w:t>
            </w:r>
            <w:r w:rsidRPr="00375C3C">
              <w:rPr>
                <w:szCs w:val="28"/>
              </w:rPr>
              <w:t>ш</w:t>
            </w:r>
            <w:r>
              <w:rPr>
                <w:szCs w:val="28"/>
              </w:rPr>
              <w:t>н</w:t>
            </w:r>
            <w:r w:rsidRPr="00375C3C">
              <w:rPr>
                <w:szCs w:val="28"/>
              </w:rPr>
              <w:t xml:space="preserve">окова Л.М.  </w:t>
            </w:r>
          </w:p>
        </w:tc>
      </w:tr>
      <w:tr w:rsidR="006A4709" w:rsidRPr="005A3FD6" w:rsidTr="00B56EE4">
        <w:trPr>
          <w:trHeight w:val="1125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7B5E98">
              <w:rPr>
                <w:szCs w:val="28"/>
              </w:rPr>
              <w:t xml:space="preserve">ЧИСЛЕННЫЕ МЕТОДЫ И ВЫЧИСЛИТЕЛЬНЫЕ КОМПЛЕКСЫ МАТЛАБ, МАТКАД </w:t>
            </w:r>
            <w:r w:rsidRPr="00954978">
              <w:rPr>
                <w:szCs w:val="28"/>
              </w:rPr>
              <w:t>(Дифференцированный зачет, кур. р</w:t>
            </w:r>
            <w:r>
              <w:rPr>
                <w:szCs w:val="28"/>
              </w:rPr>
              <w:t>абота</w:t>
            </w:r>
            <w:r w:rsidRPr="00954978">
              <w:rPr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6A4709" w:rsidRPr="00524AA7" w:rsidRDefault="006A4709" w:rsidP="00B56EE4">
            <w:pPr>
              <w:jc w:val="center"/>
              <w:rPr>
                <w:szCs w:val="28"/>
                <w:lang w:val="en-US"/>
              </w:rPr>
            </w:pPr>
            <w:r w:rsidRPr="005571E2">
              <w:rPr>
                <w:szCs w:val="28"/>
                <w:lang w:val="en-US"/>
              </w:rPr>
              <w:t>107</w:t>
            </w:r>
          </w:p>
        </w:tc>
        <w:tc>
          <w:tcPr>
            <w:tcW w:w="1905" w:type="dxa"/>
            <w:vAlign w:val="center"/>
          </w:tcPr>
          <w:p w:rsidR="006A4709" w:rsidRPr="00A114A2" w:rsidRDefault="006A4709" w:rsidP="00B56EE4">
            <w:pPr>
              <w:jc w:val="center"/>
            </w:pPr>
            <w:r w:rsidRPr="00A114A2">
              <w:t>2</w:t>
            </w:r>
            <w:r>
              <w:t>7</w:t>
            </w:r>
            <w:r w:rsidRPr="00A114A2">
              <w:t>.02.</w:t>
            </w:r>
            <w:r>
              <w:t>2020г.</w:t>
            </w:r>
          </w:p>
        </w:tc>
        <w:tc>
          <w:tcPr>
            <w:tcW w:w="1843" w:type="dxa"/>
            <w:vAlign w:val="center"/>
          </w:tcPr>
          <w:p w:rsidR="006A4709" w:rsidRPr="00A114A2" w:rsidRDefault="006A4709" w:rsidP="00B56EE4">
            <w:pPr>
              <w:jc w:val="center"/>
            </w:pPr>
            <w:r w:rsidRPr="00A114A2">
              <w:t>1</w:t>
            </w:r>
            <w:r>
              <w:t>4</w:t>
            </w:r>
            <w:r w:rsidRPr="00A114A2">
              <w:t>.05.</w:t>
            </w:r>
            <w:r>
              <w:t>2020  г.</w:t>
            </w:r>
          </w:p>
        </w:tc>
        <w:tc>
          <w:tcPr>
            <w:tcW w:w="4757" w:type="dxa"/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доц. Шогенова М.М.</w:t>
            </w:r>
            <w:r>
              <w:rPr>
                <w:szCs w:val="28"/>
              </w:rPr>
              <w:t>,</w:t>
            </w:r>
          </w:p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доц. </w:t>
            </w:r>
            <w:r w:rsidRPr="005A3FD6">
              <w:rPr>
                <w:szCs w:val="28"/>
              </w:rPr>
              <w:t>Шогенов</w:t>
            </w:r>
            <w:r>
              <w:rPr>
                <w:szCs w:val="28"/>
              </w:rPr>
              <w:t xml:space="preserve"> О.М.,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ст.пр. Барагунова Л.А.</w:t>
            </w:r>
          </w:p>
        </w:tc>
      </w:tr>
      <w:tr w:rsidR="006A4709" w:rsidRPr="005A3FD6" w:rsidTr="00B56EE4">
        <w:trPr>
          <w:trHeight w:val="2400"/>
          <w:jc w:val="center"/>
        </w:trPr>
        <w:tc>
          <w:tcPr>
            <w:tcW w:w="732" w:type="dxa"/>
            <w:vAlign w:val="center"/>
          </w:tcPr>
          <w:p w:rsidR="006A4709" w:rsidRPr="00B038C3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B038C3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B038C3" w:rsidRDefault="006A4709" w:rsidP="00B56EE4">
            <w:pPr>
              <w:jc w:val="center"/>
              <w:rPr>
                <w:szCs w:val="28"/>
              </w:rPr>
            </w:pPr>
            <w:r w:rsidRPr="00B038C3">
              <w:rPr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6A4709" w:rsidRPr="00B038C3" w:rsidRDefault="006A4709" w:rsidP="00B56EE4">
            <w:r w:rsidRPr="007B5E98">
              <w:rPr>
                <w:szCs w:val="28"/>
              </w:rPr>
              <w:t xml:space="preserve">ЭЛЕКТИВНЫЕ ДИСЦИПЛИНЫ ПО ФИЗИЧЕСКОЙ КУЛЬТУРЕ И СПОРТУ </w:t>
            </w:r>
            <w:r>
              <w:t>(Допуск)</w:t>
            </w:r>
          </w:p>
        </w:tc>
        <w:tc>
          <w:tcPr>
            <w:tcW w:w="851" w:type="dxa"/>
            <w:vAlign w:val="center"/>
          </w:tcPr>
          <w:p w:rsidR="006A4709" w:rsidRPr="00B038C3" w:rsidRDefault="006A4709" w:rsidP="00B56EE4">
            <w:pPr>
              <w:jc w:val="center"/>
            </w:pPr>
            <w:r w:rsidRPr="00B038C3">
              <w:t>Ф</w:t>
            </w:r>
            <w:r>
              <w:t>С</w:t>
            </w:r>
            <w:r w:rsidRPr="00B038C3">
              <w:t>К</w:t>
            </w:r>
          </w:p>
        </w:tc>
        <w:tc>
          <w:tcPr>
            <w:tcW w:w="1905" w:type="dxa"/>
            <w:vAlign w:val="center"/>
          </w:tcPr>
          <w:p w:rsidR="006A4709" w:rsidRPr="00A114A2" w:rsidRDefault="006A4709" w:rsidP="00B56EE4">
            <w:pPr>
              <w:ind w:right="-171"/>
              <w:jc w:val="center"/>
            </w:pPr>
            <w:r>
              <w:t>28.02.2020 г.</w:t>
            </w:r>
          </w:p>
        </w:tc>
        <w:tc>
          <w:tcPr>
            <w:tcW w:w="1843" w:type="dxa"/>
            <w:vAlign w:val="center"/>
          </w:tcPr>
          <w:p w:rsidR="006A4709" w:rsidRPr="00A114A2" w:rsidRDefault="006A4709" w:rsidP="00B56EE4">
            <w:pPr>
              <w:jc w:val="center"/>
            </w:pPr>
            <w:r>
              <w:t>15.05.2020 г.</w:t>
            </w:r>
          </w:p>
        </w:tc>
        <w:tc>
          <w:tcPr>
            <w:tcW w:w="4757" w:type="dxa"/>
          </w:tcPr>
          <w:p w:rsidR="006A4709" w:rsidRDefault="006A4709" w:rsidP="00B56EE4">
            <w:pPr>
              <w:jc w:val="center"/>
            </w:pPr>
            <w:r w:rsidRPr="00B038C3">
              <w:t>доц.: Ингушев Ч.</w:t>
            </w:r>
            <w:r>
              <w:t>Х., Хаупшев М.</w:t>
            </w:r>
            <w:r w:rsidRPr="00B038C3">
              <w:t xml:space="preserve">Х. ст.пр.: Гилясова М.Х., </w:t>
            </w:r>
          </w:p>
          <w:p w:rsidR="006A4709" w:rsidRDefault="006A4709" w:rsidP="00B56EE4">
            <w:pPr>
              <w:jc w:val="center"/>
            </w:pPr>
            <w:r w:rsidRPr="00B038C3">
              <w:t xml:space="preserve">Полякова О.А., Цагов С.З. </w:t>
            </w:r>
          </w:p>
          <w:p w:rsidR="006A4709" w:rsidRDefault="006A4709" w:rsidP="00B56EE4">
            <w:pPr>
              <w:jc w:val="center"/>
            </w:pPr>
            <w:r>
              <w:t>тр.</w:t>
            </w:r>
            <w:r w:rsidRPr="00B038C3">
              <w:t xml:space="preserve">пр.: Карданов А.Х., Ачиева Н.Е., Фиапшев И.А., Думанишев М.А., Биттиров Р.М., Жероков З.А., </w:t>
            </w:r>
          </w:p>
          <w:p w:rsidR="006A4709" w:rsidRPr="00B038C3" w:rsidRDefault="006A4709" w:rsidP="00B56EE4">
            <w:pPr>
              <w:jc w:val="center"/>
            </w:pPr>
            <w:r w:rsidRPr="00B038C3">
              <w:t>Абазов З.В., Соблиров А.М.</w:t>
            </w:r>
          </w:p>
        </w:tc>
      </w:tr>
      <w:tr w:rsidR="006A4709" w:rsidRPr="005A3FD6" w:rsidTr="00B56EE4">
        <w:trPr>
          <w:trHeight w:val="727"/>
          <w:jc w:val="center"/>
        </w:trPr>
        <w:tc>
          <w:tcPr>
            <w:tcW w:w="15730" w:type="dxa"/>
            <w:gridSpan w:val="7"/>
            <w:vAlign w:val="center"/>
          </w:tcPr>
          <w:p w:rsidR="006A4709" w:rsidRPr="005A3FD6" w:rsidRDefault="006A4709" w:rsidP="00B56EE4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08.04.01 СТРОИТЕЛЬСТВО</w:t>
            </w:r>
          </w:p>
        </w:tc>
      </w:tr>
      <w:tr w:rsidR="006A4709" w:rsidRPr="005A3FD6" w:rsidTr="00B56EE4">
        <w:trPr>
          <w:trHeight w:val="1136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801355">
              <w:rPr>
                <w:szCs w:val="28"/>
              </w:rPr>
              <w:t xml:space="preserve">ОРГАНИЗАЦИЯ ПРОЕКТНО-ИЗЫСКАТЕЛЬНОЙ ДЕЯТЕЛЬНОСТИ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310</w:t>
            </w:r>
          </w:p>
        </w:tc>
        <w:tc>
          <w:tcPr>
            <w:tcW w:w="1905" w:type="dxa"/>
            <w:vAlign w:val="center"/>
          </w:tcPr>
          <w:p w:rsidR="006A4709" w:rsidRPr="00224CD9" w:rsidRDefault="006A4709" w:rsidP="00B56EE4">
            <w:pPr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  <w:lang w:val="en-US"/>
              </w:rPr>
              <w:t>2</w:t>
            </w:r>
            <w:r w:rsidRPr="00224CD9">
              <w:rPr>
                <w:color w:val="FF0000"/>
                <w:szCs w:val="28"/>
              </w:rPr>
              <w:t>.0</w:t>
            </w:r>
            <w:r>
              <w:rPr>
                <w:color w:val="FF0000"/>
                <w:szCs w:val="28"/>
                <w:lang w:val="en-US"/>
              </w:rPr>
              <w:t>3</w:t>
            </w:r>
            <w:r w:rsidRPr="00224CD9">
              <w:rPr>
                <w:color w:val="FF0000"/>
                <w:szCs w:val="28"/>
              </w:rPr>
              <w:t>.2020г.</w:t>
            </w:r>
          </w:p>
        </w:tc>
        <w:tc>
          <w:tcPr>
            <w:tcW w:w="1843" w:type="dxa"/>
            <w:vAlign w:val="center"/>
          </w:tcPr>
          <w:p w:rsidR="006A4709" w:rsidRPr="00224CD9" w:rsidRDefault="006A4709" w:rsidP="00B56EE4">
            <w:pPr>
              <w:jc w:val="center"/>
              <w:rPr>
                <w:color w:val="FF0000"/>
                <w:szCs w:val="28"/>
              </w:rPr>
            </w:pPr>
            <w:r w:rsidRPr="00224CD9">
              <w:rPr>
                <w:color w:val="FF0000"/>
                <w:szCs w:val="28"/>
              </w:rPr>
              <w:t>1</w:t>
            </w:r>
            <w:r>
              <w:rPr>
                <w:color w:val="FF0000"/>
                <w:szCs w:val="28"/>
                <w:lang w:val="en-US"/>
              </w:rPr>
              <w:t>8</w:t>
            </w:r>
            <w:r w:rsidRPr="00224CD9">
              <w:rPr>
                <w:color w:val="FF0000"/>
                <w:szCs w:val="28"/>
              </w:rPr>
              <w:t>.05.2020 г.</w:t>
            </w:r>
          </w:p>
        </w:tc>
        <w:tc>
          <w:tcPr>
            <w:tcW w:w="4757" w:type="dxa"/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Гукетлов Х.М.,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Бжахов М.И.,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доц. Хуранов В.Х.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</w:p>
        </w:tc>
      </w:tr>
      <w:tr w:rsidR="006A4709" w:rsidRPr="005A3FD6" w:rsidTr="00B56EE4">
        <w:trPr>
          <w:trHeight w:val="1205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801355">
              <w:rPr>
                <w:szCs w:val="28"/>
              </w:rPr>
              <w:t xml:space="preserve">ИНОСТРАННЫЙ ЯЗЫК В ПРОФЕССИОНАЛЬНОЙ ДЕЯТЕЛЬНОСТИ (ПРОДВИНУТЫЙ УРОВЕНЬ)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301</w:t>
            </w:r>
          </w:p>
        </w:tc>
        <w:tc>
          <w:tcPr>
            <w:tcW w:w="1905" w:type="dxa"/>
            <w:vAlign w:val="center"/>
          </w:tcPr>
          <w:p w:rsidR="006A4709" w:rsidRPr="00224CD9" w:rsidRDefault="006A4709" w:rsidP="00B56EE4">
            <w:pPr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  <w:lang w:val="en-US"/>
              </w:rPr>
              <w:t>2</w:t>
            </w:r>
            <w:r w:rsidRPr="00224CD9">
              <w:rPr>
                <w:color w:val="FF0000"/>
                <w:szCs w:val="28"/>
              </w:rPr>
              <w:t>.0</w:t>
            </w:r>
            <w:r>
              <w:rPr>
                <w:color w:val="FF0000"/>
                <w:szCs w:val="28"/>
                <w:lang w:val="en-US"/>
              </w:rPr>
              <w:t>3</w:t>
            </w:r>
            <w:r w:rsidRPr="00224CD9">
              <w:rPr>
                <w:color w:val="FF0000"/>
                <w:szCs w:val="28"/>
              </w:rPr>
              <w:t>.2020г.</w:t>
            </w:r>
          </w:p>
        </w:tc>
        <w:tc>
          <w:tcPr>
            <w:tcW w:w="1843" w:type="dxa"/>
            <w:vAlign w:val="center"/>
          </w:tcPr>
          <w:p w:rsidR="006A4709" w:rsidRPr="00224CD9" w:rsidRDefault="006A4709" w:rsidP="00B56EE4">
            <w:pPr>
              <w:jc w:val="center"/>
              <w:rPr>
                <w:color w:val="FF0000"/>
                <w:szCs w:val="28"/>
              </w:rPr>
            </w:pPr>
            <w:r w:rsidRPr="00224CD9">
              <w:rPr>
                <w:color w:val="FF0000"/>
                <w:szCs w:val="28"/>
              </w:rPr>
              <w:t>1</w:t>
            </w:r>
            <w:r>
              <w:rPr>
                <w:color w:val="FF0000"/>
                <w:szCs w:val="28"/>
                <w:lang w:val="en-US"/>
              </w:rPr>
              <w:t>8</w:t>
            </w:r>
            <w:r w:rsidRPr="00224CD9">
              <w:rPr>
                <w:color w:val="FF0000"/>
                <w:szCs w:val="28"/>
              </w:rPr>
              <w:t>.05.2020 г.</w:t>
            </w:r>
          </w:p>
        </w:tc>
        <w:tc>
          <w:tcPr>
            <w:tcW w:w="4757" w:type="dxa"/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 w:rsidRPr="00801355">
              <w:rPr>
                <w:szCs w:val="28"/>
              </w:rPr>
              <w:t>доц.  Абрегова  А.В.</w:t>
            </w:r>
            <w:r>
              <w:rPr>
                <w:szCs w:val="28"/>
              </w:rPr>
              <w:t>,</w:t>
            </w:r>
          </w:p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ст.преп. </w:t>
            </w:r>
            <w:r w:rsidRPr="00801355">
              <w:rPr>
                <w:szCs w:val="28"/>
              </w:rPr>
              <w:t>Сабанчиева  А.К.</w:t>
            </w:r>
            <w:r>
              <w:rPr>
                <w:szCs w:val="28"/>
              </w:rPr>
              <w:t>,</w:t>
            </w:r>
            <w:r w:rsidRPr="00313679">
              <w:rPr>
                <w:szCs w:val="28"/>
              </w:rPr>
              <w:t xml:space="preserve"> 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801355">
              <w:rPr>
                <w:szCs w:val="28"/>
              </w:rPr>
              <w:t xml:space="preserve">доц.  </w:t>
            </w:r>
            <w:r w:rsidRPr="005A3FD6">
              <w:rPr>
                <w:szCs w:val="28"/>
              </w:rPr>
              <w:t>Гилястанова А.Л.</w:t>
            </w:r>
          </w:p>
        </w:tc>
      </w:tr>
      <w:tr w:rsidR="006A4709" w:rsidRPr="005A3FD6" w:rsidTr="00B56EE4">
        <w:trPr>
          <w:trHeight w:val="1407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801355">
              <w:rPr>
                <w:szCs w:val="28"/>
              </w:rPr>
              <w:t xml:space="preserve">ПРОЕКТИРОВАНИЕ ТЕХНОЛОГИЙ СТРОИТЕЛЬНЫХ МАТЕРИАЛОВ И ИЗДЕЛИЙ </w:t>
            </w:r>
            <w:r>
              <w:rPr>
                <w:szCs w:val="28"/>
              </w:rPr>
              <w:t>(Зачет)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310</w:t>
            </w:r>
          </w:p>
        </w:tc>
        <w:tc>
          <w:tcPr>
            <w:tcW w:w="1905" w:type="dxa"/>
            <w:vAlign w:val="center"/>
          </w:tcPr>
          <w:p w:rsidR="006A4709" w:rsidRPr="00A114A2" w:rsidRDefault="006A4709" w:rsidP="00B56EE4">
            <w:pPr>
              <w:ind w:right="-171"/>
              <w:jc w:val="center"/>
            </w:pPr>
            <w:r>
              <w:t>25.02.2020 г.</w:t>
            </w:r>
          </w:p>
        </w:tc>
        <w:tc>
          <w:tcPr>
            <w:tcW w:w="1843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5A3FD6">
              <w:rPr>
                <w:szCs w:val="28"/>
              </w:rPr>
              <w:t>.05.</w:t>
            </w:r>
            <w:r>
              <w:rPr>
                <w:szCs w:val="28"/>
              </w:rPr>
              <w:t>2019г.</w:t>
            </w:r>
          </w:p>
        </w:tc>
        <w:tc>
          <w:tcPr>
            <w:tcW w:w="4757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 xml:space="preserve">проф. </w:t>
            </w:r>
            <w:r>
              <w:rPr>
                <w:szCs w:val="28"/>
              </w:rPr>
              <w:t>Хежев Т.А.,</w:t>
            </w:r>
          </w:p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Кумыков М.З.,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ст.пр. Ципинов А.С.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</w:p>
        </w:tc>
      </w:tr>
      <w:tr w:rsidR="006A4709" w:rsidRPr="005A3FD6" w:rsidTr="00B56EE4">
        <w:trPr>
          <w:trHeight w:val="595"/>
          <w:jc w:val="center"/>
        </w:trPr>
        <w:tc>
          <w:tcPr>
            <w:tcW w:w="732" w:type="dxa"/>
            <w:vAlign w:val="center"/>
          </w:tcPr>
          <w:p w:rsidR="006A4709" w:rsidRPr="005A3FD6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801355">
              <w:rPr>
                <w:szCs w:val="28"/>
              </w:rPr>
              <w:t xml:space="preserve">ОСНОВЫ НАУЧНЫХ ИССЛЕДОВАНИЙ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301</w:t>
            </w:r>
          </w:p>
        </w:tc>
        <w:tc>
          <w:tcPr>
            <w:tcW w:w="1905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5A3FD6">
              <w:rPr>
                <w:szCs w:val="28"/>
              </w:rPr>
              <w:t>.02.20</w:t>
            </w:r>
            <w:r>
              <w:rPr>
                <w:szCs w:val="28"/>
              </w:rPr>
              <w:t>20</w:t>
            </w:r>
            <w:r w:rsidRPr="005A3FD6">
              <w:rPr>
                <w:szCs w:val="28"/>
              </w:rPr>
              <w:t>г.</w:t>
            </w:r>
          </w:p>
        </w:tc>
        <w:tc>
          <w:tcPr>
            <w:tcW w:w="1843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5A3FD6">
              <w:rPr>
                <w:szCs w:val="28"/>
              </w:rPr>
              <w:t>.05.</w:t>
            </w:r>
            <w:r>
              <w:rPr>
                <w:szCs w:val="28"/>
              </w:rPr>
              <w:t>2020 г.</w:t>
            </w:r>
          </w:p>
        </w:tc>
        <w:tc>
          <w:tcPr>
            <w:tcW w:w="4757" w:type="dxa"/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доц. Шогенова М.М.</w:t>
            </w:r>
            <w:r>
              <w:rPr>
                <w:szCs w:val="28"/>
              </w:rPr>
              <w:t>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r w:rsidRPr="005A3FD6">
              <w:rPr>
                <w:szCs w:val="28"/>
              </w:rPr>
              <w:t>Шогенов</w:t>
            </w:r>
            <w:r>
              <w:rPr>
                <w:szCs w:val="28"/>
              </w:rPr>
              <w:t xml:space="preserve"> О.М.,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Джанкулаев А.Я.</w:t>
            </w:r>
          </w:p>
        </w:tc>
      </w:tr>
      <w:tr w:rsidR="006A4709" w:rsidRPr="005A3FD6" w:rsidTr="00B56EE4">
        <w:trPr>
          <w:trHeight w:val="595"/>
          <w:jc w:val="center"/>
        </w:trPr>
        <w:tc>
          <w:tcPr>
            <w:tcW w:w="732" w:type="dxa"/>
            <w:vAlign w:val="center"/>
          </w:tcPr>
          <w:p w:rsidR="006A4709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801355">
              <w:rPr>
                <w:szCs w:val="28"/>
              </w:rPr>
              <w:t xml:space="preserve">ТЕОРИЯ РАСЧЕТА И ПРОЕКТИРОВАНИЯ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</w:tcPr>
          <w:p w:rsidR="006A4709" w:rsidRDefault="006A4709" w:rsidP="00B56EE4">
            <w:pPr>
              <w:jc w:val="center"/>
            </w:pPr>
          </w:p>
          <w:p w:rsidR="006A4709" w:rsidRPr="00365D5A" w:rsidRDefault="006A4709" w:rsidP="00B56EE4">
            <w:pPr>
              <w:jc w:val="center"/>
            </w:pPr>
            <w:r w:rsidRPr="00365D5A">
              <w:t>310</w:t>
            </w:r>
          </w:p>
        </w:tc>
        <w:tc>
          <w:tcPr>
            <w:tcW w:w="1905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5A3FD6">
              <w:rPr>
                <w:szCs w:val="28"/>
              </w:rPr>
              <w:t>.02.</w:t>
            </w:r>
            <w:r>
              <w:rPr>
                <w:szCs w:val="28"/>
              </w:rPr>
              <w:t>2020г.</w:t>
            </w:r>
          </w:p>
        </w:tc>
        <w:tc>
          <w:tcPr>
            <w:tcW w:w="1843" w:type="dxa"/>
          </w:tcPr>
          <w:p w:rsidR="006A4709" w:rsidRDefault="006A4709" w:rsidP="00B56EE4"/>
          <w:p w:rsidR="006A4709" w:rsidRDefault="006A4709" w:rsidP="00B56EE4">
            <w:r>
              <w:t xml:space="preserve">13.05.2020 </w:t>
            </w:r>
            <w:r w:rsidRPr="00C108E6">
              <w:t>г.</w:t>
            </w:r>
          </w:p>
        </w:tc>
        <w:tc>
          <w:tcPr>
            <w:tcW w:w="4757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r w:rsidRPr="005A3FD6">
              <w:rPr>
                <w:szCs w:val="28"/>
              </w:rPr>
              <w:t>Шогенов</w:t>
            </w:r>
            <w:r>
              <w:rPr>
                <w:szCs w:val="28"/>
              </w:rPr>
              <w:t xml:space="preserve"> О.М.,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Джанкулаев А.Я.,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 xml:space="preserve">доц. </w:t>
            </w:r>
            <w:r>
              <w:rPr>
                <w:szCs w:val="28"/>
              </w:rPr>
              <w:t>Лихов З.Р.</w:t>
            </w:r>
          </w:p>
        </w:tc>
      </w:tr>
      <w:tr w:rsidR="006A4709" w:rsidRPr="005A3FD6" w:rsidTr="00B56EE4">
        <w:trPr>
          <w:trHeight w:val="595"/>
          <w:jc w:val="center"/>
        </w:trPr>
        <w:tc>
          <w:tcPr>
            <w:tcW w:w="732" w:type="dxa"/>
            <w:vAlign w:val="center"/>
          </w:tcPr>
          <w:p w:rsidR="006A4709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5A3FD6" w:rsidRDefault="006A4709" w:rsidP="00B56EE4">
            <w:pPr>
              <w:rPr>
                <w:szCs w:val="28"/>
              </w:rPr>
            </w:pPr>
            <w:r w:rsidRPr="00BD63D0">
              <w:rPr>
                <w:szCs w:val="28"/>
              </w:rPr>
              <w:t xml:space="preserve">СТРОИТЕЛЬНЫЙ КОНТРОЛЬ И ТЕХНИЧЕСКИЙ НАДЗОР </w:t>
            </w:r>
            <w:r>
              <w:rPr>
                <w:szCs w:val="28"/>
              </w:rPr>
              <w:t>(Экзамен + кур.работа)</w:t>
            </w:r>
          </w:p>
        </w:tc>
        <w:tc>
          <w:tcPr>
            <w:tcW w:w="851" w:type="dxa"/>
          </w:tcPr>
          <w:p w:rsidR="006A4709" w:rsidRDefault="006A4709" w:rsidP="00B56EE4">
            <w:pPr>
              <w:jc w:val="center"/>
            </w:pPr>
          </w:p>
          <w:p w:rsidR="006A4709" w:rsidRDefault="006A4709" w:rsidP="00B56EE4">
            <w:pPr>
              <w:jc w:val="center"/>
            </w:pPr>
            <w:r w:rsidRPr="00365D5A">
              <w:t>301</w:t>
            </w:r>
          </w:p>
        </w:tc>
        <w:tc>
          <w:tcPr>
            <w:tcW w:w="1905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5A3FD6">
              <w:rPr>
                <w:szCs w:val="28"/>
              </w:rPr>
              <w:t>.02.</w:t>
            </w:r>
            <w:r>
              <w:rPr>
                <w:szCs w:val="28"/>
              </w:rPr>
              <w:t>2020г.</w:t>
            </w:r>
          </w:p>
        </w:tc>
        <w:tc>
          <w:tcPr>
            <w:tcW w:w="1843" w:type="dxa"/>
            <w:vAlign w:val="center"/>
          </w:tcPr>
          <w:p w:rsidR="006A4709" w:rsidRPr="00D05C74" w:rsidRDefault="006A4709" w:rsidP="00B56EE4">
            <w:pPr>
              <w:jc w:val="center"/>
              <w:rPr>
                <w:szCs w:val="28"/>
              </w:rPr>
            </w:pPr>
            <w:r w:rsidRPr="00D05C74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D05C74">
              <w:rPr>
                <w:szCs w:val="28"/>
              </w:rPr>
              <w:t>.05</w:t>
            </w:r>
            <w:r>
              <w:rPr>
                <w:szCs w:val="28"/>
              </w:rPr>
              <w:t xml:space="preserve">.2020 </w:t>
            </w:r>
            <w:r w:rsidRPr="00D05C74">
              <w:rPr>
                <w:szCs w:val="28"/>
              </w:rPr>
              <w:t>г.</w:t>
            </w:r>
          </w:p>
        </w:tc>
        <w:tc>
          <w:tcPr>
            <w:tcW w:w="4757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r w:rsidRPr="005A3FD6">
              <w:rPr>
                <w:szCs w:val="28"/>
              </w:rPr>
              <w:t>Шогенов</w:t>
            </w:r>
            <w:r>
              <w:rPr>
                <w:szCs w:val="28"/>
              </w:rPr>
              <w:t xml:space="preserve"> О.М.,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Джанкулаев А.Я.,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 xml:space="preserve">доц. </w:t>
            </w:r>
            <w:r>
              <w:rPr>
                <w:szCs w:val="28"/>
              </w:rPr>
              <w:t>Лихов З.Р.</w:t>
            </w:r>
          </w:p>
        </w:tc>
      </w:tr>
      <w:tr w:rsidR="006A4709" w:rsidRPr="005A3FD6" w:rsidTr="00B56EE4">
        <w:trPr>
          <w:trHeight w:val="326"/>
          <w:jc w:val="center"/>
        </w:trPr>
        <w:tc>
          <w:tcPr>
            <w:tcW w:w="732" w:type="dxa"/>
            <w:vAlign w:val="center"/>
          </w:tcPr>
          <w:p w:rsidR="006A4709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D51519" w:rsidRDefault="006A4709" w:rsidP="00B56EE4">
            <w:pPr>
              <w:rPr>
                <w:szCs w:val="28"/>
              </w:rPr>
            </w:pPr>
            <w:r w:rsidRPr="00801355">
              <w:rPr>
                <w:szCs w:val="28"/>
              </w:rPr>
              <w:t xml:space="preserve">УПРАВЛЕНИЕ СТРОИТЕЛЬНОЙ ОРГАНИЗАЦИЕЙ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</w:tcPr>
          <w:p w:rsidR="006A4709" w:rsidRDefault="006A4709" w:rsidP="00B56EE4">
            <w:pPr>
              <w:spacing w:line="360" w:lineRule="auto"/>
              <w:jc w:val="center"/>
            </w:pPr>
          </w:p>
          <w:p w:rsidR="006A4709" w:rsidRDefault="006A4709" w:rsidP="00B56EE4">
            <w:pPr>
              <w:spacing w:line="360" w:lineRule="auto"/>
              <w:jc w:val="center"/>
            </w:pPr>
            <w:r w:rsidRPr="002775B2">
              <w:t>301</w:t>
            </w:r>
          </w:p>
        </w:tc>
        <w:tc>
          <w:tcPr>
            <w:tcW w:w="1905" w:type="dxa"/>
            <w:vAlign w:val="center"/>
          </w:tcPr>
          <w:p w:rsidR="006A4709" w:rsidRPr="00D05C74" w:rsidRDefault="006A4709" w:rsidP="00B56EE4">
            <w:pPr>
              <w:jc w:val="center"/>
              <w:rPr>
                <w:szCs w:val="28"/>
              </w:rPr>
            </w:pPr>
            <w:r w:rsidRPr="00D05C74">
              <w:rPr>
                <w:szCs w:val="28"/>
              </w:rPr>
              <w:t>2</w:t>
            </w:r>
            <w:r>
              <w:rPr>
                <w:szCs w:val="28"/>
              </w:rPr>
              <w:t>7</w:t>
            </w:r>
            <w:r w:rsidRPr="00D05C74">
              <w:rPr>
                <w:szCs w:val="28"/>
              </w:rPr>
              <w:t>.02.20</w:t>
            </w:r>
            <w:r>
              <w:rPr>
                <w:szCs w:val="28"/>
              </w:rPr>
              <w:t>20</w:t>
            </w:r>
            <w:r w:rsidRPr="00D05C74">
              <w:rPr>
                <w:szCs w:val="28"/>
              </w:rPr>
              <w:t>г.</w:t>
            </w:r>
          </w:p>
        </w:tc>
        <w:tc>
          <w:tcPr>
            <w:tcW w:w="1843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5A3FD6">
              <w:rPr>
                <w:szCs w:val="28"/>
              </w:rPr>
              <w:t>.05.</w:t>
            </w:r>
            <w:r>
              <w:rPr>
                <w:szCs w:val="28"/>
              </w:rPr>
              <w:t>2020 г.</w:t>
            </w:r>
          </w:p>
        </w:tc>
        <w:tc>
          <w:tcPr>
            <w:tcW w:w="4757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 xml:space="preserve">проф. </w:t>
            </w:r>
            <w:r>
              <w:rPr>
                <w:szCs w:val="28"/>
              </w:rPr>
              <w:t>Хежев Т.А.,</w:t>
            </w:r>
          </w:p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Кумыков М.З.,</w:t>
            </w:r>
          </w:p>
          <w:p w:rsidR="006A4709" w:rsidRPr="005A3FD6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ст.пр. Ципинов А.С.</w:t>
            </w:r>
          </w:p>
          <w:p w:rsidR="006A4709" w:rsidRPr="006C4995" w:rsidRDefault="006A4709" w:rsidP="00B56EE4">
            <w:pPr>
              <w:jc w:val="center"/>
              <w:rPr>
                <w:szCs w:val="28"/>
              </w:rPr>
            </w:pPr>
          </w:p>
        </w:tc>
      </w:tr>
      <w:tr w:rsidR="006A4709" w:rsidRPr="005A3FD6" w:rsidTr="00B56EE4">
        <w:trPr>
          <w:trHeight w:val="326"/>
          <w:jc w:val="center"/>
        </w:trPr>
        <w:tc>
          <w:tcPr>
            <w:tcW w:w="732" w:type="dxa"/>
            <w:vAlign w:val="center"/>
          </w:tcPr>
          <w:p w:rsidR="006A4709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085EFD" w:rsidRDefault="006A4709" w:rsidP="00B56EE4">
            <w:pPr>
              <w:rPr>
                <w:szCs w:val="28"/>
              </w:rPr>
            </w:pPr>
            <w:r w:rsidRPr="00085EFD">
              <w:rPr>
                <w:szCs w:val="28"/>
              </w:rPr>
              <w:t>Научно-исследовательская работа</w:t>
            </w:r>
            <w:r>
              <w:rPr>
                <w:szCs w:val="28"/>
              </w:rPr>
              <w:t xml:space="preserve"> </w:t>
            </w:r>
            <w:r w:rsidRPr="00954978">
              <w:rPr>
                <w:szCs w:val="28"/>
              </w:rPr>
              <w:t>(Дифференцированный зачет</w:t>
            </w:r>
            <w:r>
              <w:rPr>
                <w:szCs w:val="28"/>
              </w:rPr>
              <w:t>)</w:t>
            </w:r>
          </w:p>
        </w:tc>
        <w:tc>
          <w:tcPr>
            <w:tcW w:w="851" w:type="dxa"/>
          </w:tcPr>
          <w:p w:rsidR="006A4709" w:rsidRDefault="006A4709" w:rsidP="00B56EE4">
            <w:pPr>
              <w:jc w:val="center"/>
            </w:pPr>
          </w:p>
          <w:p w:rsidR="006A4709" w:rsidRPr="002775B2" w:rsidRDefault="006A4709" w:rsidP="00B56EE4">
            <w:pPr>
              <w:jc w:val="center"/>
            </w:pPr>
            <w:r>
              <w:t>103, 102</w:t>
            </w:r>
          </w:p>
        </w:tc>
        <w:tc>
          <w:tcPr>
            <w:tcW w:w="1905" w:type="dxa"/>
            <w:vAlign w:val="center"/>
          </w:tcPr>
          <w:p w:rsidR="006A4709" w:rsidRPr="00A114A2" w:rsidRDefault="006A4709" w:rsidP="00B56EE4">
            <w:pPr>
              <w:ind w:right="-171"/>
              <w:jc w:val="center"/>
            </w:pPr>
            <w:r>
              <w:t>28.02.2020 г.</w:t>
            </w:r>
          </w:p>
        </w:tc>
        <w:tc>
          <w:tcPr>
            <w:tcW w:w="1843" w:type="dxa"/>
          </w:tcPr>
          <w:p w:rsidR="006A4709" w:rsidRDefault="006A4709" w:rsidP="00B56EE4">
            <w:pPr>
              <w:spacing w:line="360" w:lineRule="auto"/>
            </w:pPr>
          </w:p>
          <w:p w:rsidR="006A4709" w:rsidRDefault="006A4709" w:rsidP="00B56EE4">
            <w:pPr>
              <w:spacing w:line="360" w:lineRule="auto"/>
            </w:pPr>
            <w:r>
              <w:t xml:space="preserve">15.05.2020 </w:t>
            </w:r>
            <w:r w:rsidRPr="00C108E6">
              <w:t>г.</w:t>
            </w:r>
          </w:p>
        </w:tc>
        <w:tc>
          <w:tcPr>
            <w:tcW w:w="4757" w:type="dxa"/>
            <w:vAlign w:val="center"/>
          </w:tcPr>
          <w:p w:rsidR="006A4709" w:rsidRPr="005A3FD6" w:rsidRDefault="006A4709" w:rsidP="00B56EE4">
            <w:pPr>
              <w:jc w:val="center"/>
              <w:rPr>
                <w:szCs w:val="28"/>
              </w:rPr>
            </w:pPr>
            <w:r w:rsidRPr="00BD63D0">
              <w:rPr>
                <w:szCs w:val="28"/>
              </w:rPr>
              <w:t xml:space="preserve">проф.Хежев Т.А., проф..  Кокоев М.Н., проф. Беккиев М.Ю. доц. Гоплачев А.А. </w:t>
            </w:r>
            <w:r>
              <w:rPr>
                <w:szCs w:val="28"/>
              </w:rPr>
              <w:t>доц.Хуранов В.Х.</w:t>
            </w:r>
            <w:r w:rsidRPr="00BD63D0">
              <w:rPr>
                <w:szCs w:val="28"/>
              </w:rPr>
              <w:t>,  доц. Джанкулаев А.Я.</w:t>
            </w:r>
          </w:p>
        </w:tc>
      </w:tr>
      <w:tr w:rsidR="006A4709" w:rsidRPr="005A3FD6" w:rsidTr="00B56EE4">
        <w:trPr>
          <w:trHeight w:val="326"/>
          <w:jc w:val="center"/>
        </w:trPr>
        <w:tc>
          <w:tcPr>
            <w:tcW w:w="732" w:type="dxa"/>
            <w:vAlign w:val="center"/>
          </w:tcPr>
          <w:p w:rsidR="006A4709" w:rsidRDefault="006A4709" w:rsidP="00B56EE4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823" w:type="dxa"/>
            <w:tcMar>
              <w:left w:w="0" w:type="dxa"/>
              <w:right w:w="0" w:type="dxa"/>
            </w:tcMar>
            <w:vAlign w:val="center"/>
          </w:tcPr>
          <w:p w:rsidR="006A4709" w:rsidRDefault="006A4709" w:rsidP="00B56E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4709" w:rsidRPr="00085EFD" w:rsidRDefault="006A4709" w:rsidP="00B56EE4">
            <w:pPr>
              <w:rPr>
                <w:szCs w:val="28"/>
              </w:rPr>
            </w:pPr>
            <w:r w:rsidRPr="00BD63D0">
              <w:rPr>
                <w:szCs w:val="28"/>
              </w:rPr>
              <w:t>ПРОИЗВОДСТВО СБОРНЫХ ЖЕЛЕЗОБЕТОННЫХ ИЗДЕЛИЙ И КОНСТРУКЦИЙ</w:t>
            </w:r>
            <w:r>
              <w:rPr>
                <w:szCs w:val="28"/>
              </w:rPr>
              <w:t xml:space="preserve"> (Экзамен +кур.работа)</w:t>
            </w:r>
          </w:p>
        </w:tc>
        <w:tc>
          <w:tcPr>
            <w:tcW w:w="851" w:type="dxa"/>
          </w:tcPr>
          <w:p w:rsidR="006A4709" w:rsidRDefault="006A4709" w:rsidP="00B56EE4">
            <w:pPr>
              <w:jc w:val="center"/>
            </w:pPr>
            <w:r>
              <w:t>206</w:t>
            </w:r>
          </w:p>
        </w:tc>
        <w:tc>
          <w:tcPr>
            <w:tcW w:w="1905" w:type="dxa"/>
            <w:vAlign w:val="center"/>
          </w:tcPr>
          <w:p w:rsidR="006A4709" w:rsidRPr="00A114A2" w:rsidRDefault="006A4709" w:rsidP="00B56EE4">
            <w:pPr>
              <w:ind w:right="-171"/>
              <w:jc w:val="center"/>
            </w:pPr>
            <w:r>
              <w:t>28.02.2020 г.</w:t>
            </w:r>
          </w:p>
        </w:tc>
        <w:tc>
          <w:tcPr>
            <w:tcW w:w="1843" w:type="dxa"/>
          </w:tcPr>
          <w:p w:rsidR="006A4709" w:rsidRDefault="006A4709" w:rsidP="00B56EE4">
            <w:pPr>
              <w:spacing w:line="192" w:lineRule="auto"/>
            </w:pPr>
          </w:p>
          <w:p w:rsidR="006A4709" w:rsidRDefault="006A4709" w:rsidP="00B56EE4">
            <w:pPr>
              <w:spacing w:line="192" w:lineRule="auto"/>
            </w:pPr>
            <w:r>
              <w:t xml:space="preserve">15.05.2020 </w:t>
            </w:r>
            <w:r w:rsidRPr="00C108E6">
              <w:t>г.</w:t>
            </w:r>
          </w:p>
        </w:tc>
        <w:tc>
          <w:tcPr>
            <w:tcW w:w="4757" w:type="dxa"/>
            <w:vAlign w:val="center"/>
          </w:tcPr>
          <w:p w:rsidR="006A4709" w:rsidRPr="00BD63D0" w:rsidRDefault="006A4709" w:rsidP="00B56EE4">
            <w:pPr>
              <w:jc w:val="center"/>
              <w:rPr>
                <w:szCs w:val="28"/>
              </w:rPr>
            </w:pPr>
            <w:r w:rsidRPr="00BD63D0">
              <w:rPr>
                <w:szCs w:val="28"/>
              </w:rPr>
              <w:t>проф. Хежев Т.А.</w:t>
            </w:r>
            <w:r>
              <w:rPr>
                <w:szCs w:val="28"/>
              </w:rPr>
              <w:t>,</w:t>
            </w:r>
          </w:p>
          <w:p w:rsidR="006A4709" w:rsidRPr="00BD63D0" w:rsidRDefault="006A4709" w:rsidP="00B56EE4">
            <w:pPr>
              <w:jc w:val="center"/>
              <w:rPr>
                <w:szCs w:val="28"/>
              </w:rPr>
            </w:pPr>
            <w:r w:rsidRPr="00BD63D0">
              <w:rPr>
                <w:szCs w:val="28"/>
              </w:rPr>
              <w:t>доц. Кумыков М.З</w:t>
            </w:r>
            <w:r>
              <w:rPr>
                <w:szCs w:val="28"/>
              </w:rPr>
              <w:t>.,</w:t>
            </w:r>
          </w:p>
          <w:p w:rsidR="006A4709" w:rsidRDefault="006A4709" w:rsidP="00B56EE4">
            <w:pPr>
              <w:jc w:val="center"/>
              <w:rPr>
                <w:szCs w:val="28"/>
              </w:rPr>
            </w:pPr>
            <w:r w:rsidRPr="00BD63D0">
              <w:rPr>
                <w:szCs w:val="28"/>
              </w:rPr>
              <w:t xml:space="preserve">ст.пр. </w:t>
            </w:r>
            <w:r>
              <w:rPr>
                <w:szCs w:val="28"/>
              </w:rPr>
              <w:t>Журтов А.В.</w:t>
            </w:r>
          </w:p>
        </w:tc>
      </w:tr>
    </w:tbl>
    <w:p w:rsidR="006A4709" w:rsidRDefault="006A4709" w:rsidP="00FA3762">
      <w:pPr>
        <w:ind w:hanging="567"/>
        <w:rPr>
          <w:b/>
          <w:szCs w:val="28"/>
        </w:rPr>
      </w:pPr>
    </w:p>
    <w:p w:rsidR="006A4709" w:rsidRPr="00997F58" w:rsidRDefault="006A4709" w:rsidP="00FA3762">
      <w:pPr>
        <w:ind w:hanging="567"/>
        <w:rPr>
          <w:szCs w:val="28"/>
        </w:rPr>
      </w:pPr>
      <w:r w:rsidRPr="00997F58">
        <w:rPr>
          <w:b/>
          <w:szCs w:val="28"/>
        </w:rPr>
        <w:t>НАЧАЛО</w:t>
      </w:r>
      <w:r w:rsidRPr="004C4D1C">
        <w:rPr>
          <w:b/>
          <w:szCs w:val="28"/>
        </w:rPr>
        <w:t>: 14.45</w:t>
      </w:r>
    </w:p>
    <w:p w:rsidR="006A4709" w:rsidRDefault="006A4709" w:rsidP="00FA3762">
      <w:pPr>
        <w:jc w:val="center"/>
        <w:rPr>
          <w:szCs w:val="28"/>
        </w:rPr>
      </w:pPr>
    </w:p>
    <w:p w:rsidR="006A4709" w:rsidRDefault="006A4709" w:rsidP="00FA3762">
      <w:pPr>
        <w:jc w:val="center"/>
        <w:rPr>
          <w:szCs w:val="28"/>
        </w:rPr>
      </w:pPr>
    </w:p>
    <w:p w:rsidR="006A4709" w:rsidRPr="00997F58" w:rsidRDefault="006A4709" w:rsidP="00FA3762">
      <w:pPr>
        <w:ind w:firstLine="3261"/>
        <w:rPr>
          <w:b/>
          <w:szCs w:val="28"/>
        </w:rPr>
      </w:pPr>
      <w:r w:rsidRPr="00997F58">
        <w:rPr>
          <w:b/>
          <w:color w:val="000000"/>
          <w:szCs w:val="28"/>
        </w:rPr>
        <w:t xml:space="preserve">Директор </w:t>
      </w:r>
      <w:r w:rsidRPr="00997F58">
        <w:rPr>
          <w:b/>
          <w:szCs w:val="28"/>
        </w:rPr>
        <w:t xml:space="preserve">ИАСиД </w:t>
      </w:r>
      <w:r w:rsidRPr="00997F58">
        <w:rPr>
          <w:szCs w:val="28"/>
        </w:rPr>
        <w:t>_________</w:t>
      </w:r>
      <w:r>
        <w:rPr>
          <w:szCs w:val="28"/>
        </w:rPr>
        <w:t>_</w:t>
      </w:r>
      <w:r w:rsidRPr="00997F58">
        <w:rPr>
          <w:szCs w:val="28"/>
        </w:rPr>
        <w:t>_____</w:t>
      </w:r>
      <w:r>
        <w:rPr>
          <w:szCs w:val="28"/>
        </w:rPr>
        <w:t>__</w:t>
      </w:r>
      <w:r w:rsidRPr="00997F58">
        <w:rPr>
          <w:szCs w:val="28"/>
        </w:rPr>
        <w:t>______</w:t>
      </w:r>
      <w:r w:rsidRPr="00997F58">
        <w:rPr>
          <w:b/>
          <w:szCs w:val="28"/>
        </w:rPr>
        <w:t xml:space="preserve"> Т.А. Хежев</w:t>
      </w:r>
    </w:p>
    <w:p w:rsidR="006A4709" w:rsidRDefault="006A4709" w:rsidP="00FA3762">
      <w:pPr>
        <w:ind w:firstLine="3261"/>
        <w:rPr>
          <w:b/>
          <w:szCs w:val="28"/>
        </w:rPr>
      </w:pPr>
    </w:p>
    <w:p w:rsidR="006A4709" w:rsidRPr="00C3572A" w:rsidRDefault="006A4709" w:rsidP="00FA3762">
      <w:pPr>
        <w:ind w:firstLine="3261"/>
        <w:rPr>
          <w:b/>
          <w:szCs w:val="28"/>
        </w:rPr>
      </w:pPr>
      <w:r w:rsidRPr="00997F58">
        <w:rPr>
          <w:b/>
          <w:szCs w:val="28"/>
        </w:rPr>
        <w:t xml:space="preserve">Начальник УОП </w:t>
      </w:r>
      <w:r w:rsidRPr="00997F58">
        <w:rPr>
          <w:b/>
          <w:szCs w:val="28"/>
          <w:u w:val="single"/>
        </w:rPr>
        <w:t xml:space="preserve"> </w:t>
      </w:r>
      <w:r w:rsidRPr="00997F58">
        <w:rPr>
          <w:szCs w:val="28"/>
          <w:u w:val="single"/>
        </w:rPr>
        <w:t xml:space="preserve">                                                </w:t>
      </w:r>
      <w:r w:rsidRPr="00997F58">
        <w:rPr>
          <w:b/>
          <w:szCs w:val="28"/>
        </w:rPr>
        <w:t>Р.М. Лигидов</w:t>
      </w:r>
    </w:p>
    <w:p w:rsidR="006A4709" w:rsidRDefault="006A4709" w:rsidP="00FA3762">
      <w:pPr>
        <w:rPr>
          <w:b/>
          <w:szCs w:val="28"/>
        </w:rPr>
      </w:pPr>
    </w:p>
    <w:p w:rsidR="006A4709" w:rsidRDefault="006A4709" w:rsidP="00FA3762">
      <w:pPr>
        <w:rPr>
          <w:b/>
          <w:szCs w:val="28"/>
        </w:rPr>
      </w:pPr>
    </w:p>
    <w:p w:rsidR="006A4709" w:rsidRDefault="006A4709" w:rsidP="00FA3762">
      <w:pPr>
        <w:rPr>
          <w:b/>
          <w:szCs w:val="28"/>
        </w:rPr>
      </w:pPr>
    </w:p>
    <w:p w:rsidR="006A4709" w:rsidRDefault="006A4709" w:rsidP="00FA3762">
      <w:pPr>
        <w:rPr>
          <w:b/>
          <w:szCs w:val="28"/>
        </w:rPr>
      </w:pPr>
    </w:p>
    <w:p w:rsidR="006A4709" w:rsidRPr="004C78EC" w:rsidRDefault="006A4709" w:rsidP="00FA3762">
      <w:pPr>
        <w:rPr>
          <w:b/>
          <w:szCs w:val="28"/>
        </w:rPr>
      </w:pPr>
    </w:p>
    <w:p w:rsidR="006A4709" w:rsidRPr="004C78EC" w:rsidRDefault="006A4709" w:rsidP="00FA3762">
      <w:pPr>
        <w:rPr>
          <w:b/>
          <w:szCs w:val="28"/>
        </w:rPr>
      </w:pPr>
    </w:p>
    <w:p w:rsidR="006A4709" w:rsidRPr="00FA3762" w:rsidRDefault="006A4709" w:rsidP="00FA3762">
      <w:pPr>
        <w:rPr>
          <w:szCs w:val="28"/>
        </w:rPr>
      </w:pPr>
    </w:p>
    <w:sectPr w:rsidR="006A4709" w:rsidRPr="00FA3762" w:rsidSect="004A3CDD">
      <w:pgSz w:w="16838" w:h="11906" w:orient="landscape"/>
      <w:pgMar w:top="1440" w:right="2880" w:bottom="1440" w:left="288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D5A4F"/>
    <w:multiLevelType w:val="hybridMultilevel"/>
    <w:tmpl w:val="8BD617D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E557EC"/>
    <w:multiLevelType w:val="hybridMultilevel"/>
    <w:tmpl w:val="8BD617D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ED363D"/>
    <w:multiLevelType w:val="hybridMultilevel"/>
    <w:tmpl w:val="8BD617D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8AB"/>
    <w:rsid w:val="00000D09"/>
    <w:rsid w:val="000013B9"/>
    <w:rsid w:val="0000517C"/>
    <w:rsid w:val="00013C32"/>
    <w:rsid w:val="00057FD0"/>
    <w:rsid w:val="00083D29"/>
    <w:rsid w:val="00085EFD"/>
    <w:rsid w:val="000D5E1D"/>
    <w:rsid w:val="000E20CA"/>
    <w:rsid w:val="000E49CA"/>
    <w:rsid w:val="000F07BA"/>
    <w:rsid w:val="000F3BB0"/>
    <w:rsid w:val="00116EF5"/>
    <w:rsid w:val="00164909"/>
    <w:rsid w:val="001654EC"/>
    <w:rsid w:val="001856D8"/>
    <w:rsid w:val="001875AD"/>
    <w:rsid w:val="001966B2"/>
    <w:rsid w:val="001A5741"/>
    <w:rsid w:val="001B09ED"/>
    <w:rsid w:val="001B7832"/>
    <w:rsid w:val="001F215C"/>
    <w:rsid w:val="00205567"/>
    <w:rsid w:val="00222B93"/>
    <w:rsid w:val="00224CD9"/>
    <w:rsid w:val="00236859"/>
    <w:rsid w:val="002456CB"/>
    <w:rsid w:val="00252FC8"/>
    <w:rsid w:val="00265D4A"/>
    <w:rsid w:val="002775B2"/>
    <w:rsid w:val="00277665"/>
    <w:rsid w:val="002906FC"/>
    <w:rsid w:val="00293806"/>
    <w:rsid w:val="002A0DDE"/>
    <w:rsid w:val="002A7A47"/>
    <w:rsid w:val="002B55B9"/>
    <w:rsid w:val="002C08E7"/>
    <w:rsid w:val="002D60E5"/>
    <w:rsid w:val="002E10F7"/>
    <w:rsid w:val="002E5213"/>
    <w:rsid w:val="00303140"/>
    <w:rsid w:val="00313679"/>
    <w:rsid w:val="003219DA"/>
    <w:rsid w:val="00326A30"/>
    <w:rsid w:val="003272D1"/>
    <w:rsid w:val="0033126B"/>
    <w:rsid w:val="00365D5A"/>
    <w:rsid w:val="00375500"/>
    <w:rsid w:val="00375C3C"/>
    <w:rsid w:val="00394893"/>
    <w:rsid w:val="00395B30"/>
    <w:rsid w:val="003E6FA5"/>
    <w:rsid w:val="003F46E5"/>
    <w:rsid w:val="0041104F"/>
    <w:rsid w:val="00411857"/>
    <w:rsid w:val="004429D4"/>
    <w:rsid w:val="00471E0D"/>
    <w:rsid w:val="004877CF"/>
    <w:rsid w:val="00494067"/>
    <w:rsid w:val="004959AA"/>
    <w:rsid w:val="004A3CDD"/>
    <w:rsid w:val="004A5DE6"/>
    <w:rsid w:val="004B41E6"/>
    <w:rsid w:val="004B544E"/>
    <w:rsid w:val="004C1F00"/>
    <w:rsid w:val="004C4D1C"/>
    <w:rsid w:val="004C78EC"/>
    <w:rsid w:val="004D6B38"/>
    <w:rsid w:val="00524AA7"/>
    <w:rsid w:val="00527C1B"/>
    <w:rsid w:val="00543959"/>
    <w:rsid w:val="005537F7"/>
    <w:rsid w:val="005571E2"/>
    <w:rsid w:val="005604D1"/>
    <w:rsid w:val="0057473C"/>
    <w:rsid w:val="005A1F14"/>
    <w:rsid w:val="005A3FD6"/>
    <w:rsid w:val="005B0F67"/>
    <w:rsid w:val="005D7CDE"/>
    <w:rsid w:val="005E71EC"/>
    <w:rsid w:val="00604651"/>
    <w:rsid w:val="00621FBA"/>
    <w:rsid w:val="00633640"/>
    <w:rsid w:val="0064406B"/>
    <w:rsid w:val="00654CD9"/>
    <w:rsid w:val="00663254"/>
    <w:rsid w:val="00672539"/>
    <w:rsid w:val="0067620F"/>
    <w:rsid w:val="006933DB"/>
    <w:rsid w:val="006A4709"/>
    <w:rsid w:val="006B74F9"/>
    <w:rsid w:val="006C4995"/>
    <w:rsid w:val="006D0CB7"/>
    <w:rsid w:val="006D1A26"/>
    <w:rsid w:val="006D7DDD"/>
    <w:rsid w:val="006E62AD"/>
    <w:rsid w:val="00722368"/>
    <w:rsid w:val="0072406E"/>
    <w:rsid w:val="00757E1F"/>
    <w:rsid w:val="00783468"/>
    <w:rsid w:val="007B5E98"/>
    <w:rsid w:val="007C11E3"/>
    <w:rsid w:val="007C7764"/>
    <w:rsid w:val="007D13CE"/>
    <w:rsid w:val="007E0C01"/>
    <w:rsid w:val="007E3C60"/>
    <w:rsid w:val="007F3FB2"/>
    <w:rsid w:val="00801355"/>
    <w:rsid w:val="00810CDA"/>
    <w:rsid w:val="0081667D"/>
    <w:rsid w:val="00823E5D"/>
    <w:rsid w:val="00825F1D"/>
    <w:rsid w:val="008522C3"/>
    <w:rsid w:val="00855092"/>
    <w:rsid w:val="00864A91"/>
    <w:rsid w:val="00883960"/>
    <w:rsid w:val="00897642"/>
    <w:rsid w:val="008D1FDD"/>
    <w:rsid w:val="008D3938"/>
    <w:rsid w:val="008E78AB"/>
    <w:rsid w:val="008F221E"/>
    <w:rsid w:val="008F7560"/>
    <w:rsid w:val="00923913"/>
    <w:rsid w:val="00944D5F"/>
    <w:rsid w:val="00954978"/>
    <w:rsid w:val="00964390"/>
    <w:rsid w:val="00995945"/>
    <w:rsid w:val="00997F58"/>
    <w:rsid w:val="009A58C6"/>
    <w:rsid w:val="009E0542"/>
    <w:rsid w:val="009F5AFB"/>
    <w:rsid w:val="00A026A7"/>
    <w:rsid w:val="00A114A2"/>
    <w:rsid w:val="00A3626B"/>
    <w:rsid w:val="00A374FE"/>
    <w:rsid w:val="00A479B8"/>
    <w:rsid w:val="00A53148"/>
    <w:rsid w:val="00A5316B"/>
    <w:rsid w:val="00A57514"/>
    <w:rsid w:val="00A70D38"/>
    <w:rsid w:val="00A74B77"/>
    <w:rsid w:val="00A74FA4"/>
    <w:rsid w:val="00AA3A3A"/>
    <w:rsid w:val="00AB436D"/>
    <w:rsid w:val="00AB588B"/>
    <w:rsid w:val="00AF17F7"/>
    <w:rsid w:val="00AF35AB"/>
    <w:rsid w:val="00B01358"/>
    <w:rsid w:val="00B038C3"/>
    <w:rsid w:val="00B03CD6"/>
    <w:rsid w:val="00B24078"/>
    <w:rsid w:val="00B33F9E"/>
    <w:rsid w:val="00B56EE4"/>
    <w:rsid w:val="00B75253"/>
    <w:rsid w:val="00BB2BBA"/>
    <w:rsid w:val="00BC1275"/>
    <w:rsid w:val="00BD63D0"/>
    <w:rsid w:val="00BE14E2"/>
    <w:rsid w:val="00BF50A3"/>
    <w:rsid w:val="00C108E6"/>
    <w:rsid w:val="00C3572A"/>
    <w:rsid w:val="00C36214"/>
    <w:rsid w:val="00C366E8"/>
    <w:rsid w:val="00C77928"/>
    <w:rsid w:val="00CA4CFB"/>
    <w:rsid w:val="00CB706D"/>
    <w:rsid w:val="00CB78BC"/>
    <w:rsid w:val="00D05C74"/>
    <w:rsid w:val="00D3155A"/>
    <w:rsid w:val="00D41DF9"/>
    <w:rsid w:val="00D478A2"/>
    <w:rsid w:val="00D51519"/>
    <w:rsid w:val="00D65E25"/>
    <w:rsid w:val="00DC532A"/>
    <w:rsid w:val="00DC7B95"/>
    <w:rsid w:val="00DE22F4"/>
    <w:rsid w:val="00DE41E9"/>
    <w:rsid w:val="00E345AC"/>
    <w:rsid w:val="00E53A05"/>
    <w:rsid w:val="00E6328C"/>
    <w:rsid w:val="00E81AEF"/>
    <w:rsid w:val="00E85772"/>
    <w:rsid w:val="00EB0FB5"/>
    <w:rsid w:val="00EB7BB4"/>
    <w:rsid w:val="00ED0596"/>
    <w:rsid w:val="00EE54E9"/>
    <w:rsid w:val="00F07B2A"/>
    <w:rsid w:val="00F339C9"/>
    <w:rsid w:val="00F43296"/>
    <w:rsid w:val="00F62CD4"/>
    <w:rsid w:val="00F82D55"/>
    <w:rsid w:val="00F832E1"/>
    <w:rsid w:val="00F86A75"/>
    <w:rsid w:val="00FA3762"/>
    <w:rsid w:val="00FC1608"/>
    <w:rsid w:val="00FD08DA"/>
    <w:rsid w:val="00FD6AFA"/>
    <w:rsid w:val="00FE3558"/>
    <w:rsid w:val="00FE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8AB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pecname">
    <w:name w:val="clspecname"/>
    <w:basedOn w:val="DefaultParagraphFont"/>
    <w:uiPriority w:val="99"/>
    <w:rsid w:val="008E78AB"/>
    <w:rPr>
      <w:rFonts w:cs="Times New Roman"/>
    </w:rPr>
  </w:style>
  <w:style w:type="paragraph" w:styleId="ListParagraph">
    <w:name w:val="List Paragraph"/>
    <w:basedOn w:val="Normal"/>
    <w:uiPriority w:val="99"/>
    <w:qFormat/>
    <w:rsid w:val="008E78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B0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0F6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791</Words>
  <Characters>4514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Raybook</dc:creator>
  <cp:keywords/>
  <dc:description/>
  <cp:lastModifiedBy>User</cp:lastModifiedBy>
  <cp:revision>2</cp:revision>
  <cp:lastPrinted>2020-02-06T09:45:00Z</cp:lastPrinted>
  <dcterms:created xsi:type="dcterms:W3CDTF">2020-05-19T10:23:00Z</dcterms:created>
  <dcterms:modified xsi:type="dcterms:W3CDTF">2020-05-19T10:23:00Z</dcterms:modified>
</cp:coreProperties>
</file>