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F" w:rsidRPr="00C14E79" w:rsidRDefault="009E1BDF" w:rsidP="008F3F28">
      <w:pPr>
        <w:ind w:left="3540" w:firstLine="708"/>
        <w:jc w:val="center"/>
        <w:rPr>
          <w:rFonts w:ascii="Times New Roman" w:hAnsi="Times New Roman"/>
          <w:b/>
          <w:sz w:val="28"/>
          <w:szCs w:val="28"/>
        </w:rPr>
      </w:pPr>
      <w:r w:rsidRPr="00C14E79">
        <w:rPr>
          <w:rFonts w:ascii="Times New Roman" w:hAnsi="Times New Roman"/>
          <w:b/>
          <w:sz w:val="28"/>
          <w:szCs w:val="28"/>
        </w:rPr>
        <w:t>«Утверждаю»</w:t>
      </w:r>
    </w:p>
    <w:p w:rsidR="009E1BDF" w:rsidRPr="000117CA" w:rsidRDefault="009E1BDF" w:rsidP="008F3F28">
      <w:pPr>
        <w:jc w:val="right"/>
        <w:rPr>
          <w:rFonts w:ascii="Times New Roman" w:hAnsi="Times New Roman"/>
          <w:b/>
          <w:sz w:val="28"/>
          <w:szCs w:val="28"/>
        </w:rPr>
      </w:pPr>
      <w:r w:rsidRPr="00C14E79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ИАСиД</w:t>
      </w:r>
      <w:r w:rsidRPr="00C14E79">
        <w:rPr>
          <w:rFonts w:ascii="Times New Roman" w:hAnsi="Times New Roman"/>
          <w:b/>
          <w:sz w:val="28"/>
          <w:szCs w:val="28"/>
        </w:rPr>
        <w:tab/>
      </w:r>
      <w:r w:rsidRPr="00C14E7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</w:t>
      </w:r>
      <w:r w:rsidRPr="000117C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 w:rsidRPr="000117C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Хежев</w:t>
      </w:r>
    </w:p>
    <w:p w:rsidR="009E1BDF" w:rsidRDefault="009E1BDF" w:rsidP="008F3F28">
      <w:pPr>
        <w:jc w:val="center"/>
        <w:rPr>
          <w:rFonts w:ascii="Times New Roman" w:hAnsi="Times New Roman"/>
          <w:sz w:val="28"/>
          <w:szCs w:val="28"/>
        </w:rPr>
      </w:pPr>
    </w:p>
    <w:p w:rsidR="009E1BDF" w:rsidRDefault="009E1BDF" w:rsidP="008F3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сдачи государственного экзамена и защиты выпускных квалификационных работ по направлениям 08.03.01 и 08.04.01 Строительство, специальности </w:t>
      </w:r>
      <w:r w:rsidRPr="006E21C1">
        <w:rPr>
          <w:rFonts w:ascii="Times New Roman" w:hAnsi="Times New Roman"/>
          <w:sz w:val="28"/>
          <w:szCs w:val="28"/>
        </w:rPr>
        <w:t>270102.65</w:t>
      </w:r>
      <w:r>
        <w:rPr>
          <w:rFonts w:ascii="Times New Roman" w:hAnsi="Times New Roman"/>
          <w:sz w:val="28"/>
          <w:szCs w:val="28"/>
        </w:rPr>
        <w:t xml:space="preserve"> Промышленное и гражданское строительство, 08.06.01 Техника и технологии строительства института архитектуры, строительства и дизайна в 2019 году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77"/>
        <w:gridCol w:w="2268"/>
        <w:gridCol w:w="1134"/>
        <w:gridCol w:w="1383"/>
      </w:tblGrid>
      <w:tr w:rsidR="009E1BDF" w:rsidRPr="00632D8F" w:rsidTr="00AA60F8">
        <w:tc>
          <w:tcPr>
            <w:tcW w:w="709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77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студента</w:t>
            </w:r>
          </w:p>
        </w:tc>
        <w:tc>
          <w:tcPr>
            <w:tcW w:w="2268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Направление, специальность</w:t>
            </w:r>
          </w:p>
        </w:tc>
        <w:tc>
          <w:tcPr>
            <w:tcW w:w="1134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ГЭК</w:t>
            </w:r>
          </w:p>
        </w:tc>
        <w:tc>
          <w:tcPr>
            <w:tcW w:w="1383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Защита ВКР</w:t>
            </w: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7C2F2F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pStyle w:val="ListParagraph"/>
              <w:ind w:left="0"/>
              <w:rPr>
                <w:color w:val="000000"/>
                <w:sz w:val="28"/>
                <w:szCs w:val="28"/>
              </w:rPr>
            </w:pPr>
            <w:r w:rsidRPr="00532717">
              <w:rPr>
                <w:sz w:val="28"/>
                <w:szCs w:val="28"/>
              </w:rPr>
              <w:t>Абаноков Анзор Михайлович</w:t>
            </w:r>
          </w:p>
        </w:tc>
        <w:tc>
          <w:tcPr>
            <w:tcW w:w="2268" w:type="dxa"/>
            <w:vMerge w:val="restart"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4 курс ОФО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 xml:space="preserve">9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 xml:space="preserve">9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7C2F2F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Абдулаев Кямал Асланович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7C2F2F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Аль Масри Абдуллах Иссам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7C2F2F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Атабиева Мариам Мурадиновна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Аттаев Алим Музафарович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Балов Азамат Асланович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Баттаев Шамиль Азрет-алиевич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Безиров Таластан Хазритович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Болотоков Эльдар Асланович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Джанкулаев Адам Амерханович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Жапуев Виталий Барасбиевич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Зрумов Тамерлан Алимович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4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Ислам Талла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5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32717">
              <w:rPr>
                <w:sz w:val="28"/>
                <w:szCs w:val="28"/>
              </w:rPr>
              <w:t>Кабжихов Астемир Артурович</w:t>
            </w:r>
          </w:p>
        </w:tc>
        <w:tc>
          <w:tcPr>
            <w:tcW w:w="2268" w:type="dxa"/>
            <w:vMerge/>
            <w:vAlign w:val="center"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7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Казанов Астемир Заурбиевич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7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pStyle w:val="ListParagraph"/>
              <w:ind w:left="0"/>
              <w:rPr>
                <w:color w:val="000000"/>
                <w:sz w:val="28"/>
                <w:szCs w:val="28"/>
              </w:rPr>
            </w:pPr>
            <w:r w:rsidRPr="00532717">
              <w:rPr>
                <w:sz w:val="28"/>
                <w:szCs w:val="28"/>
              </w:rPr>
              <w:t>Кардангушев Артур Ричардович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57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Кибишев Кантемир Андзорович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3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Кундетов Омар Сосрукович</w:t>
            </w:r>
          </w:p>
        </w:tc>
        <w:tc>
          <w:tcPr>
            <w:tcW w:w="2268" w:type="dxa"/>
            <w:vMerge w:val="restart"/>
            <w:vAlign w:val="center"/>
          </w:tcPr>
          <w:p w:rsidR="009E1BD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4 курс ОФО</w:t>
            </w:r>
          </w:p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  <w:p w:rsidR="009E1BD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4 курс ОФО</w:t>
            </w:r>
          </w:p>
          <w:p w:rsidR="009E1BDF" w:rsidRPr="00632D8F" w:rsidRDefault="009E1BDF" w:rsidP="00836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</w:tc>
        <w:tc>
          <w:tcPr>
            <w:tcW w:w="1134" w:type="dxa"/>
            <w:vMerge w:val="restart"/>
            <w:vAlign w:val="center"/>
          </w:tcPr>
          <w:p w:rsidR="009E1BD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.05.</w:t>
            </w: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 xml:space="preserve">9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.05.</w:t>
            </w:r>
          </w:p>
          <w:p w:rsidR="009E1BDF" w:rsidRPr="00836645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 xml:space="preserve">9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</w:p>
        </w:tc>
        <w:tc>
          <w:tcPr>
            <w:tcW w:w="1383" w:type="dxa"/>
            <w:vMerge w:val="restart"/>
            <w:vAlign w:val="center"/>
          </w:tcPr>
          <w:p w:rsidR="009E1BD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Pr="00632D8F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836645" w:rsidRDefault="009E1BDF" w:rsidP="00836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E1BDF" w:rsidRPr="00632D8F" w:rsidTr="00AA60F8">
        <w:trPr>
          <w:trHeight w:val="419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Маммеева Милана Маратовна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5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Машфеж Ибрагим</w:t>
            </w:r>
          </w:p>
        </w:tc>
        <w:tc>
          <w:tcPr>
            <w:tcW w:w="2268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35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Нагеров Тенгиз Геургиевич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27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Настуев Муслим Алиевич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9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Настуева Малика Салиховна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398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91" w:hanging="391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Озкурт Тугрул</w:t>
            </w:r>
          </w:p>
        </w:tc>
        <w:tc>
          <w:tcPr>
            <w:tcW w:w="2268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321"/>
        </w:trPr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Озроков Астемир Асланович</w:t>
            </w:r>
          </w:p>
        </w:tc>
        <w:tc>
          <w:tcPr>
            <w:tcW w:w="2268" w:type="dxa"/>
            <w:vMerge/>
            <w:vAlign w:val="center"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  <w:vAlign w:val="center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Омаров Хусейн Гаджиевич</w:t>
            </w:r>
          </w:p>
        </w:tc>
        <w:tc>
          <w:tcPr>
            <w:tcW w:w="2268" w:type="dxa"/>
            <w:vMerge/>
            <w:vAlign w:val="center"/>
          </w:tcPr>
          <w:p w:rsidR="009E1BDF" w:rsidRPr="00632D8F" w:rsidRDefault="009E1BDF" w:rsidP="001A0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00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Османов Исмаил Ибрагимович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05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Паштов Инал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26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Паштова Фатима Анатольевна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333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Сабанчиев Анзор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41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Танашев Инал Анатольевич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9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Татаров Ислам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9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Токмаков Тимур Муратович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419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Тхагапсоев Рустам Амербиевич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Хачетлов Хачим Асланович</w:t>
            </w:r>
          </w:p>
        </w:tc>
        <w:tc>
          <w:tcPr>
            <w:tcW w:w="2268" w:type="dxa"/>
            <w:vMerge w:val="restart"/>
            <w:vAlign w:val="center"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4 курс ОФО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9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1A0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Чапаева Алина Исмаиловна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Чочуев Аскербий Алиевич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Шадов Азамат Заурович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Шогенов Азамат Хасанович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Шогенов Артур Русланович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Абубекиров Темирбек Магометович</w:t>
            </w:r>
          </w:p>
        </w:tc>
        <w:tc>
          <w:tcPr>
            <w:tcW w:w="2268" w:type="dxa"/>
            <w:vMerge w:val="restart"/>
          </w:tcPr>
          <w:p w:rsidR="009E1BDF" w:rsidRDefault="009E1BDF" w:rsidP="0074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74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74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74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Pr="00632D8F" w:rsidRDefault="009E1BDF" w:rsidP="0074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5 курс ЗФО</w:t>
            </w:r>
          </w:p>
          <w:p w:rsidR="009E1BDF" w:rsidRPr="00632D8F" w:rsidRDefault="009E1BDF" w:rsidP="00741A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</w:tc>
        <w:tc>
          <w:tcPr>
            <w:tcW w:w="1134" w:type="dxa"/>
            <w:vMerge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Айдабулаев Кантемир Вячеславович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Атмурзаев Зураб Хусейнович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Аттасауов Алан Мустафаевич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Багов Ахмед Муаедович</w:t>
            </w:r>
          </w:p>
        </w:tc>
        <w:tc>
          <w:tcPr>
            <w:tcW w:w="2268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Багова Мадина Борисовна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Бозиев Музафар Ахматович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Бозиев Музафир Ахматович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Вариев Астемир Русланович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Васильев Тимур Каральбиевич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425CE6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CE6">
              <w:rPr>
                <w:rFonts w:ascii="Times New Roman" w:hAnsi="Times New Roman"/>
                <w:sz w:val="28"/>
                <w:szCs w:val="28"/>
              </w:rPr>
              <w:t>Гегиров Артур Султанович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Гериев Заур Русланович</w:t>
            </w:r>
          </w:p>
        </w:tc>
        <w:tc>
          <w:tcPr>
            <w:tcW w:w="2268" w:type="dxa"/>
            <w:vMerge w:val="restart"/>
          </w:tcPr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Pr="00632D8F" w:rsidRDefault="009E1BDF" w:rsidP="00CF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5 курс ЗФО</w:t>
            </w:r>
          </w:p>
          <w:p w:rsidR="009E1BDF" w:rsidRDefault="009E1BDF" w:rsidP="00CF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Pr="00632D8F" w:rsidRDefault="009E1BDF" w:rsidP="00CF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5 курс ЗФО</w:t>
            </w:r>
          </w:p>
          <w:p w:rsidR="009E1BDF" w:rsidRPr="00CF2183" w:rsidRDefault="009E1BDF" w:rsidP="00CF21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08.03.01 Строительство</w:t>
            </w:r>
          </w:p>
        </w:tc>
        <w:tc>
          <w:tcPr>
            <w:tcW w:w="1134" w:type="dxa"/>
            <w:vMerge w:val="restart"/>
          </w:tcPr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327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Pr="0053271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Pr="00632D8F" w:rsidRDefault="009E1BDF" w:rsidP="00CF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327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Default="009E1BDF" w:rsidP="00CF21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Pr="0053271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9E1BDF" w:rsidRPr="00CF2183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vMerge w:val="restart"/>
          </w:tcPr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 w:rsidRPr="00532717">
                <w:rPr>
                  <w:rFonts w:ascii="Times New Roman" w:hAnsi="Times New Roman"/>
                  <w:b/>
                  <w:sz w:val="28"/>
                  <w:szCs w:val="28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Pr="00632D8F" w:rsidRDefault="009E1BDF" w:rsidP="00CF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Default="009E1BDF" w:rsidP="00CF21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 w:rsidRPr="00532717">
                <w:rPr>
                  <w:rFonts w:ascii="Times New Roman" w:hAnsi="Times New Roman"/>
                  <w:b/>
                  <w:sz w:val="28"/>
                  <w:szCs w:val="28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CF2183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Дилер Рыдван Махир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Дышеков Мухамед Надирович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Жабоев Хамзат Эльдарович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Жиляев Аслан Барасбиевич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Кертбиев Астемир Муратович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Кочесоков Даниил Хасанович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Кундетов Муаед Мухамет-гериевич</w:t>
            </w:r>
          </w:p>
        </w:tc>
        <w:tc>
          <w:tcPr>
            <w:tcW w:w="2268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Курданов Аскер Валериевич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Махотлов Кантемир Тахирович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Отаров Мурат Ануарович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Понежев Мухамед Хасанович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Сохов Асланбек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Халишхов Марат Владимирович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5327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17">
              <w:rPr>
                <w:rFonts w:ascii="Times New Roman" w:hAnsi="Times New Roman"/>
                <w:sz w:val="28"/>
                <w:szCs w:val="28"/>
              </w:rPr>
              <w:t>Чеченов Шамиль Бесланович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AA60F8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8E31F0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1F0">
              <w:rPr>
                <w:rFonts w:ascii="Times New Roman" w:hAnsi="Times New Roman"/>
                <w:sz w:val="28"/>
                <w:szCs w:val="28"/>
              </w:rPr>
              <w:t>Шомахов Вячеслав Тамбиевич</w:t>
            </w:r>
          </w:p>
        </w:tc>
        <w:tc>
          <w:tcPr>
            <w:tcW w:w="2268" w:type="dxa"/>
          </w:tcPr>
          <w:p w:rsidR="009E1BDF" w:rsidRPr="008E31F0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31F0">
              <w:rPr>
                <w:rFonts w:ascii="Times New Roman" w:hAnsi="Times New Roman"/>
                <w:b/>
                <w:bCs/>
                <w:sz w:val="28"/>
                <w:szCs w:val="28"/>
              </w:rPr>
              <w:t>6 курс ЗФО</w:t>
            </w:r>
          </w:p>
          <w:p w:rsidR="009E1BDF" w:rsidRPr="008E31F0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31F0">
              <w:rPr>
                <w:rFonts w:ascii="Times New Roman" w:hAnsi="Times New Roman"/>
                <w:b/>
                <w:bCs/>
                <w:sz w:val="28"/>
                <w:szCs w:val="28"/>
              </w:rPr>
              <w:t>270102.65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1F0">
              <w:rPr>
                <w:rFonts w:ascii="Times New Roman" w:hAnsi="Times New Roman"/>
                <w:b/>
                <w:bCs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pStyle w:val="ListParagraph"/>
              <w:ind w:left="0"/>
              <w:rPr>
                <w:color w:val="000000"/>
                <w:sz w:val="28"/>
                <w:szCs w:val="28"/>
              </w:rPr>
            </w:pPr>
            <w:r w:rsidRPr="00370217">
              <w:rPr>
                <w:sz w:val="28"/>
                <w:szCs w:val="28"/>
              </w:rPr>
              <w:t>Бештоев Азамат Мухамедович</w:t>
            </w:r>
          </w:p>
        </w:tc>
        <w:tc>
          <w:tcPr>
            <w:tcW w:w="2268" w:type="dxa"/>
            <w:vMerge w:val="restart"/>
            <w:vAlign w:val="center"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 год обучения ОФО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08.04.01 Строительство</w:t>
            </w:r>
          </w:p>
        </w:tc>
        <w:tc>
          <w:tcPr>
            <w:tcW w:w="1134" w:type="dxa"/>
            <w:vMerge w:val="restart"/>
            <w:vAlign w:val="center"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Гегиев Мухамед Асланбекович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Гетежев Мухамед Анатольевич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836645">
        <w:trPr>
          <w:trHeight w:val="303"/>
        </w:trPr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Казиев Кантемир Валерьевич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Канкулов Мурат Хачимович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Карданов Аркадий Юрьевич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Котиков Магомед Умарович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Курашинов Ислам Алибекович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2A5475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Мукаева Земфира Байрамуковна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Сижажев Кантемир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74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Токмаков Тембот Батиевич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tbl>
            <w:tblPr>
              <w:tblW w:w="4843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740"/>
            </w:tblGrid>
            <w:tr w:rsidR="009E1BDF" w:rsidRPr="00370217" w:rsidTr="006E1B9E">
              <w:trPr>
                <w:tblCellSpacing w:w="15" w:type="dxa"/>
              </w:trPr>
              <w:tc>
                <w:tcPr>
                  <w:tcW w:w="3726" w:type="dxa"/>
                  <w:vAlign w:val="center"/>
                </w:tcPr>
                <w:p w:rsidR="009E1BDF" w:rsidRPr="00370217" w:rsidRDefault="009E1BDF" w:rsidP="007C2F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7021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Хатшуков Руслан Юрьевич</w:t>
                  </w:r>
                </w:p>
              </w:tc>
            </w:tr>
          </w:tbl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Чеченов Рустам Сафарбиевич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Алахмад Мохамад Хейр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Ислам Мохамад Тарек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348"/>
        </w:trPr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pStyle w:val="ListParagraph"/>
              <w:ind w:left="0"/>
              <w:rPr>
                <w:color w:val="000000"/>
                <w:sz w:val="28"/>
                <w:szCs w:val="28"/>
              </w:rPr>
            </w:pPr>
            <w:r w:rsidRPr="00370217">
              <w:rPr>
                <w:sz w:val="28"/>
                <w:szCs w:val="28"/>
              </w:rPr>
              <w:t>Ахохов Андемир Асланович</w:t>
            </w:r>
          </w:p>
        </w:tc>
        <w:tc>
          <w:tcPr>
            <w:tcW w:w="2268" w:type="dxa"/>
            <w:vMerge w:val="restart"/>
          </w:tcPr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CF2183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2 год обучения ОФО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08.04.01 Строительств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  <w:vMerge w:val="restart"/>
          </w:tcPr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CF2183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Pr="00CF2183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vMerge w:val="restart"/>
          </w:tcPr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CF2183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BDF" w:rsidRPr="00CF2183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Гедгафов Алим Артурович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Гутов Астемир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Жиляев Алан Арсенович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Каскулов Алан Бесланович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Султанова Аминат Мурадиновна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tbl>
            <w:tblPr>
              <w:tblW w:w="4838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736"/>
            </w:tblGrid>
            <w:tr w:rsidR="009E1BDF" w:rsidRPr="00370217" w:rsidTr="006E1B9E">
              <w:trPr>
                <w:tblCellSpacing w:w="15" w:type="dxa"/>
              </w:trPr>
              <w:tc>
                <w:tcPr>
                  <w:tcW w:w="3722" w:type="dxa"/>
                  <w:vAlign w:val="center"/>
                </w:tcPr>
                <w:p w:rsidR="009E1BDF" w:rsidRPr="00370217" w:rsidRDefault="009E1BDF" w:rsidP="007C2F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7021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Тапов Аскер Ахмедович</w:t>
                  </w:r>
                </w:p>
              </w:tc>
            </w:tr>
          </w:tbl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Фицев Алим Русланович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16"/>
              <w:gridCol w:w="3745"/>
            </w:tblGrid>
            <w:tr w:rsidR="009E1BDF" w:rsidRPr="00370217" w:rsidTr="006E1B9E">
              <w:trPr>
                <w:tblCellSpacing w:w="15" w:type="dxa"/>
              </w:trPr>
              <w:tc>
                <w:tcPr>
                  <w:tcW w:w="102" w:type="dxa"/>
                  <w:vAlign w:val="center"/>
                </w:tcPr>
                <w:p w:rsidR="009E1BDF" w:rsidRPr="00370217" w:rsidRDefault="009E1BDF" w:rsidP="007C2F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53" w:type="dxa"/>
                  <w:vAlign w:val="center"/>
                </w:tcPr>
                <w:p w:rsidR="009E1BDF" w:rsidRPr="00370217" w:rsidRDefault="009E1BDF" w:rsidP="007C2F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7021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Хамизов Камбулат Хажсетович</w:t>
                  </w:r>
                </w:p>
              </w:tc>
            </w:tr>
          </w:tbl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Хасауов Назир Русланович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Шампаров Амир Лёневич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  <w:vAlign w:val="bottom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Шуганов Алим Владиславович</w:t>
            </w:r>
          </w:p>
        </w:tc>
        <w:tc>
          <w:tcPr>
            <w:tcW w:w="2268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7C2F2F" w:rsidRDefault="009E1BDF" w:rsidP="00DF76DD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9E1BDF" w:rsidRPr="00370217" w:rsidRDefault="009E1BDF" w:rsidP="007C2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217">
              <w:rPr>
                <w:rFonts w:ascii="Times New Roman" w:hAnsi="Times New Roman"/>
                <w:sz w:val="28"/>
                <w:szCs w:val="28"/>
              </w:rPr>
              <w:t>Эдоков Расул Абдулманафович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Default="009E1BDF" w:rsidP="007C2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  <w:p w:rsidR="009E1BDF" w:rsidRPr="00632D8F" w:rsidRDefault="009E1BDF" w:rsidP="007C2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9E1BDF" w:rsidRPr="00370217" w:rsidRDefault="009E1BDF" w:rsidP="007C2F2F">
            <w:pPr>
              <w:pStyle w:val="ListParagraph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370217">
              <w:rPr>
                <w:sz w:val="28"/>
                <w:szCs w:val="28"/>
              </w:rPr>
              <w:t>Абдул Салам Игаб Мазен Шабан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632D8F" w:rsidRDefault="009E1BDF" w:rsidP="007C5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077" w:type="dxa"/>
          </w:tcPr>
          <w:p w:rsidR="009E1BDF" w:rsidRPr="00370217" w:rsidRDefault="009E1BDF" w:rsidP="006E1B9E">
            <w:pPr>
              <w:pStyle w:val="ListParagraph"/>
              <w:ind w:left="0"/>
              <w:rPr>
                <w:sz w:val="28"/>
                <w:szCs w:val="28"/>
              </w:rPr>
            </w:pPr>
            <w:r w:rsidRPr="00370217">
              <w:rPr>
                <w:sz w:val="28"/>
                <w:szCs w:val="28"/>
              </w:rPr>
              <w:t>Бакир Халед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632D8F" w:rsidRDefault="009E1BDF" w:rsidP="007C5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4077" w:type="dxa"/>
          </w:tcPr>
          <w:p w:rsidR="009E1BDF" w:rsidRPr="00370217" w:rsidRDefault="009E1BDF" w:rsidP="006E1B9E">
            <w:pPr>
              <w:pStyle w:val="ListParagraph"/>
              <w:ind w:left="0"/>
              <w:rPr>
                <w:sz w:val="28"/>
                <w:szCs w:val="28"/>
              </w:rPr>
            </w:pPr>
            <w:r w:rsidRPr="00370217">
              <w:rPr>
                <w:sz w:val="28"/>
                <w:szCs w:val="28"/>
              </w:rPr>
              <w:t>Кабло Мохамад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rPr>
          <w:trHeight w:val="1107"/>
        </w:trPr>
        <w:tc>
          <w:tcPr>
            <w:tcW w:w="709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4077" w:type="dxa"/>
          </w:tcPr>
          <w:p w:rsidR="009E1BDF" w:rsidRPr="00666808" w:rsidRDefault="009E1BDF" w:rsidP="00AE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808">
              <w:rPr>
                <w:rFonts w:ascii="Times New Roman" w:hAnsi="Times New Roman"/>
                <w:sz w:val="28"/>
                <w:szCs w:val="28"/>
              </w:rPr>
              <w:t>Кажаров Алим Русланович</w:t>
            </w:r>
          </w:p>
        </w:tc>
        <w:tc>
          <w:tcPr>
            <w:tcW w:w="2268" w:type="dxa"/>
            <w:vMerge w:val="restart"/>
          </w:tcPr>
          <w:p w:rsidR="009E1BDF" w:rsidRPr="00632D8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 ОФО</w:t>
            </w:r>
          </w:p>
          <w:p w:rsidR="009E1BDF" w:rsidRPr="00632D8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08.0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Техника и технологии строительства</w:t>
            </w:r>
          </w:p>
        </w:tc>
        <w:tc>
          <w:tcPr>
            <w:tcW w:w="1134" w:type="dxa"/>
            <w:vMerge w:val="restart"/>
          </w:tcPr>
          <w:p w:rsidR="009E1BD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Pr="00632D8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9E1BDF" w:rsidRPr="00632D8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9E1BD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BDF" w:rsidRPr="00632D8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176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9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  <w:r w:rsidRPr="00632D8F">
                <w:rPr>
                  <w:rFonts w:ascii="Times New Roman" w:hAnsi="Times New Roman"/>
                  <w:b/>
                  <w:sz w:val="28"/>
                  <w:szCs w:val="28"/>
                </w:rPr>
                <w:t>г</w:t>
              </w:r>
            </w:smartTag>
            <w:r w:rsidRPr="00632D8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BDF" w:rsidRPr="00632D8F" w:rsidTr="00AA60F8">
        <w:tc>
          <w:tcPr>
            <w:tcW w:w="709" w:type="dxa"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4077" w:type="dxa"/>
          </w:tcPr>
          <w:p w:rsidR="009E1BDF" w:rsidRPr="00666808" w:rsidRDefault="009E1BDF" w:rsidP="00AE74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808">
              <w:rPr>
                <w:rFonts w:ascii="Times New Roman" w:hAnsi="Times New Roman"/>
                <w:sz w:val="28"/>
                <w:szCs w:val="28"/>
              </w:rPr>
              <w:t>Джанкулаев  Алимбек  Амерханович</w:t>
            </w:r>
          </w:p>
        </w:tc>
        <w:tc>
          <w:tcPr>
            <w:tcW w:w="2268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9E1BDF" w:rsidRPr="00632D8F" w:rsidRDefault="009E1BDF" w:rsidP="0063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BDF" w:rsidRDefault="009E1BDF" w:rsidP="00E52DD3">
      <w:pPr>
        <w:rPr>
          <w:rFonts w:ascii="Times New Roman" w:hAnsi="Times New Roman"/>
          <w:sz w:val="28"/>
          <w:szCs w:val="28"/>
        </w:rPr>
      </w:pPr>
    </w:p>
    <w:p w:rsidR="009E1BDF" w:rsidRDefault="009E1BDF" w:rsidP="00E52DD3">
      <w:pPr>
        <w:rPr>
          <w:rFonts w:ascii="Times New Roman" w:hAnsi="Times New Roman"/>
          <w:sz w:val="28"/>
          <w:szCs w:val="28"/>
        </w:rPr>
      </w:pPr>
    </w:p>
    <w:p w:rsidR="009E1BDF" w:rsidRDefault="009E1BDF" w:rsidP="0042795C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2C6C">
        <w:rPr>
          <w:rFonts w:ascii="Times New Roman" w:hAnsi="Times New Roman"/>
          <w:b/>
          <w:sz w:val="28"/>
          <w:szCs w:val="28"/>
        </w:rPr>
        <w:t>Зав. кафедрой «СП»</w:t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Т.А. Хежев</w:t>
      </w:r>
    </w:p>
    <w:p w:rsidR="009E1BDF" w:rsidRDefault="009E1BDF" w:rsidP="00711C06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42C6C">
        <w:rPr>
          <w:rFonts w:ascii="Times New Roman" w:hAnsi="Times New Roman"/>
          <w:b/>
          <w:sz w:val="28"/>
          <w:szCs w:val="28"/>
        </w:rPr>
        <w:t>Зав. кафедрой «А</w:t>
      </w:r>
      <w:r>
        <w:rPr>
          <w:rFonts w:ascii="Times New Roman" w:hAnsi="Times New Roman"/>
          <w:b/>
          <w:sz w:val="28"/>
          <w:szCs w:val="28"/>
        </w:rPr>
        <w:t>ПДиДПИ</w:t>
      </w:r>
      <w:r w:rsidRPr="00B42C6C">
        <w:rPr>
          <w:rFonts w:ascii="Times New Roman" w:hAnsi="Times New Roman"/>
          <w:b/>
          <w:sz w:val="28"/>
          <w:szCs w:val="28"/>
        </w:rPr>
        <w:t>»</w:t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  <w:t>В.Х. Хуранов</w:t>
      </w:r>
    </w:p>
    <w:p w:rsidR="009E1BDF" w:rsidRDefault="009E1BDF" w:rsidP="00711C06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Зав. кафедрой «СКиМ</w:t>
      </w:r>
      <w:r w:rsidRPr="00B42C6C">
        <w:rPr>
          <w:rFonts w:ascii="Times New Roman" w:hAnsi="Times New Roman"/>
          <w:b/>
          <w:sz w:val="28"/>
          <w:szCs w:val="28"/>
        </w:rPr>
        <w:t>»</w:t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 w:rsidRPr="00B42C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А.Я. Джанкулаев</w:t>
      </w:r>
    </w:p>
    <w:p w:rsidR="009E1BDF" w:rsidRPr="00B42C6C" w:rsidRDefault="009E1BDF" w:rsidP="00711C06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E1BDF" w:rsidRPr="00B42C6C" w:rsidRDefault="009E1BDF" w:rsidP="0042795C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E1BDF" w:rsidRPr="008F3F28" w:rsidRDefault="009E1BDF" w:rsidP="00E52DD3">
      <w:pPr>
        <w:rPr>
          <w:rFonts w:ascii="Times New Roman" w:hAnsi="Times New Roman"/>
          <w:sz w:val="28"/>
          <w:szCs w:val="28"/>
        </w:rPr>
      </w:pPr>
    </w:p>
    <w:sectPr w:rsidR="009E1BDF" w:rsidRPr="008F3F28" w:rsidSect="00452C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763"/>
    <w:multiLevelType w:val="hybridMultilevel"/>
    <w:tmpl w:val="28C44C4C"/>
    <w:lvl w:ilvl="0" w:tplc="22126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DE606C"/>
    <w:multiLevelType w:val="hybridMultilevel"/>
    <w:tmpl w:val="C79C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B30A2D"/>
    <w:multiLevelType w:val="hybridMultilevel"/>
    <w:tmpl w:val="0596BBB6"/>
    <w:lvl w:ilvl="0" w:tplc="22126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F28"/>
    <w:rsid w:val="00001C96"/>
    <w:rsid w:val="000072F3"/>
    <w:rsid w:val="000117CA"/>
    <w:rsid w:val="000304CE"/>
    <w:rsid w:val="000952A5"/>
    <w:rsid w:val="000A3342"/>
    <w:rsid w:val="000B1123"/>
    <w:rsid w:val="000C243F"/>
    <w:rsid w:val="000F6B0E"/>
    <w:rsid w:val="00176E2A"/>
    <w:rsid w:val="001A0FD5"/>
    <w:rsid w:val="001D29D4"/>
    <w:rsid w:val="001E721A"/>
    <w:rsid w:val="002113B5"/>
    <w:rsid w:val="00226700"/>
    <w:rsid w:val="00252EAD"/>
    <w:rsid w:val="00261ACB"/>
    <w:rsid w:val="0029016D"/>
    <w:rsid w:val="002A5475"/>
    <w:rsid w:val="002E4929"/>
    <w:rsid w:val="00311B83"/>
    <w:rsid w:val="0033566F"/>
    <w:rsid w:val="00370217"/>
    <w:rsid w:val="00372E0E"/>
    <w:rsid w:val="00392703"/>
    <w:rsid w:val="003D6EE5"/>
    <w:rsid w:val="00425CE6"/>
    <w:rsid w:val="0042795C"/>
    <w:rsid w:val="004366A7"/>
    <w:rsid w:val="00452CE8"/>
    <w:rsid w:val="00471969"/>
    <w:rsid w:val="00487F8A"/>
    <w:rsid w:val="004A17F0"/>
    <w:rsid w:val="004F3AFB"/>
    <w:rsid w:val="00532717"/>
    <w:rsid w:val="00570EF7"/>
    <w:rsid w:val="005B0BDD"/>
    <w:rsid w:val="005B75E4"/>
    <w:rsid w:val="005E330A"/>
    <w:rsid w:val="006172A4"/>
    <w:rsid w:val="00632D8F"/>
    <w:rsid w:val="006463A5"/>
    <w:rsid w:val="006620C4"/>
    <w:rsid w:val="00666808"/>
    <w:rsid w:val="006A0B76"/>
    <w:rsid w:val="006D1355"/>
    <w:rsid w:val="006E1B9E"/>
    <w:rsid w:val="006E21C1"/>
    <w:rsid w:val="006F481D"/>
    <w:rsid w:val="007065A0"/>
    <w:rsid w:val="00711C06"/>
    <w:rsid w:val="00726C5A"/>
    <w:rsid w:val="007404BD"/>
    <w:rsid w:val="00741A98"/>
    <w:rsid w:val="007614C6"/>
    <w:rsid w:val="007A5BA9"/>
    <w:rsid w:val="007B1A07"/>
    <w:rsid w:val="007C2F2F"/>
    <w:rsid w:val="007C5B43"/>
    <w:rsid w:val="007F431A"/>
    <w:rsid w:val="00810A50"/>
    <w:rsid w:val="00836645"/>
    <w:rsid w:val="00876608"/>
    <w:rsid w:val="00876CFC"/>
    <w:rsid w:val="008823C6"/>
    <w:rsid w:val="008E31F0"/>
    <w:rsid w:val="008F3DB1"/>
    <w:rsid w:val="008F3F28"/>
    <w:rsid w:val="008F656E"/>
    <w:rsid w:val="0093128F"/>
    <w:rsid w:val="009B2261"/>
    <w:rsid w:val="009E1BDF"/>
    <w:rsid w:val="00A154B8"/>
    <w:rsid w:val="00A46701"/>
    <w:rsid w:val="00A54992"/>
    <w:rsid w:val="00A60943"/>
    <w:rsid w:val="00A80430"/>
    <w:rsid w:val="00AA60F8"/>
    <w:rsid w:val="00AA6397"/>
    <w:rsid w:val="00AE74ED"/>
    <w:rsid w:val="00B42C6C"/>
    <w:rsid w:val="00BA0DA8"/>
    <w:rsid w:val="00BB68E0"/>
    <w:rsid w:val="00BC2833"/>
    <w:rsid w:val="00C11E3F"/>
    <w:rsid w:val="00C14E79"/>
    <w:rsid w:val="00C210E5"/>
    <w:rsid w:val="00C223C5"/>
    <w:rsid w:val="00C27DE1"/>
    <w:rsid w:val="00C47246"/>
    <w:rsid w:val="00C47C12"/>
    <w:rsid w:val="00CB7E71"/>
    <w:rsid w:val="00CE77C3"/>
    <w:rsid w:val="00CF2183"/>
    <w:rsid w:val="00D06D7C"/>
    <w:rsid w:val="00D964B2"/>
    <w:rsid w:val="00DA29EB"/>
    <w:rsid w:val="00DB595E"/>
    <w:rsid w:val="00DD1D2D"/>
    <w:rsid w:val="00DF76DD"/>
    <w:rsid w:val="00E06008"/>
    <w:rsid w:val="00E143BA"/>
    <w:rsid w:val="00E1718C"/>
    <w:rsid w:val="00E4039C"/>
    <w:rsid w:val="00E52DD3"/>
    <w:rsid w:val="00E652D1"/>
    <w:rsid w:val="00E80B3A"/>
    <w:rsid w:val="00EC7BE4"/>
    <w:rsid w:val="00F40E0D"/>
    <w:rsid w:val="00FA74D7"/>
    <w:rsid w:val="00FD6743"/>
    <w:rsid w:val="00FE607E"/>
    <w:rsid w:val="00FF386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3F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72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68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2F"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651</Words>
  <Characters>3714</Characters>
  <Application>Microsoft Office Word</Application>
  <DocSecurity>0</DocSecurity>
  <Lines>0</Lines>
  <Paragraphs>0</Paragraphs>
  <ScaleCrop>false</ScaleCrop>
  <Company>NNM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-user-</cp:lastModifiedBy>
  <cp:revision>4</cp:revision>
  <cp:lastPrinted>2019-03-27T11:45:00Z</cp:lastPrinted>
  <dcterms:created xsi:type="dcterms:W3CDTF">2019-03-27T14:08:00Z</dcterms:created>
  <dcterms:modified xsi:type="dcterms:W3CDTF">2019-04-28T06:56:00Z</dcterms:modified>
</cp:coreProperties>
</file>