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B6" w:rsidRPr="00FB1581" w:rsidRDefault="00E364B6" w:rsidP="008B0A35">
      <w:pPr>
        <w:jc w:val="center"/>
        <w:rPr>
          <w:rFonts w:ascii="Times New Roman" w:hAnsi="Times New Roman"/>
          <w:b/>
          <w:i/>
          <w:caps/>
          <w:color w:val="1F497D"/>
          <w:sz w:val="28"/>
          <w:szCs w:val="28"/>
        </w:rPr>
      </w:pPr>
      <w:r w:rsidRPr="00FB1581">
        <w:rPr>
          <w:rFonts w:ascii="Times New Roman" w:hAnsi="Times New Roman"/>
          <w:b/>
          <w:i/>
          <w:caps/>
          <w:color w:val="1F497D"/>
          <w:sz w:val="28"/>
          <w:szCs w:val="28"/>
        </w:rPr>
        <w:t>Дорогие выпускники школ Кабардино-Балкарской республики!</w:t>
      </w:r>
    </w:p>
    <w:p w:rsidR="00E364B6" w:rsidRPr="00830677" w:rsidRDefault="00E364B6" w:rsidP="00FB1581">
      <w:pPr>
        <w:spacing w:after="0"/>
        <w:ind w:firstLine="708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FB1581">
        <w:rPr>
          <w:rFonts w:ascii="Times New Roman" w:hAnsi="Times New Roman"/>
          <w:b/>
          <w:color w:val="002060"/>
          <w:sz w:val="28"/>
          <w:szCs w:val="28"/>
        </w:rPr>
        <w:t xml:space="preserve">Желающие в 2018 году поступать в институт информатики, электроники и компьютерных технологий Кабардино-Балкарского государственного университета, на направления </w:t>
      </w:r>
      <w:r w:rsidRPr="00FB1581">
        <w:rPr>
          <w:rFonts w:ascii="Times New Roman" w:hAnsi="Times New Roman"/>
          <w:b/>
          <w:i/>
          <w:color w:val="FF0000"/>
          <w:sz w:val="28"/>
          <w:szCs w:val="28"/>
        </w:rPr>
        <w:t>«Электроника и наноэлектроника» (специализация «Современные информационные технологии в электронной технике») и «Радиотехника»</w:t>
      </w:r>
      <w:r w:rsidRPr="00FB15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B1581">
        <w:rPr>
          <w:rFonts w:ascii="Times New Roman" w:hAnsi="Times New Roman"/>
          <w:b/>
          <w:i/>
          <w:color w:val="FF0000"/>
          <w:sz w:val="28"/>
          <w:szCs w:val="28"/>
        </w:rPr>
        <w:t>(специализация «Интегрированные системы безопасности»)</w:t>
      </w:r>
      <w:r w:rsidRPr="00FB1581">
        <w:rPr>
          <w:rFonts w:ascii="Times New Roman" w:hAnsi="Times New Roman"/>
          <w:b/>
          <w:color w:val="17365D"/>
          <w:sz w:val="28"/>
          <w:szCs w:val="28"/>
        </w:rPr>
        <w:t xml:space="preserve"> просим 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направить заявку по электронной почте </w:t>
      </w:r>
      <w:hyperlink r:id="rId5" w:history="1">
        <w:r w:rsidRPr="006166E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shozamir</w:t>
        </w:r>
        <w:r w:rsidRPr="006166E9">
          <w:rPr>
            <w:rStyle w:val="Hyperlink"/>
            <w:rFonts w:ascii="Times New Roman" w:hAnsi="Times New Roman"/>
            <w:b/>
            <w:sz w:val="28"/>
            <w:szCs w:val="28"/>
          </w:rPr>
          <w:t>@</w:t>
        </w:r>
        <w:r w:rsidRPr="006166E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6166E9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6166E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E364B6" w:rsidRDefault="00E364B6" w:rsidP="00FB1581">
      <w:pPr>
        <w:spacing w:after="0"/>
        <w:ind w:firstLine="708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E364B6" w:rsidRDefault="00E364B6" w:rsidP="004A6C83">
      <w:pPr>
        <w:spacing w:after="0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Фамилия_________________  Имя____________ Отчество________________</w:t>
      </w:r>
    </w:p>
    <w:p w:rsidR="00E364B6" w:rsidRDefault="00E364B6" w:rsidP="004A6C83">
      <w:pPr>
        <w:spacing w:after="0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Город/село_____________________Школа № ___________________________</w:t>
      </w:r>
    </w:p>
    <w:p w:rsidR="00E364B6" w:rsidRPr="004A6C83" w:rsidRDefault="00E364B6" w:rsidP="004A6C83">
      <w:pPr>
        <w:spacing w:after="0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Телефон ______________________</w:t>
      </w:r>
      <w:r w:rsidRPr="00830677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szCs w:val="28"/>
          <w:lang w:val="en-US"/>
        </w:rPr>
        <w:t>E</w:t>
      </w:r>
      <w:r w:rsidRPr="00830677">
        <w:rPr>
          <w:rFonts w:ascii="Times New Roman" w:hAnsi="Times New Roman"/>
          <w:b/>
          <w:color w:val="17365D"/>
          <w:sz w:val="28"/>
          <w:szCs w:val="28"/>
        </w:rPr>
        <w:t>-</w:t>
      </w:r>
      <w:r>
        <w:rPr>
          <w:rFonts w:ascii="Times New Roman" w:hAnsi="Times New Roman"/>
          <w:b/>
          <w:color w:val="17365D"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 _______________________________</w:t>
      </w:r>
      <w:bookmarkStart w:id="0" w:name="_GoBack"/>
      <w:bookmarkEnd w:id="0"/>
    </w:p>
    <w:p w:rsidR="00E364B6" w:rsidRPr="00830677" w:rsidRDefault="00E364B6" w:rsidP="00FB1581">
      <w:pPr>
        <w:spacing w:after="0"/>
        <w:ind w:firstLine="708"/>
        <w:jc w:val="both"/>
        <w:rPr>
          <w:rFonts w:ascii="Times New Roman" w:hAnsi="Times New Roman"/>
          <w:b/>
          <w:color w:val="7030A0"/>
          <w:sz w:val="28"/>
          <w:szCs w:val="28"/>
          <w:lang w:val="en-US"/>
        </w:rPr>
      </w:pPr>
    </w:p>
    <w:p w:rsidR="00E364B6" w:rsidRPr="007B2328" w:rsidRDefault="00E364B6" w:rsidP="00FB1581">
      <w:pPr>
        <w:spacing w:after="0"/>
        <w:ind w:firstLine="708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B2328">
        <w:rPr>
          <w:rFonts w:ascii="Times New Roman" w:hAnsi="Times New Roman"/>
          <w:b/>
          <w:i/>
          <w:color w:val="7030A0"/>
          <w:sz w:val="28"/>
          <w:szCs w:val="28"/>
        </w:rPr>
        <w:t>Для вас будет организована  бесплатная подготовка к ЕГЭ по физике и математике.</w:t>
      </w:r>
    </w:p>
    <w:p w:rsidR="00E364B6" w:rsidRPr="00FB1581" w:rsidRDefault="00E364B6" w:rsidP="00FB1581">
      <w:pPr>
        <w:spacing w:after="0"/>
        <w:ind w:firstLine="708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FB1581">
        <w:rPr>
          <w:rFonts w:ascii="Times New Roman" w:hAnsi="Times New Roman"/>
          <w:b/>
          <w:color w:val="17365D"/>
          <w:sz w:val="28"/>
          <w:szCs w:val="28"/>
        </w:rPr>
        <w:t xml:space="preserve">Закончившие подготовку по направлению </w:t>
      </w:r>
      <w:r w:rsidRPr="004D1D77">
        <w:rPr>
          <w:rFonts w:ascii="Times New Roman" w:hAnsi="Times New Roman"/>
          <w:b/>
          <w:color w:val="FF0000"/>
          <w:sz w:val="28"/>
          <w:szCs w:val="28"/>
        </w:rPr>
        <w:t xml:space="preserve">«Электроника и наноэлектроника»  </w:t>
      </w:r>
      <w:r w:rsidRPr="00FB1581">
        <w:rPr>
          <w:rFonts w:ascii="Times New Roman" w:hAnsi="Times New Roman"/>
          <w:b/>
          <w:color w:val="17365D"/>
          <w:sz w:val="28"/>
          <w:szCs w:val="28"/>
        </w:rPr>
        <w:t>будут знать современные информационные технологии и электронную технику.</w:t>
      </w:r>
    </w:p>
    <w:p w:rsidR="00E364B6" w:rsidRPr="00FB1581" w:rsidRDefault="00E364B6" w:rsidP="00FB1581">
      <w:pPr>
        <w:spacing w:after="0"/>
        <w:ind w:firstLine="708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FB1581">
        <w:rPr>
          <w:rFonts w:ascii="Times New Roman" w:hAnsi="Times New Roman"/>
          <w:b/>
          <w:color w:val="17365D"/>
          <w:sz w:val="28"/>
          <w:szCs w:val="28"/>
        </w:rPr>
        <w:t xml:space="preserve">Закончившие подготовку по направлению </w:t>
      </w:r>
      <w:r w:rsidRPr="004D1D77">
        <w:rPr>
          <w:rFonts w:ascii="Times New Roman" w:hAnsi="Times New Roman"/>
          <w:b/>
          <w:color w:val="FF0000"/>
          <w:sz w:val="28"/>
          <w:szCs w:val="28"/>
        </w:rPr>
        <w:t xml:space="preserve">«Радиотехника» </w:t>
      </w:r>
      <w:r w:rsidRPr="00FB1581">
        <w:rPr>
          <w:rFonts w:ascii="Times New Roman" w:hAnsi="Times New Roman"/>
          <w:b/>
          <w:color w:val="17365D"/>
          <w:sz w:val="28"/>
          <w:szCs w:val="28"/>
        </w:rPr>
        <w:t>будут знать системы: видеонаблюдения, управления охранной и пожарной сигнализацией, контроля и управления доступом, автоматической видеофиксации нарушений правил дорожного движения, распознавания номеров транспортных средств и лиц.</w:t>
      </w:r>
    </w:p>
    <w:p w:rsidR="00E364B6" w:rsidRPr="00891404" w:rsidRDefault="00E364B6" w:rsidP="00FB1581">
      <w:pPr>
        <w:spacing w:after="0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>Выпускники направлений «Электроника и наноэлектроника», «Радиотехника» - это специалисты в области:</w:t>
      </w:r>
    </w:p>
    <w:p w:rsidR="00E364B6" w:rsidRPr="00891404" w:rsidRDefault="00E364B6" w:rsidP="00FB15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>современных информационных технологий;</w:t>
      </w:r>
    </w:p>
    <w:p w:rsidR="00E364B6" w:rsidRPr="00891404" w:rsidRDefault="00E364B6" w:rsidP="00FB15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140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IT</w:t>
      </w: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 xml:space="preserve"> – технологий (видеонаблюдение, охранная и пожарная сигнализация, автоматическая видеофиксация нарушений правил дорожного движения и др.);</w:t>
      </w:r>
    </w:p>
    <w:p w:rsidR="00E364B6" w:rsidRPr="00891404" w:rsidRDefault="00E364B6" w:rsidP="00FB15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>электронной техники (мобильная электроника, персональный компьютер, сотовый телефон, теле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>-, видео- и радиоаппаратура и др.).</w:t>
      </w:r>
    </w:p>
    <w:p w:rsidR="00E364B6" w:rsidRPr="00891404" w:rsidRDefault="00E364B6" w:rsidP="00FB1581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1404">
        <w:rPr>
          <w:rFonts w:ascii="Times New Roman" w:hAnsi="Times New Roman"/>
          <w:b/>
          <w:i/>
          <w:color w:val="FF0000"/>
          <w:sz w:val="28"/>
          <w:szCs w:val="28"/>
        </w:rPr>
        <w:t>у которых проблем с трудоустройством не будет.</w:t>
      </w:r>
    </w:p>
    <w:p w:rsidR="00E364B6" w:rsidRPr="00FB1581" w:rsidRDefault="00E364B6" w:rsidP="00FB1581">
      <w:pPr>
        <w:spacing w:after="0"/>
        <w:jc w:val="both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B1581">
        <w:rPr>
          <w:rFonts w:ascii="Times New Roman" w:hAnsi="Times New Roman"/>
          <w:b/>
          <w:i/>
          <w:color w:val="17365D"/>
          <w:sz w:val="28"/>
          <w:szCs w:val="28"/>
        </w:rPr>
        <w:tab/>
      </w:r>
    </w:p>
    <w:p w:rsidR="00E364B6" w:rsidRPr="00FB1581" w:rsidRDefault="00E364B6" w:rsidP="00891404">
      <w:pPr>
        <w:spacing w:after="0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B1581">
        <w:rPr>
          <w:rFonts w:ascii="Times New Roman" w:hAnsi="Times New Roman"/>
          <w:b/>
          <w:i/>
          <w:color w:val="7030A0"/>
          <w:sz w:val="28"/>
          <w:szCs w:val="28"/>
        </w:rPr>
        <w:t>Добро пожаловать  всем, кто хочет уверенно чувствовать себя в 21 веке!</w:t>
      </w:r>
    </w:p>
    <w:sectPr w:rsidR="00E364B6" w:rsidRPr="00FB1581" w:rsidSect="008B0A35">
      <w:pgSz w:w="11907" w:h="16839" w:code="9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997"/>
    <w:multiLevelType w:val="hybridMultilevel"/>
    <w:tmpl w:val="E6E8D6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A35"/>
    <w:rsid w:val="00082FC4"/>
    <w:rsid w:val="000A4D1B"/>
    <w:rsid w:val="004A6C83"/>
    <w:rsid w:val="004C4E5B"/>
    <w:rsid w:val="004D1D77"/>
    <w:rsid w:val="00573514"/>
    <w:rsid w:val="006166E9"/>
    <w:rsid w:val="006B772D"/>
    <w:rsid w:val="00786061"/>
    <w:rsid w:val="007B2328"/>
    <w:rsid w:val="00830677"/>
    <w:rsid w:val="00891404"/>
    <w:rsid w:val="008B0A35"/>
    <w:rsid w:val="009C1E79"/>
    <w:rsid w:val="00A8655A"/>
    <w:rsid w:val="00D0231D"/>
    <w:rsid w:val="00D338C7"/>
    <w:rsid w:val="00E364B6"/>
    <w:rsid w:val="00F324E5"/>
    <w:rsid w:val="00F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E5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06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zam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260</Words>
  <Characters>1488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</cp:lastModifiedBy>
  <cp:revision>15</cp:revision>
  <dcterms:created xsi:type="dcterms:W3CDTF">2017-11-01T07:27:00Z</dcterms:created>
  <dcterms:modified xsi:type="dcterms:W3CDTF">2017-11-21T04:42:00Z</dcterms:modified>
</cp:coreProperties>
</file>